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48D5" w:rsidRPr="003C4666" w:rsidRDefault="004048D5" w:rsidP="00557087">
      <w:pPr>
        <w:pStyle w:val="TableHeadings"/>
        <w:rPr>
          <w:lang w:val="es-ES"/>
        </w:rPr>
        <w:sectPr w:rsidR="004048D5" w:rsidRPr="003C4666" w:rsidSect="009F19E6">
          <w:headerReference w:type="even" r:id="rId7"/>
          <w:headerReference w:type="default" r:id="rId8"/>
          <w:footerReference w:type="even" r:id="rId9"/>
          <w:footerReference w:type="default" r:id="rId10"/>
          <w:headerReference w:type="first" r:id="rId11"/>
          <w:footerReference w:type="first" r:id="rId12"/>
          <w:pgSz w:w="11900" w:h="16840"/>
          <w:pgMar w:top="1701" w:right="1701" w:bottom="1701" w:left="1701" w:header="1077" w:footer="1304" w:gutter="0"/>
          <w:cols w:space="708"/>
          <w:titlePg/>
        </w:sectPr>
      </w:pPr>
      <w:bookmarkStart w:id="0" w:name="_Toc220581523"/>
      <w:bookmarkStart w:id="1" w:name="_Toc16607463"/>
      <w:bookmarkStart w:id="2" w:name="_Toc31059167"/>
      <w:bookmarkStart w:id="3" w:name="_Toc31062538"/>
      <w:bookmarkStart w:id="4" w:name="_Toc31062799"/>
      <w:r>
        <w:rPr>
          <w:lang w:val="es-ES" w:eastAsia="es-ES"/>
        </w:rPr>
        <w:pict>
          <v:shape id="Imagen 19" o:spid="_x0000_s1028" type="#_x0000_t75" style="position:absolute;margin-left:292.1pt;margin-top:-42.1pt;width:170.1pt;height:42.15pt;z-index:251660800;visibility:visible">
            <v:imagedata r:id="rId13" o:title=""/>
          </v:shape>
        </w:pict>
      </w:r>
      <w:r>
        <w:rPr>
          <w:lang w:val="es-ES" w:eastAsia="es-ES"/>
        </w:rPr>
        <w:pict>
          <v:shapetype id="_x0000_t202" coordsize="21600,21600" o:spt="202" path="m,l,21600r21600,l21600,xe">
            <v:stroke joinstyle="miter"/>
            <v:path gradientshapeok="t" o:connecttype="rect"/>
          </v:shapetype>
          <v:shape id="Text Box 2" o:spid="_x0000_s1029" type="#_x0000_t202" style="position:absolute;margin-left:271.5pt;margin-top:-25.65pt;width:190.05pt;height:18.1pt;z-index:251659776;visibility:visible" filled="f" stroked="f">
            <v:textbox>
              <w:txbxContent>
                <w:p w:rsidR="004048D5" w:rsidRDefault="004048D5" w:rsidP="00B5251E">
                  <w:pPr>
                    <w:jc w:val="center"/>
                  </w:pPr>
                </w:p>
              </w:txbxContent>
            </v:textbox>
            <w10:wrap type="square"/>
          </v:shape>
        </w:pict>
      </w:r>
      <w:r>
        <w:rPr>
          <w:lang w:val="es-ES" w:eastAsia="es-ES"/>
        </w:rPr>
        <w:pict>
          <v:rect id="Rectangle 11" o:spid="_x0000_s1030" style="position:absolute;margin-left:-85pt;margin-top:-84.95pt;width:595.25pt;height:850.4pt;z-index:-251658752;visibility:visible;v-text-anchor:middle" fillcolor="#009fee" strokecolor="#4579b8">
            <v:shadow on="t" color="black" opacity="22937f" origin=",.5" offset="0,.63889mm"/>
          </v:rect>
        </w:pict>
      </w:r>
      <w:r>
        <w:rPr>
          <w:lang w:val="es-ES" w:eastAsia="es-ES"/>
        </w:rPr>
        <w:pict>
          <v:shape id="_x0000_s1031" type="#_x0000_t202" style="position:absolute;margin-left:52.3pt;margin-top:697.4pt;width:7in;height:133.95pt;z-index:251654656;visibility:visible;mso-position-horizontal-relative:page;mso-position-vertical-relative:page" filled="f" stroked="f">
            <v:textbox>
              <w:txbxContent>
                <w:p w:rsidR="004048D5" w:rsidRPr="003C4666" w:rsidRDefault="004048D5" w:rsidP="00557087">
                  <w:pPr>
                    <w:pStyle w:val="DocumentTitle"/>
                    <w:rPr>
                      <w:rFonts w:ascii="Calibri" w:hAnsi="Calibri" w:cs="Calibri"/>
                      <w:b/>
                      <w:bCs/>
                      <w:sz w:val="72"/>
                      <w:szCs w:val="72"/>
                      <w:lang w:val="es-ES"/>
                    </w:rPr>
                  </w:pPr>
                  <w:r>
                    <w:rPr>
                      <w:lang w:val="es-ES"/>
                    </w:rPr>
                    <w:t>ÍNDICE DE PERCEPCIÓN DE LA CORRUPCIÓN 2019</w:t>
                  </w:r>
                </w:p>
                <w:p w:rsidR="004048D5" w:rsidRPr="003C4666" w:rsidRDefault="004048D5" w:rsidP="00557087">
                  <w:pPr>
                    <w:pStyle w:val="DocumentSubtitle"/>
                    <w:rPr>
                      <w:rFonts w:ascii="Calibri" w:hAnsi="Calibri" w:cs="Calibri"/>
                      <w:b/>
                      <w:bCs/>
                      <w:sz w:val="44"/>
                      <w:szCs w:val="44"/>
                      <w:lang w:val="es-ES"/>
                    </w:rPr>
                  </w:pPr>
                  <w:r>
                    <w:rPr>
                      <w:b/>
                      <w:bCs/>
                      <w:lang w:val="es-ES"/>
                    </w:rPr>
                    <w:t xml:space="preserve">resumen de prensa </w:t>
                  </w:r>
                </w:p>
                <w:p w:rsidR="004048D5" w:rsidRPr="003C4666" w:rsidRDefault="004048D5">
                  <w:pPr>
                    <w:spacing w:after="240"/>
                    <w:rPr>
                      <w:rFonts w:ascii="Calibri" w:hAnsi="Calibri" w:cs="Calibri"/>
                      <w:b/>
                      <w:bCs/>
                      <w:noProof/>
                      <w:color w:val="AD6E0A"/>
                      <w:sz w:val="36"/>
                      <w:szCs w:val="36"/>
                    </w:rPr>
                  </w:pPr>
                </w:p>
              </w:txbxContent>
            </v:textbox>
            <w10:wrap type="square" anchorx="page" anchory="page"/>
          </v:shape>
        </w:pict>
      </w:r>
      <w:r w:rsidRPr="003C4666">
        <w:rPr>
          <w:lang w:val="es-ES"/>
        </w:rPr>
        <w:t xml:space="preserve"> </w:t>
      </w:r>
    </w:p>
    <w:bookmarkEnd w:id="0"/>
    <w:p w:rsidR="004048D5" w:rsidRDefault="004048D5" w:rsidP="00CE2049">
      <w:pPr>
        <w:jc w:val="both"/>
        <w:rPr>
          <w:rFonts w:ascii="Arial Narrow" w:hAnsi="Arial Narrow" w:cs="Arial Narrow"/>
          <w:color w:val="009FEE"/>
          <w:spacing w:val="6"/>
        </w:rPr>
      </w:pPr>
      <w:r w:rsidRPr="00486226">
        <w:rPr>
          <w:rFonts w:ascii="Arial Narrow" w:hAnsi="Arial Narrow" w:cs="Arial Narrow"/>
          <w:color w:val="009FEE"/>
          <w:spacing w:val="6"/>
        </w:rPr>
        <w:t>Transparency International España es el capítulo esp</w:t>
      </w:r>
      <w:r>
        <w:rPr>
          <w:rFonts w:ascii="Arial Narrow" w:hAnsi="Arial Narrow" w:cs="Arial Narrow"/>
          <w:color w:val="009FEE"/>
          <w:spacing w:val="6"/>
        </w:rPr>
        <w:t xml:space="preserve">añol de Transparency International, la única organización a escala mundial que se dedica, desde 1993, al movimiento anticorrupción, a través de alianzas entre la sociedad civil, el sector privado y los gobiernos. Transparency International España se fundó en 2006, con la finalidad de trabajar a favor de la prevención y la reducción de la corrupción en España. </w:t>
      </w:r>
    </w:p>
    <w:p w:rsidR="004048D5" w:rsidRPr="003C4666" w:rsidRDefault="004048D5" w:rsidP="0086723C">
      <w:pPr>
        <w:pStyle w:val="Introtext"/>
        <w:rPr>
          <w:rFonts w:cs="Times New Roman"/>
          <w:lang w:val="es-ES"/>
        </w:rPr>
      </w:pPr>
    </w:p>
    <w:p w:rsidR="004048D5" w:rsidRPr="003C4666" w:rsidRDefault="004048D5" w:rsidP="0086723C">
      <w:pPr>
        <w:pStyle w:val="Introtext"/>
        <w:rPr>
          <w:rFonts w:cs="Times New Roman"/>
          <w:lang w:val="es-ES"/>
        </w:rPr>
      </w:pPr>
      <w:r>
        <w:rPr>
          <w:lang w:val="es-ES" w:eastAsia="es-ES"/>
        </w:rPr>
        <w:pict>
          <v:shape id="Text Box 7" o:spid="_x0000_s1034" type="#_x0000_t202" style="position:absolute;margin-left:0;margin-top:364.45pt;width:334.85pt;height:153.85pt;z-index:251655680;visibility:visible" wrapcoords="-48 0 -48 21495 21600 21495 21600 0 -48 0" stroked="f">
            <v:textbox inset="0,0,0,7.2pt">
              <w:txbxContent>
                <w:p w:rsidR="004048D5" w:rsidRPr="005F121B" w:rsidRDefault="004048D5" w:rsidP="00557087"/>
              </w:txbxContent>
            </v:textbox>
            <w10:wrap type="tight"/>
          </v:shape>
        </w:pict>
      </w:r>
      <w:bookmarkEnd w:id="1"/>
      <w:bookmarkEnd w:id="2"/>
      <w:bookmarkEnd w:id="3"/>
      <w:bookmarkEnd w:id="4"/>
    </w:p>
    <w:p w:rsidR="004048D5" w:rsidRPr="003C4666" w:rsidRDefault="004048D5" w:rsidP="0086723C">
      <w:pPr>
        <w:pStyle w:val="Introtext"/>
        <w:rPr>
          <w:rFonts w:cs="Times New Roman"/>
          <w:lang w:val="es-ES"/>
        </w:rPr>
        <w:sectPr w:rsidR="004048D5" w:rsidRPr="003C4666" w:rsidSect="009F19E6">
          <w:footerReference w:type="default" r:id="rId14"/>
          <w:pgSz w:w="11900" w:h="16840"/>
          <w:pgMar w:top="1701" w:right="1701" w:bottom="2835" w:left="1758" w:header="510" w:footer="1304" w:gutter="0"/>
          <w:cols w:space="708"/>
          <w:titlePg/>
        </w:sectPr>
      </w:pPr>
    </w:p>
    <w:p w:rsidR="004048D5" w:rsidRPr="00025D78" w:rsidRDefault="004048D5" w:rsidP="0086723C">
      <w:pPr>
        <w:pStyle w:val="Heading1"/>
        <w:rPr>
          <w:lang w:val="es-ES"/>
        </w:rPr>
      </w:pPr>
      <w:bookmarkStart w:id="5" w:name="_Toc16607464"/>
      <w:bookmarkStart w:id="6" w:name="_Toc31059168"/>
      <w:bookmarkStart w:id="7" w:name="_Toc31062539"/>
      <w:bookmarkStart w:id="8" w:name="_Toc31062800"/>
      <w:r w:rsidRPr="00025D78">
        <w:rPr>
          <w:lang w:val="es-ES"/>
        </w:rPr>
        <w:t>contenido</w:t>
      </w:r>
      <w:bookmarkEnd w:id="5"/>
      <w:bookmarkEnd w:id="6"/>
      <w:bookmarkEnd w:id="7"/>
      <w:bookmarkEnd w:id="8"/>
      <w:r w:rsidRPr="00025D78">
        <w:rPr>
          <w:lang w:val="es-ES"/>
        </w:rPr>
        <w:tab/>
      </w:r>
      <w:bookmarkStart w:id="9" w:name="_GoBack"/>
      <w:bookmarkEnd w:id="9"/>
    </w:p>
    <w:p w:rsidR="004048D5" w:rsidRDefault="004048D5">
      <w:pPr>
        <w:pStyle w:val="TOC1"/>
        <w:tabs>
          <w:tab w:val="right" w:leader="dot" w:pos="8431"/>
        </w:tabs>
        <w:rPr>
          <w:rFonts w:ascii="Cambria" w:eastAsia="MS Mincho" w:hAnsi="Cambria" w:cs="Times New Roman"/>
          <w:b w:val="0"/>
          <w:bCs w:val="0"/>
          <w:i w:val="0"/>
          <w:iCs w:val="0"/>
          <w:noProof/>
          <w:sz w:val="24"/>
          <w:szCs w:val="24"/>
        </w:rPr>
      </w:pPr>
      <w:r>
        <w:fldChar w:fldCharType="begin"/>
      </w:r>
      <w:r>
        <w:instrText xml:space="preserve"> TOC \o "1-3" \h \z \u </w:instrText>
      </w:r>
      <w:r>
        <w:fldChar w:fldCharType="separate"/>
      </w:r>
      <w:hyperlink w:anchor="_Toc31062801" w:history="1">
        <w:r w:rsidRPr="00D914DA">
          <w:rPr>
            <w:rStyle w:val="Hyperlink"/>
            <w:rFonts w:eastAsia="PMingLiU"/>
            <w:noProof/>
          </w:rPr>
          <w:t>España mejora pero continúa con un grave problema de corrupción</w:t>
        </w:r>
        <w:r>
          <w:rPr>
            <w:rFonts w:cs="Times New Roman"/>
            <w:noProof/>
            <w:webHidden/>
          </w:rPr>
          <w:tab/>
        </w:r>
        <w:r>
          <w:rPr>
            <w:noProof/>
            <w:webHidden/>
          </w:rPr>
          <w:fldChar w:fldCharType="begin"/>
        </w:r>
        <w:r>
          <w:rPr>
            <w:noProof/>
            <w:webHidden/>
          </w:rPr>
          <w:instrText xml:space="preserve"> PAGEREF _Toc31062801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02" w:history="1">
        <w:r w:rsidRPr="00D914DA">
          <w:rPr>
            <w:rStyle w:val="Hyperlink"/>
            <w:rFonts w:eastAsia="PMingLiU"/>
            <w:noProof/>
          </w:rPr>
          <w:t>España eleva su nota y mejora once puestos en el índice de corrupción, aunque sigue siendo un problema "grave"</w:t>
        </w:r>
        <w:r>
          <w:rPr>
            <w:rFonts w:cs="Times New Roman"/>
            <w:noProof/>
            <w:webHidden/>
          </w:rPr>
          <w:tab/>
        </w:r>
        <w:r>
          <w:rPr>
            <w:noProof/>
            <w:webHidden/>
          </w:rPr>
          <w:fldChar w:fldCharType="begin"/>
        </w:r>
        <w:r>
          <w:rPr>
            <w:noProof/>
            <w:webHidden/>
          </w:rPr>
          <w:instrText xml:space="preserve"> PAGEREF _Toc31062802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03" w:history="1">
        <w:r w:rsidRPr="00D914DA">
          <w:rPr>
            <w:rStyle w:val="Hyperlink"/>
            <w:rFonts w:eastAsia="PMingLiU"/>
            <w:noProof/>
          </w:rPr>
          <w:t>España mejora su percepción de la corrupción, pero sigue por debajo de la media europea</w:t>
        </w:r>
        <w:r>
          <w:rPr>
            <w:rFonts w:cs="Times New Roman"/>
            <w:noProof/>
            <w:webHidden/>
          </w:rPr>
          <w:tab/>
        </w:r>
        <w:r>
          <w:rPr>
            <w:noProof/>
            <w:webHidden/>
          </w:rPr>
          <w:fldChar w:fldCharType="begin"/>
        </w:r>
        <w:r>
          <w:rPr>
            <w:noProof/>
            <w:webHidden/>
          </w:rPr>
          <w:instrText xml:space="preserve"> PAGEREF _Toc31062803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04" w:history="1">
        <w:r w:rsidRPr="00D914DA">
          <w:rPr>
            <w:rStyle w:val="Hyperlink"/>
            <w:rFonts w:eastAsia="PMingLiU"/>
            <w:noProof/>
          </w:rPr>
          <w:t>España mejora 4 puntos su Índice de Percepción de la Corrupción</w:t>
        </w:r>
        <w:r>
          <w:rPr>
            <w:rFonts w:cs="Times New Roman"/>
            <w:noProof/>
            <w:webHidden/>
          </w:rPr>
          <w:tab/>
        </w:r>
        <w:r>
          <w:rPr>
            <w:noProof/>
            <w:webHidden/>
          </w:rPr>
          <w:fldChar w:fldCharType="begin"/>
        </w:r>
        <w:r>
          <w:rPr>
            <w:noProof/>
            <w:webHidden/>
          </w:rPr>
          <w:instrText xml:space="preserve"> PAGEREF _Toc31062804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05" w:history="1">
        <w:r w:rsidRPr="00D914DA">
          <w:rPr>
            <w:rStyle w:val="Hyperlink"/>
            <w:rFonts w:eastAsia="PMingLiU"/>
            <w:noProof/>
          </w:rPr>
          <w:t>España mejora pero continúa con un grave problema de corrupción</w:t>
        </w:r>
        <w:r>
          <w:rPr>
            <w:rFonts w:cs="Times New Roman"/>
            <w:noProof/>
            <w:webHidden/>
          </w:rPr>
          <w:tab/>
        </w:r>
        <w:r>
          <w:rPr>
            <w:noProof/>
            <w:webHidden/>
          </w:rPr>
          <w:fldChar w:fldCharType="begin"/>
        </w:r>
        <w:r>
          <w:rPr>
            <w:noProof/>
            <w:webHidden/>
          </w:rPr>
          <w:instrText xml:space="preserve"> PAGEREF _Toc31062805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06" w:history="1">
        <w:r w:rsidRPr="00D914DA">
          <w:rPr>
            <w:rStyle w:val="Hyperlink"/>
            <w:rFonts w:eastAsia="PMingLiU"/>
            <w:noProof/>
          </w:rPr>
          <w:t>España mejora en el 'Índice de Percepción de la Corrupción 2019'</w:t>
        </w:r>
        <w:r>
          <w:rPr>
            <w:rFonts w:cs="Times New Roman"/>
            <w:noProof/>
            <w:webHidden/>
          </w:rPr>
          <w:tab/>
        </w:r>
        <w:r>
          <w:rPr>
            <w:noProof/>
            <w:webHidden/>
          </w:rPr>
          <w:fldChar w:fldCharType="begin"/>
        </w:r>
        <w:r>
          <w:rPr>
            <w:noProof/>
            <w:webHidden/>
          </w:rPr>
          <w:instrText xml:space="preserve"> PAGEREF _Toc31062806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07" w:history="1">
        <w:r w:rsidRPr="00D914DA">
          <w:rPr>
            <w:rStyle w:val="Hyperlink"/>
            <w:rFonts w:eastAsia="PMingLiU"/>
            <w:noProof/>
          </w:rPr>
          <w:t>España supera en corrupción la media de la UE</w:t>
        </w:r>
        <w:r>
          <w:rPr>
            <w:rFonts w:cs="Times New Roman"/>
            <w:noProof/>
            <w:webHidden/>
          </w:rPr>
          <w:tab/>
        </w:r>
        <w:r>
          <w:rPr>
            <w:noProof/>
            <w:webHidden/>
          </w:rPr>
          <w:fldChar w:fldCharType="begin"/>
        </w:r>
        <w:r>
          <w:rPr>
            <w:noProof/>
            <w:webHidden/>
          </w:rPr>
          <w:instrText xml:space="preserve"> PAGEREF _Toc31062807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08" w:history="1">
        <w:r w:rsidRPr="00D914DA">
          <w:rPr>
            <w:rStyle w:val="Hyperlink"/>
            <w:rFonts w:eastAsia="PMingLiU"/>
            <w:noProof/>
          </w:rPr>
          <w:t>España continúa con un grave problema de corrupción</w:t>
        </w:r>
        <w:r>
          <w:rPr>
            <w:rFonts w:cs="Times New Roman"/>
            <w:noProof/>
            <w:webHidden/>
          </w:rPr>
          <w:tab/>
        </w:r>
        <w:r>
          <w:rPr>
            <w:noProof/>
            <w:webHidden/>
          </w:rPr>
          <w:fldChar w:fldCharType="begin"/>
        </w:r>
        <w:r>
          <w:rPr>
            <w:noProof/>
            <w:webHidden/>
          </w:rPr>
          <w:instrText xml:space="preserve"> PAGEREF _Toc31062808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09" w:history="1">
        <w:r w:rsidRPr="00D914DA">
          <w:rPr>
            <w:rStyle w:val="Hyperlink"/>
            <w:rFonts w:eastAsia="PMingLiU"/>
            <w:noProof/>
          </w:rPr>
          <w:t>España continúa con un grave problema de corrupción</w:t>
        </w:r>
        <w:r>
          <w:rPr>
            <w:rFonts w:cs="Times New Roman"/>
            <w:noProof/>
            <w:webHidden/>
          </w:rPr>
          <w:tab/>
        </w:r>
        <w:r>
          <w:rPr>
            <w:noProof/>
            <w:webHidden/>
          </w:rPr>
          <w:fldChar w:fldCharType="begin"/>
        </w:r>
        <w:r>
          <w:rPr>
            <w:noProof/>
            <w:webHidden/>
          </w:rPr>
          <w:instrText xml:space="preserve"> PAGEREF _Toc31062809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10" w:history="1">
        <w:r w:rsidRPr="00D914DA">
          <w:rPr>
            <w:rStyle w:val="Hyperlink"/>
            <w:rFonts w:eastAsia="PMingLiU"/>
            <w:noProof/>
          </w:rPr>
          <w:t>España mejora levemente en el Indice de Percepción de la Corrupción durante 2019</w:t>
        </w:r>
        <w:r>
          <w:rPr>
            <w:rFonts w:cs="Times New Roman"/>
            <w:noProof/>
            <w:webHidden/>
          </w:rPr>
          <w:tab/>
        </w:r>
        <w:r>
          <w:rPr>
            <w:noProof/>
            <w:webHidden/>
          </w:rPr>
          <w:fldChar w:fldCharType="begin"/>
        </w:r>
        <w:r>
          <w:rPr>
            <w:noProof/>
            <w:webHidden/>
          </w:rPr>
          <w:instrText xml:space="preserve"> PAGEREF _Toc31062810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11" w:history="1">
        <w:r w:rsidRPr="00D914DA">
          <w:rPr>
            <w:rStyle w:val="Hyperlink"/>
            <w:rFonts w:eastAsia="PMingLiU"/>
            <w:noProof/>
          </w:rPr>
          <w:t>España ocupa la posición 30 en el ranking mundial de la corrupción</w:t>
        </w:r>
        <w:r>
          <w:rPr>
            <w:rFonts w:cs="Times New Roman"/>
            <w:noProof/>
            <w:webHidden/>
          </w:rPr>
          <w:tab/>
        </w:r>
        <w:r>
          <w:rPr>
            <w:noProof/>
            <w:webHidden/>
          </w:rPr>
          <w:fldChar w:fldCharType="begin"/>
        </w:r>
        <w:r>
          <w:rPr>
            <w:noProof/>
            <w:webHidden/>
          </w:rPr>
          <w:instrText xml:space="preserve"> PAGEREF _Toc31062811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12" w:history="1">
        <w:r w:rsidRPr="00D914DA">
          <w:rPr>
            <w:rStyle w:val="Hyperlink"/>
            <w:rFonts w:eastAsia="PMingLiU"/>
            <w:noProof/>
          </w:rPr>
          <w:t>España mejora en el ránking internacional de corrupción, pero sigue aún a mucha distancia del norte de Europa</w:t>
        </w:r>
        <w:r>
          <w:rPr>
            <w:rFonts w:cs="Times New Roman"/>
            <w:noProof/>
            <w:webHidden/>
          </w:rPr>
          <w:tab/>
        </w:r>
        <w:r>
          <w:rPr>
            <w:noProof/>
            <w:webHidden/>
          </w:rPr>
          <w:fldChar w:fldCharType="begin"/>
        </w:r>
        <w:r>
          <w:rPr>
            <w:noProof/>
            <w:webHidden/>
          </w:rPr>
          <w:instrText xml:space="preserve"> PAGEREF _Toc31062812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13" w:history="1">
        <w:r w:rsidRPr="00D914DA">
          <w:rPr>
            <w:rStyle w:val="Hyperlink"/>
            <w:rFonts w:eastAsia="PMingLiU"/>
            <w:noProof/>
          </w:rPr>
          <w:t>Corrupción 2019</w:t>
        </w:r>
        <w:r>
          <w:rPr>
            <w:rFonts w:cs="Times New Roman"/>
            <w:noProof/>
            <w:webHidden/>
          </w:rPr>
          <w:tab/>
        </w:r>
        <w:r>
          <w:rPr>
            <w:noProof/>
            <w:webHidden/>
          </w:rPr>
          <w:fldChar w:fldCharType="begin"/>
        </w:r>
        <w:r>
          <w:rPr>
            <w:noProof/>
            <w:webHidden/>
          </w:rPr>
          <w:instrText xml:space="preserve"> PAGEREF _Toc31062813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14" w:history="1">
        <w:r w:rsidRPr="00D914DA">
          <w:rPr>
            <w:rStyle w:val="Hyperlink"/>
            <w:rFonts w:eastAsia="PMingLiU"/>
            <w:noProof/>
          </w:rPr>
          <w:t>Indice de percepción de la Corrupción 2019. Los esfuerzos anticorrupción se estancan en los países del G7</w:t>
        </w:r>
        <w:r>
          <w:rPr>
            <w:rFonts w:cs="Times New Roman"/>
            <w:noProof/>
            <w:webHidden/>
          </w:rPr>
          <w:tab/>
        </w:r>
        <w:r>
          <w:rPr>
            <w:noProof/>
            <w:webHidden/>
          </w:rPr>
          <w:fldChar w:fldCharType="begin"/>
        </w:r>
        <w:r>
          <w:rPr>
            <w:noProof/>
            <w:webHidden/>
          </w:rPr>
          <w:instrText xml:space="preserve"> PAGEREF _Toc31062814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15" w:history="1">
        <w:r w:rsidRPr="00D914DA">
          <w:rPr>
            <w:rStyle w:val="Hyperlink"/>
            <w:rFonts w:eastAsia="PMingLiU"/>
            <w:noProof/>
          </w:rPr>
          <w:t>La discreta corrupción de los países nórdicos, expuesta por Transparencia Internacional</w:t>
        </w:r>
        <w:r>
          <w:rPr>
            <w:rFonts w:cs="Times New Roman"/>
            <w:noProof/>
            <w:webHidden/>
          </w:rPr>
          <w:tab/>
        </w:r>
        <w:r>
          <w:rPr>
            <w:noProof/>
            <w:webHidden/>
          </w:rPr>
          <w:fldChar w:fldCharType="begin"/>
        </w:r>
        <w:r>
          <w:rPr>
            <w:noProof/>
            <w:webHidden/>
          </w:rPr>
          <w:instrText xml:space="preserve"> PAGEREF _Toc31062815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16" w:history="1">
        <w:r w:rsidRPr="00D914DA">
          <w:rPr>
            <w:rStyle w:val="Hyperlink"/>
            <w:rFonts w:eastAsia="PMingLiU"/>
            <w:noProof/>
          </w:rPr>
          <w:t>La corrupción pierde fuerza en España pero "sigue siendo un problema grave"</w:t>
        </w:r>
        <w:r>
          <w:rPr>
            <w:rFonts w:cs="Times New Roman"/>
            <w:noProof/>
            <w:webHidden/>
          </w:rPr>
          <w:tab/>
        </w:r>
        <w:r>
          <w:rPr>
            <w:noProof/>
            <w:webHidden/>
          </w:rPr>
          <w:fldChar w:fldCharType="begin"/>
        </w:r>
        <w:r>
          <w:rPr>
            <w:noProof/>
            <w:webHidden/>
          </w:rPr>
          <w:instrText xml:space="preserve"> PAGEREF _Toc31062816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17" w:history="1">
        <w:r w:rsidRPr="00D914DA">
          <w:rPr>
            <w:rStyle w:val="Hyperlink"/>
            <w:rFonts w:eastAsia="PMingLiU"/>
            <w:noProof/>
          </w:rPr>
          <w:t>España es menos 'corrupta' que hace un año a pesar de que el problema persiste</w:t>
        </w:r>
        <w:r>
          <w:rPr>
            <w:rFonts w:cs="Times New Roman"/>
            <w:noProof/>
            <w:webHidden/>
          </w:rPr>
          <w:tab/>
        </w:r>
        <w:r>
          <w:rPr>
            <w:noProof/>
            <w:webHidden/>
          </w:rPr>
          <w:fldChar w:fldCharType="begin"/>
        </w:r>
        <w:r>
          <w:rPr>
            <w:noProof/>
            <w:webHidden/>
          </w:rPr>
          <w:instrText xml:space="preserve"> PAGEREF _Toc31062817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18" w:history="1">
        <w:r w:rsidRPr="00D914DA">
          <w:rPr>
            <w:rStyle w:val="Hyperlink"/>
            <w:rFonts w:eastAsia="PMingLiU"/>
            <w:noProof/>
          </w:rPr>
          <w:t>España mejora su nota en corrupción pero continúa siendo un problema "grave"</w:t>
        </w:r>
        <w:r>
          <w:rPr>
            <w:rFonts w:cs="Times New Roman"/>
            <w:noProof/>
            <w:webHidden/>
          </w:rPr>
          <w:tab/>
        </w:r>
        <w:r>
          <w:rPr>
            <w:noProof/>
            <w:webHidden/>
          </w:rPr>
          <w:fldChar w:fldCharType="begin"/>
        </w:r>
        <w:r>
          <w:rPr>
            <w:noProof/>
            <w:webHidden/>
          </w:rPr>
          <w:instrText xml:space="preserve"> PAGEREF _Toc31062818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19" w:history="1">
        <w:r w:rsidRPr="00D914DA">
          <w:rPr>
            <w:rStyle w:val="Hyperlink"/>
            <w:rFonts w:eastAsia="PMingLiU"/>
            <w:noProof/>
          </w:rPr>
          <w:t>España continúa con un grave problema de corrupción</w:t>
        </w:r>
        <w:r>
          <w:rPr>
            <w:rFonts w:cs="Times New Roman"/>
            <w:noProof/>
            <w:webHidden/>
          </w:rPr>
          <w:tab/>
        </w:r>
        <w:r>
          <w:rPr>
            <w:noProof/>
            <w:webHidden/>
          </w:rPr>
          <w:fldChar w:fldCharType="begin"/>
        </w:r>
        <w:r>
          <w:rPr>
            <w:noProof/>
            <w:webHidden/>
          </w:rPr>
          <w:instrText xml:space="preserve"> PAGEREF _Toc31062819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20" w:history="1">
        <w:r w:rsidRPr="00D914DA">
          <w:rPr>
            <w:rStyle w:val="Hyperlink"/>
            <w:rFonts w:eastAsia="PMingLiU"/>
            <w:noProof/>
          </w:rPr>
          <w:t>España, por debajo de la media de la UE en corrupción</w:t>
        </w:r>
        <w:r>
          <w:rPr>
            <w:rFonts w:cs="Times New Roman"/>
            <w:noProof/>
            <w:webHidden/>
          </w:rPr>
          <w:tab/>
        </w:r>
        <w:r>
          <w:rPr>
            <w:noProof/>
            <w:webHidden/>
          </w:rPr>
          <w:fldChar w:fldCharType="begin"/>
        </w:r>
        <w:r>
          <w:rPr>
            <w:noProof/>
            <w:webHidden/>
          </w:rPr>
          <w:instrText xml:space="preserve"> PAGEREF _Toc31062820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21" w:history="1">
        <w:r w:rsidRPr="00D914DA">
          <w:rPr>
            <w:rStyle w:val="Hyperlink"/>
            <w:rFonts w:eastAsia="PMingLiU"/>
            <w:noProof/>
          </w:rPr>
          <w:t>Los ciudadanos perciben que España es más corrupta que la media europea</w:t>
        </w:r>
        <w:r>
          <w:rPr>
            <w:rFonts w:cs="Times New Roman"/>
            <w:noProof/>
            <w:webHidden/>
          </w:rPr>
          <w:tab/>
        </w:r>
        <w:r>
          <w:rPr>
            <w:noProof/>
            <w:webHidden/>
          </w:rPr>
          <w:fldChar w:fldCharType="begin"/>
        </w:r>
        <w:r>
          <w:rPr>
            <w:noProof/>
            <w:webHidden/>
          </w:rPr>
          <w:instrText xml:space="preserve"> PAGEREF _Toc31062821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22" w:history="1">
        <w:r w:rsidRPr="00D914DA">
          <w:rPr>
            <w:rStyle w:val="Hyperlink"/>
            <w:rFonts w:eastAsia="PMingLiU"/>
            <w:noProof/>
          </w:rPr>
          <w:t>España mejora 4 puntos en el Índice de Percepción de la Corrupción 2019</w:t>
        </w:r>
        <w:r>
          <w:rPr>
            <w:rFonts w:cs="Times New Roman"/>
            <w:noProof/>
            <w:webHidden/>
          </w:rPr>
          <w:tab/>
        </w:r>
        <w:r>
          <w:rPr>
            <w:noProof/>
            <w:webHidden/>
          </w:rPr>
          <w:fldChar w:fldCharType="begin"/>
        </w:r>
        <w:r>
          <w:rPr>
            <w:noProof/>
            <w:webHidden/>
          </w:rPr>
          <w:instrText xml:space="preserve"> PAGEREF _Toc31062822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23" w:history="1">
        <w:r w:rsidRPr="00D914DA">
          <w:rPr>
            <w:rStyle w:val="Hyperlink"/>
            <w:rFonts w:eastAsia="PMingLiU"/>
            <w:noProof/>
          </w:rPr>
          <w:t>España, entre los 30 países menos corruptos del mundo</w:t>
        </w:r>
        <w:r>
          <w:rPr>
            <w:rFonts w:cs="Times New Roman"/>
            <w:noProof/>
            <w:webHidden/>
          </w:rPr>
          <w:tab/>
        </w:r>
        <w:r>
          <w:rPr>
            <w:noProof/>
            <w:webHidden/>
          </w:rPr>
          <w:fldChar w:fldCharType="begin"/>
        </w:r>
        <w:r>
          <w:rPr>
            <w:noProof/>
            <w:webHidden/>
          </w:rPr>
          <w:instrText xml:space="preserve"> PAGEREF _Toc31062823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24" w:history="1">
        <w:r w:rsidRPr="00D914DA">
          <w:rPr>
            <w:rStyle w:val="Hyperlink"/>
            <w:rFonts w:eastAsia="PMingLiU"/>
            <w:noProof/>
          </w:rPr>
          <w:t>España, entre los 30 países menos corruptos del mundo</w:t>
        </w:r>
        <w:r>
          <w:rPr>
            <w:rFonts w:cs="Times New Roman"/>
            <w:noProof/>
            <w:webHidden/>
          </w:rPr>
          <w:tab/>
        </w:r>
        <w:r>
          <w:rPr>
            <w:noProof/>
            <w:webHidden/>
          </w:rPr>
          <w:fldChar w:fldCharType="begin"/>
        </w:r>
        <w:r>
          <w:rPr>
            <w:noProof/>
            <w:webHidden/>
          </w:rPr>
          <w:instrText xml:space="preserve"> PAGEREF _Toc31062824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pPr>
        <w:pStyle w:val="TOC1"/>
        <w:tabs>
          <w:tab w:val="right" w:leader="dot" w:pos="8431"/>
        </w:tabs>
        <w:rPr>
          <w:rFonts w:ascii="Cambria" w:eastAsia="MS Mincho" w:hAnsi="Cambria" w:cs="Times New Roman"/>
          <w:b w:val="0"/>
          <w:bCs w:val="0"/>
          <w:i w:val="0"/>
          <w:iCs w:val="0"/>
          <w:noProof/>
          <w:sz w:val="24"/>
          <w:szCs w:val="24"/>
        </w:rPr>
      </w:pPr>
      <w:hyperlink w:anchor="_Toc31062825" w:history="1">
        <w:r w:rsidRPr="00D914DA">
          <w:rPr>
            <w:rStyle w:val="Hyperlink"/>
            <w:rFonts w:eastAsia="PMingLiU"/>
            <w:noProof/>
          </w:rPr>
          <w:t>España mejora en la percepción de la corrupción</w:t>
        </w:r>
        <w:r>
          <w:rPr>
            <w:rFonts w:cs="Times New Roman"/>
            <w:noProof/>
            <w:webHidden/>
          </w:rPr>
          <w:tab/>
        </w:r>
        <w:r>
          <w:rPr>
            <w:noProof/>
            <w:webHidden/>
          </w:rPr>
          <w:fldChar w:fldCharType="begin"/>
        </w:r>
        <w:r>
          <w:rPr>
            <w:noProof/>
            <w:webHidden/>
          </w:rPr>
          <w:instrText xml:space="preserve"> PAGEREF _Toc31062825 \h </w:instrText>
        </w:r>
        <w:r>
          <w:rPr>
            <w:rFonts w:cs="Times New Roman"/>
            <w:noProof/>
          </w:rPr>
        </w:r>
        <w:r>
          <w:rPr>
            <w:noProof/>
            <w:webHidden/>
          </w:rPr>
          <w:fldChar w:fldCharType="separate"/>
        </w:r>
        <w:r>
          <w:rPr>
            <w:noProof/>
            <w:webHidden/>
          </w:rPr>
          <w:t>2</w:t>
        </w:r>
        <w:r>
          <w:rPr>
            <w:noProof/>
            <w:webHidden/>
          </w:rPr>
          <w:fldChar w:fldCharType="end"/>
        </w:r>
      </w:hyperlink>
    </w:p>
    <w:p w:rsidR="004048D5" w:rsidRDefault="004048D5">
      <w:r>
        <w:fldChar w:fldCharType="end"/>
      </w:r>
    </w:p>
    <w:p w:rsidR="004048D5" w:rsidRPr="00D8742F" w:rsidRDefault="004048D5" w:rsidP="00A91577">
      <w:pPr>
        <w:sectPr w:rsidR="004048D5" w:rsidRPr="00D8742F" w:rsidSect="00F47931">
          <w:pgSz w:w="11900" w:h="16840"/>
          <w:pgMar w:top="1701" w:right="1701" w:bottom="2835" w:left="1758" w:header="510" w:footer="1304" w:gutter="0"/>
          <w:pgNumType w:start="1"/>
          <w:cols w:space="708"/>
          <w:titlePg/>
        </w:sectPr>
      </w:pPr>
    </w:p>
    <w:p w:rsidR="004048D5" w:rsidRPr="0028228D" w:rsidRDefault="004048D5" w:rsidP="0028228D">
      <w:pPr>
        <w:pStyle w:val="Heading1"/>
        <w:rPr>
          <w:sz w:val="32"/>
          <w:szCs w:val="32"/>
        </w:rPr>
      </w:pPr>
      <w:bookmarkStart w:id="10" w:name="_Toc31062801"/>
      <w:r w:rsidRPr="0028228D">
        <w:rPr>
          <w:sz w:val="32"/>
          <w:szCs w:val="32"/>
        </w:rPr>
        <w:t>España mejora pero continúa con un grave problema de corrupción</w:t>
      </w:r>
      <w:bookmarkEnd w:id="10"/>
    </w:p>
    <w:p w:rsidR="004048D5" w:rsidRPr="0053515C" w:rsidRDefault="004048D5" w:rsidP="0028228D">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EFE</w:t>
      </w:r>
    </w:p>
    <w:p w:rsidR="004048D5" w:rsidRPr="0053515C" w:rsidRDefault="004048D5" w:rsidP="0028228D">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28228D">
      <w:pPr>
        <w:jc w:val="both"/>
        <w:rPr>
          <w:rFonts w:ascii="Arial" w:hAnsi="Arial" w:cs="Arial"/>
          <w:sz w:val="19"/>
          <w:szCs w:val="19"/>
        </w:rPr>
      </w:pPr>
      <w:r w:rsidRPr="0053515C">
        <w:rPr>
          <w:rFonts w:ascii="Arial" w:hAnsi="Arial" w:cs="Arial"/>
          <w:b/>
          <w:bCs/>
          <w:noProof/>
          <w:sz w:val="19"/>
          <w:szCs w:val="19"/>
        </w:rPr>
        <w:t xml:space="preserve">Disponible en: </w:t>
      </w:r>
      <w:hyperlink r:id="rId15" w:history="1">
        <w:r w:rsidRPr="0067679D">
          <w:rPr>
            <w:rStyle w:val="Hyperlink"/>
            <w:rFonts w:ascii="Arial" w:hAnsi="Arial" w:cs="Arial"/>
            <w:sz w:val="19"/>
            <w:szCs w:val="19"/>
          </w:rPr>
          <w:t>https://www.efe.com/efe/espana/politica/espana-mejora-pero-continua-con-un-grave-problema-de-corrupcion/10002-4156904</w:t>
        </w:r>
      </w:hyperlink>
    </w:p>
    <w:p w:rsidR="004048D5" w:rsidRDefault="004048D5" w:rsidP="0028228D">
      <w:pPr>
        <w:jc w:val="both"/>
        <w:rPr>
          <w:rFonts w:ascii="Arial" w:hAnsi="Arial" w:cs="Arial"/>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España ha mejorado en cuatro puntos su calificación en el Índice de Percepción de la Corrupción publicado este jueves por Transparencia Internacional, que ha advertido, no obstante, que la corrupción sigue siendo un problema grave y ha instado al Gobierno a impulsar la reformas legislativas necesarias.</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"Es una señal positiva", ha destacado la presidenta de Transparencia Internacional en España, Silvina Bacigalupo, en la presentación del informe de 2019, en el que España ha obtenido 62 puntos sobre 100, frente a los 58 de hace un año.</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Bacigalupo ha atribuido la mejora a las sentencias sobre los escándalos de corrupción aflorados en los últimos años, así como a la moción de censura al Gobierno anterior como consecuencia de una sentencia y, por primera vez en democracia, un cambio de gobierno.</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Con esta calificación, España ocupa la posición 30 entre los 180 países estudiados en el informe de este año, junto a Portugal, Barbados y Qatar, mientras que entre los 28 países de la Unión Europea se sitúa en el puesto 13.</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Pese a esta mejora en la puntuación, Transparencia Internacional destaca que España se encuentra por dejado de Estonia, país al que superaba en 2012 -año en que cambió la metodología para poder hacer comparaciones anuales- y que ha aumentado su calificación de manera significativa en los últimos años.</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Entre 2012 y 2018, la calificación de España cayó en siete puntos y, con la mejora de este año, sigue por debajo de los 65 puntos que tenía entonces.</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Según esta organización, España continúa sin poner en marcha mecanismos de prevención de la corrupción y sin llevar a cabo reformas legales necesarias, como la ley de protección de informadores.</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El resultado sigue evidenciando, ha advertido Bacigalupo, que "la corrupción continúa siendo un problema grave que debe llamar a la acción de las autoridades y la sociedad civil".</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En su opinión, una economía como la española, que se sitúa entre las 15 primeras del mundo, no debería esta por debajo de los 70 puntos en el Índice de Percepción si quiere mantener su imagen y competitividad.</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Para ello, el informe recomienda, entre otras medidas, afrontar la financiación de partidos políticos, así como la financiación municipal; garantizar que la prestación de servicios y distribución queden lo más al margen posible de los conflictos de interés personales; fortalecer la integridad en los sistemas electorales; proteger a los informadores y periodistas; y reforzar la separación de poderes.</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En este sentido, Bacigalupo ha incidido en que "es el momento de ponerse a actuar", una vez recuperado el funcionamiento ordinario del parlamento y formado gobierno tras las últimas elecciones generales.</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"No podemos seguir legislando a golpe de escándalos de corrupción ni parcheando imprevistos arreglando las leyes a poquito", ha subrayado la presidenta de Transparencia Internacional en España, para quien "eso solo lleva al destrozo del sistema jurídico y es algo que el sistema democrático no se puede permitir".</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Ha insistido en que "no se trata de reformar dos o tres articulitos del Código Penal" y ha confiado en que cuando acabe la legislatura se pueda contar con una ley "fuerte".</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Además, ha señalado la necesidad de implicar a la sociedad civil y de sensibilizar en la transparencia y en la rendición de cuentas, porque "si no hay consecuencias, es difícil cambiar comportamientos y también percepciones de la ciudadanía".</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En este mismo sentido, el catedrático Manuel Villoria ha afirmado que el Gobierno actual tiene una responsabilidad en fomentar y apoyar a la sociedad civil y desarrollar plataformas para que esté más presente y pueda participar de forma más activa en las decisiones.</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"Cuántos más ojos ven, más difícil es que haya corrupción", ha destacado.</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El Índice de Transparencia Internacional mide exclusivamente la percepción de la corrupción en el sector público de 180 países, a los que asigna una puntuación de 0 (corrupción elevada) a 100 (sin corrupción).</w:t>
      </w:r>
    </w:p>
    <w:p w:rsidR="004048D5" w:rsidRPr="0028228D" w:rsidRDefault="004048D5" w:rsidP="0028228D">
      <w:pPr>
        <w:jc w:val="both"/>
        <w:rPr>
          <w:rFonts w:ascii="Arial" w:hAnsi="Arial" w:cs="Arial"/>
          <w:noProof/>
          <w:sz w:val="19"/>
          <w:szCs w:val="19"/>
        </w:rPr>
      </w:pPr>
    </w:p>
    <w:p w:rsidR="004048D5" w:rsidRPr="0028228D" w:rsidRDefault="004048D5" w:rsidP="0028228D">
      <w:pPr>
        <w:jc w:val="both"/>
        <w:rPr>
          <w:rFonts w:ascii="Arial" w:hAnsi="Arial" w:cs="Arial"/>
          <w:noProof/>
          <w:sz w:val="19"/>
          <w:szCs w:val="19"/>
        </w:rPr>
      </w:pPr>
      <w:r w:rsidRPr="0028228D">
        <w:rPr>
          <w:rFonts w:ascii="Arial" w:hAnsi="Arial" w:cs="Arial"/>
          <w:noProof/>
          <w:sz w:val="19"/>
          <w:szCs w:val="19"/>
        </w:rPr>
        <w:t>En primera posición del índice se encuentran Dinamarca y Nueva Zelanda, con 87 puntos, seguidos por Finlandia, que este año ha obtenido 86. Los últimos puestos están ocupados por Somalia, Sudán del Sur y Siria, con nueve, doce y trece puntos sobre 100, respectivamente.</w:t>
      </w: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Default="004048D5" w:rsidP="005A6BDF">
      <w:pPr>
        <w:jc w:val="both"/>
        <w:rPr>
          <w:rFonts w:ascii="Arial" w:hAnsi="Arial" w:cs="Arial"/>
          <w:noProof/>
          <w:sz w:val="19"/>
          <w:szCs w:val="19"/>
        </w:rPr>
      </w:pPr>
    </w:p>
    <w:p w:rsidR="004048D5" w:rsidRPr="0053515C" w:rsidRDefault="004048D5" w:rsidP="005A6BDF">
      <w:pPr>
        <w:jc w:val="both"/>
        <w:rPr>
          <w:rFonts w:ascii="Arial" w:hAnsi="Arial" w:cs="Arial"/>
          <w:noProof/>
          <w:sz w:val="19"/>
          <w:szCs w:val="19"/>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Pr="00C73AE6" w:rsidRDefault="004048D5" w:rsidP="009055F0">
      <w:pPr>
        <w:pStyle w:val="Heading1"/>
        <w:rPr>
          <w:sz w:val="32"/>
          <w:szCs w:val="32"/>
          <w:lang w:val="es-ES"/>
        </w:rPr>
      </w:pPr>
      <w:bookmarkStart w:id="11" w:name="_Toc31062802"/>
      <w:r w:rsidRPr="00C73AE6">
        <w:rPr>
          <w:sz w:val="32"/>
          <w:szCs w:val="32"/>
          <w:lang w:val="es-ES"/>
        </w:rPr>
        <w:t>España eleva su nota y mejora once puestos en el índice de corrupción, aunque sigue siendo un problema "grave"</w:t>
      </w:r>
      <w:bookmarkEnd w:id="11"/>
    </w:p>
    <w:p w:rsidR="004048D5" w:rsidRPr="008510D3" w:rsidRDefault="004048D5" w:rsidP="009055F0">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RTVE</w:t>
      </w:r>
    </w:p>
    <w:p w:rsidR="004048D5" w:rsidRPr="0053515C" w:rsidRDefault="004048D5" w:rsidP="009055F0">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9055F0">
      <w:pPr>
        <w:jc w:val="both"/>
        <w:rPr>
          <w:rFonts w:ascii="Arial" w:hAnsi="Arial" w:cs="Arial"/>
          <w:noProof/>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16" w:history="1">
        <w:r w:rsidRPr="0067679D">
          <w:rPr>
            <w:rStyle w:val="Hyperlink"/>
            <w:rFonts w:ascii="Arial" w:hAnsi="Arial" w:cs="Arial"/>
            <w:noProof/>
            <w:sz w:val="19"/>
            <w:szCs w:val="19"/>
          </w:rPr>
          <w:t>http://www.rtve.es/noticias/20200123/espana-eleva-su-nota-mejora-once-puestos-indice-corrupcion-aunque-sigue-siendo-problema-grave/1996284.shtml</w:t>
        </w:r>
      </w:hyperlink>
    </w:p>
    <w:p w:rsidR="004048D5" w:rsidRDefault="004048D5" w:rsidP="009055F0">
      <w:pPr>
        <w:jc w:val="both"/>
        <w:rPr>
          <w:rFonts w:ascii="Arial" w:hAnsi="Arial" w:cs="Arial"/>
          <w:noProof/>
          <w:sz w:val="19"/>
          <w:szCs w:val="19"/>
        </w:rPr>
      </w:pPr>
    </w:p>
    <w:p w:rsidR="004048D5" w:rsidRPr="00C73AE6" w:rsidRDefault="004048D5" w:rsidP="009055F0">
      <w:pPr>
        <w:jc w:val="both"/>
        <w:rPr>
          <w:rFonts w:ascii="Arial" w:hAnsi="Arial" w:cs="Arial"/>
          <w:noProof/>
          <w:sz w:val="19"/>
          <w:szCs w:val="19"/>
        </w:rPr>
      </w:pPr>
      <w:r w:rsidRPr="00C73AE6">
        <w:rPr>
          <w:rFonts w:ascii="Arial" w:hAnsi="Arial" w:cs="Arial"/>
          <w:noProof/>
          <w:sz w:val="19"/>
          <w:szCs w:val="19"/>
        </w:rPr>
        <w:t>España consiguió en el último año mejorar su nota y auparse hasta once puestos en la clasificación del Índice de Percepción de la Corrupción que elabora Transparencia Internacional, en el que obtiene 62 puntos, cuatro más que hace un año, y asciende desde el puesto 41 hasta el 30 de un total de 180 países, aunque sigue por debajo de la media europea, de 66 puntos, por lo que la ONG advierte que la corrupción "continúa siendo un problema grave".</w:t>
      </w:r>
    </w:p>
    <w:p w:rsidR="004048D5" w:rsidRPr="00C73AE6" w:rsidRDefault="004048D5" w:rsidP="009055F0">
      <w:pPr>
        <w:jc w:val="both"/>
        <w:rPr>
          <w:rFonts w:ascii="Arial" w:hAnsi="Arial" w:cs="Arial"/>
          <w:noProof/>
          <w:sz w:val="19"/>
          <w:szCs w:val="19"/>
        </w:rPr>
      </w:pPr>
    </w:p>
    <w:p w:rsidR="004048D5" w:rsidRPr="00C73AE6" w:rsidRDefault="004048D5" w:rsidP="009055F0">
      <w:pPr>
        <w:jc w:val="both"/>
        <w:rPr>
          <w:rFonts w:ascii="Arial" w:hAnsi="Arial" w:cs="Arial"/>
          <w:noProof/>
          <w:sz w:val="19"/>
          <w:szCs w:val="19"/>
        </w:rPr>
      </w:pPr>
      <w:r w:rsidRPr="00C73AE6">
        <w:rPr>
          <w:rFonts w:ascii="Arial" w:hAnsi="Arial" w:cs="Arial"/>
          <w:noProof/>
          <w:sz w:val="19"/>
          <w:szCs w:val="19"/>
        </w:rPr>
        <w:t>La mejoría de España en este índice, que Transparencia Internacional elabora cada año a partir de diversas estadísticas sobre cómo perciben la corrupción tanto empresarios como expertos y que se ha convertido en un importante indicador al permitir la comparación entre países, es la más relevante de los últimos años, después de que en 2018 marcara su mínimo histórico con 57 puntos y el año pasado se estancara en el puesto 41.</w:t>
      </w:r>
    </w:p>
    <w:p w:rsidR="004048D5" w:rsidRPr="00C73AE6" w:rsidRDefault="004048D5" w:rsidP="009055F0">
      <w:pPr>
        <w:jc w:val="both"/>
        <w:rPr>
          <w:rFonts w:ascii="Arial" w:hAnsi="Arial" w:cs="Arial"/>
          <w:noProof/>
          <w:sz w:val="19"/>
          <w:szCs w:val="19"/>
        </w:rPr>
      </w:pPr>
    </w:p>
    <w:p w:rsidR="004048D5" w:rsidRPr="00C73AE6" w:rsidRDefault="004048D5" w:rsidP="009055F0">
      <w:pPr>
        <w:jc w:val="both"/>
        <w:rPr>
          <w:rFonts w:ascii="Arial" w:hAnsi="Arial" w:cs="Arial"/>
          <w:noProof/>
          <w:sz w:val="19"/>
          <w:szCs w:val="19"/>
        </w:rPr>
      </w:pPr>
      <w:r w:rsidRPr="00C73AE6">
        <w:rPr>
          <w:rFonts w:ascii="Arial" w:hAnsi="Arial" w:cs="Arial"/>
          <w:noProof/>
          <w:sz w:val="19"/>
          <w:szCs w:val="19"/>
        </w:rPr>
        <w:t>"Es una señal positiva", ha destacado en la presentación del informe, según recoge Efe, la presidenta de Transparencia Internacional en España, Silvina Bacigalupo, que ha atribuido la mejora a las sentencias sobre los escándalos de corrupción aflorados en los últimos años, así como a la moción de censura al Gobierno anterior como consecuencia de una sentencia, que llevó, por primera vez en democracia, a un cambio de gobierno.</w:t>
      </w:r>
    </w:p>
    <w:p w:rsidR="004048D5" w:rsidRPr="00C73AE6" w:rsidRDefault="004048D5" w:rsidP="009055F0">
      <w:pPr>
        <w:jc w:val="both"/>
        <w:rPr>
          <w:rFonts w:ascii="Arial" w:hAnsi="Arial" w:cs="Arial"/>
          <w:noProof/>
          <w:sz w:val="19"/>
          <w:szCs w:val="19"/>
        </w:rPr>
      </w:pPr>
    </w:p>
    <w:p w:rsidR="004048D5" w:rsidRDefault="004048D5" w:rsidP="009055F0">
      <w:pPr>
        <w:jc w:val="both"/>
        <w:rPr>
          <w:rFonts w:ascii="Arial" w:hAnsi="Arial" w:cs="Arial"/>
          <w:noProof/>
          <w:sz w:val="19"/>
          <w:szCs w:val="19"/>
        </w:rPr>
      </w:pPr>
      <w:r w:rsidRPr="00C73AE6">
        <w:rPr>
          <w:rFonts w:ascii="Arial" w:hAnsi="Arial" w:cs="Arial"/>
          <w:noProof/>
          <w:sz w:val="19"/>
          <w:szCs w:val="19"/>
        </w:rPr>
        <w:t>Sin embargo, esa mejoría no es suficiente para recuperar los 65 puntos que España lucía en 2012 y, desde entonces, le han superado países como Estonia. De hecho, España logra este año la misma puntuación que Catar -gobernado por una monarquía absoluta- y Barbados, además de Portugal, y se clasifica por debajo de países como Emiratos Árabes Unidos -que tampoco es una democracia-, Hong Kong y Bután.</w:t>
      </w:r>
    </w:p>
    <w:p w:rsidR="004048D5" w:rsidRDefault="004048D5" w:rsidP="009055F0">
      <w:pPr>
        <w:jc w:val="both"/>
        <w:rPr>
          <w:rFonts w:ascii="Arial" w:hAnsi="Arial" w:cs="Arial"/>
          <w:noProof/>
          <w:sz w:val="19"/>
          <w:szCs w:val="19"/>
        </w:rPr>
      </w:pPr>
    </w:p>
    <w:p w:rsidR="004048D5" w:rsidRDefault="004048D5" w:rsidP="009055F0">
      <w:pPr>
        <w:jc w:val="both"/>
        <w:rPr>
          <w:rFonts w:ascii="Arial" w:hAnsi="Arial" w:cs="Arial"/>
          <w:noProof/>
          <w:sz w:val="19"/>
          <w:szCs w:val="19"/>
        </w:rPr>
      </w:pPr>
      <w:r w:rsidRPr="00C73AE6">
        <w:rPr>
          <w:rFonts w:ascii="Arial" w:hAnsi="Arial" w:cs="Arial"/>
          <w:noProof/>
          <w:sz w:val="19"/>
          <w:szCs w:val="19"/>
        </w:rPr>
        <w:t>Los países nórdicos, en cabeza; Venezuela, entre los más corruptos</w:t>
      </w:r>
    </w:p>
    <w:p w:rsidR="004048D5" w:rsidRPr="00C73AE6" w:rsidRDefault="004048D5" w:rsidP="009055F0">
      <w:pPr>
        <w:jc w:val="both"/>
        <w:rPr>
          <w:rFonts w:ascii="Arial" w:hAnsi="Arial" w:cs="Arial"/>
          <w:noProof/>
          <w:sz w:val="19"/>
          <w:szCs w:val="19"/>
        </w:rPr>
      </w:pPr>
      <w:r w:rsidRPr="00C73AE6">
        <w:rPr>
          <w:rFonts w:ascii="Arial" w:hAnsi="Arial" w:cs="Arial"/>
          <w:noProof/>
          <w:sz w:val="19"/>
          <w:szCs w:val="19"/>
        </w:rPr>
        <w:t>Bacigalupo ha recalcado que España, una de las 15 principales economías del mundo, continúa sin poner en marcha mecanismos de prevención de la corrupción y sin llevar a cabo reformas legales necesarias, como la ley de protección de informadores. El resultado, a su juicio, es que "la corrupción continúa siendo un problema grave que debe llamar a la acción de las autoridades y la sociedad civil".</w:t>
      </w:r>
    </w:p>
    <w:p w:rsidR="004048D5" w:rsidRPr="00C73AE6" w:rsidRDefault="004048D5" w:rsidP="009055F0">
      <w:pPr>
        <w:jc w:val="both"/>
        <w:rPr>
          <w:rFonts w:ascii="Arial" w:hAnsi="Arial" w:cs="Arial"/>
          <w:noProof/>
          <w:sz w:val="19"/>
          <w:szCs w:val="19"/>
        </w:rPr>
      </w:pPr>
    </w:p>
    <w:p w:rsidR="004048D5" w:rsidRPr="00C73AE6" w:rsidRDefault="004048D5" w:rsidP="009055F0">
      <w:pPr>
        <w:jc w:val="both"/>
        <w:rPr>
          <w:rFonts w:ascii="Arial" w:hAnsi="Arial" w:cs="Arial"/>
          <w:noProof/>
          <w:sz w:val="19"/>
          <w:szCs w:val="19"/>
        </w:rPr>
      </w:pPr>
      <w:r w:rsidRPr="00C73AE6">
        <w:rPr>
          <w:rFonts w:ascii="Arial" w:hAnsi="Arial" w:cs="Arial"/>
          <w:noProof/>
          <w:sz w:val="19"/>
          <w:szCs w:val="19"/>
        </w:rPr>
        <w:t>Así, España se sitúa aún lejos de los países que encabezan la clasificación, que vuelven a ser Dinamarca y Nueva Zelanda, con 87 puntos. Muy cerca se colocan Finlandia, con 86; y Singapur, Suecia y Suiza, con 85, mientras que Noruega, Holanda, Alemania y Luxemburgo superan los 80 puntos. De ese grupo de cabeza se caen este año Canadá, que se deja cuatro puntos en el último año y siete desde 2012, y Reino Unido, con pierde tres y se queda con los mismos 77 puntos que Canadá.</w:t>
      </w:r>
    </w:p>
    <w:p w:rsidR="004048D5" w:rsidRPr="00C73AE6" w:rsidRDefault="004048D5" w:rsidP="009055F0">
      <w:pPr>
        <w:jc w:val="both"/>
        <w:rPr>
          <w:rFonts w:ascii="Arial" w:hAnsi="Arial" w:cs="Arial"/>
          <w:noProof/>
          <w:sz w:val="19"/>
          <w:szCs w:val="19"/>
        </w:rPr>
      </w:pPr>
    </w:p>
    <w:p w:rsidR="004048D5" w:rsidRPr="00C73AE6" w:rsidRDefault="004048D5" w:rsidP="009055F0">
      <w:pPr>
        <w:jc w:val="both"/>
        <w:rPr>
          <w:rFonts w:ascii="Arial" w:hAnsi="Arial" w:cs="Arial"/>
          <w:noProof/>
          <w:sz w:val="19"/>
          <w:szCs w:val="19"/>
        </w:rPr>
      </w:pPr>
      <w:r w:rsidRPr="00C73AE6">
        <w:rPr>
          <w:rFonts w:ascii="Arial" w:hAnsi="Arial" w:cs="Arial"/>
          <w:noProof/>
          <w:sz w:val="19"/>
          <w:szCs w:val="19"/>
        </w:rPr>
        <w:t>El informe, en este sentido, recalca que los países con mejores puntuaciones no son tampoco inmunes a la corrupción, y señala específicamente los casos aparecidos en 2019 en los países nórdicos, como los sobornos de la multinacional sueca Ericsson para obtener contratos en el extranjero o el escándalo del Dankse Bank, el mayor banco de Dinamarca, en pagos de ciudadanos rusos. "La integridad en casa no siempre se traduce en integridad en el extranjero, y múltiples escándalos en 2019 han demostrado que a menudo los aparentemente limpios países nórdicos facilitan, permiten y perpetúan la corrupción trasnacional", subraya la ONG.</w:t>
      </w:r>
    </w:p>
    <w:p w:rsidR="004048D5" w:rsidRPr="00C73AE6" w:rsidRDefault="004048D5" w:rsidP="009055F0">
      <w:pPr>
        <w:jc w:val="both"/>
        <w:rPr>
          <w:rFonts w:ascii="Arial" w:hAnsi="Arial" w:cs="Arial"/>
          <w:noProof/>
          <w:sz w:val="19"/>
          <w:szCs w:val="19"/>
        </w:rPr>
      </w:pPr>
    </w:p>
    <w:p w:rsidR="004048D5" w:rsidRPr="00C73AE6" w:rsidRDefault="004048D5" w:rsidP="009055F0">
      <w:pPr>
        <w:jc w:val="both"/>
        <w:rPr>
          <w:rFonts w:ascii="Arial" w:hAnsi="Arial" w:cs="Arial"/>
          <w:noProof/>
          <w:sz w:val="19"/>
          <w:szCs w:val="19"/>
        </w:rPr>
      </w:pPr>
      <w:r w:rsidRPr="00C73AE6">
        <w:rPr>
          <w:rFonts w:ascii="Arial" w:hAnsi="Arial" w:cs="Arial"/>
          <w:noProof/>
          <w:sz w:val="19"/>
          <w:szCs w:val="19"/>
        </w:rPr>
        <w:t>Estados Unidos, por su parte, pierde dos puntos y cae hasta el puesto 23: "Mientras el presidente [Donald] Trump prometió en campaña 'drenar el pantano' y hacer que el gobierno no solo trabajara para las élites políticas y las personas con conexiones en Washington, una serie de escándalos, dimisiones y denuncias de comportamiento contrario a la ética sugieren que la cultura de 'pagar para jugar' solo se ha reforzado", subraya el informe. La otra gran potencia mundial, China, mejora dos puntos y alcanza los 41, es decir, sigue lejos del aprobado, en el puesto 80.</w:t>
      </w:r>
    </w:p>
    <w:p w:rsidR="004048D5" w:rsidRPr="00C73AE6" w:rsidRDefault="004048D5" w:rsidP="009055F0">
      <w:pPr>
        <w:jc w:val="both"/>
        <w:rPr>
          <w:rFonts w:ascii="Arial" w:hAnsi="Arial" w:cs="Arial"/>
          <w:noProof/>
          <w:sz w:val="19"/>
          <w:szCs w:val="19"/>
        </w:rPr>
      </w:pPr>
    </w:p>
    <w:p w:rsidR="004048D5" w:rsidRPr="00C73AE6" w:rsidRDefault="004048D5" w:rsidP="009055F0">
      <w:pPr>
        <w:jc w:val="both"/>
        <w:rPr>
          <w:rFonts w:ascii="Arial" w:hAnsi="Arial" w:cs="Arial"/>
          <w:noProof/>
          <w:sz w:val="19"/>
          <w:szCs w:val="19"/>
        </w:rPr>
      </w:pPr>
      <w:r w:rsidRPr="00C73AE6">
        <w:rPr>
          <w:rFonts w:ascii="Arial" w:hAnsi="Arial" w:cs="Arial"/>
          <w:noProof/>
          <w:sz w:val="19"/>
          <w:szCs w:val="19"/>
        </w:rPr>
        <w:t>Solo un tercio de los países aprueban</w:t>
      </w:r>
    </w:p>
    <w:p w:rsidR="004048D5" w:rsidRPr="00C73AE6" w:rsidRDefault="004048D5" w:rsidP="009055F0">
      <w:pPr>
        <w:jc w:val="both"/>
        <w:rPr>
          <w:rFonts w:ascii="Arial" w:hAnsi="Arial" w:cs="Arial"/>
          <w:noProof/>
          <w:sz w:val="19"/>
          <w:szCs w:val="19"/>
        </w:rPr>
      </w:pPr>
      <w:r w:rsidRPr="00C73AE6">
        <w:rPr>
          <w:rFonts w:ascii="Arial" w:hAnsi="Arial" w:cs="Arial"/>
          <w:noProof/>
          <w:sz w:val="19"/>
          <w:szCs w:val="19"/>
        </w:rPr>
        <w:t>En la parte más baja de la clasificación, como uno de los países más corruptos del mundo, se encuentra Venezuela, con apenas 16 puntos y en el puesto 173, justo por debajo de Corea del Norte y al mismo nivel que Afganistán, Guinea Ecuatorial y Sudán. Por detrás del país latinoamericano solo se sitúan estados fallidos, como Yemen, en plena guerra civil, con 15 puntos; Siria, que también sufre un conflicto armado de múltiples frentes desde hace años y consigue 13; Sudán del Sur, con doce; y Somalia, que cierra la clasificación con nueve.</w:t>
      </w:r>
    </w:p>
    <w:p w:rsidR="004048D5" w:rsidRPr="00C73AE6" w:rsidRDefault="004048D5" w:rsidP="009055F0">
      <w:pPr>
        <w:jc w:val="both"/>
        <w:rPr>
          <w:rFonts w:ascii="Arial" w:hAnsi="Arial" w:cs="Arial"/>
          <w:noProof/>
          <w:sz w:val="19"/>
          <w:szCs w:val="19"/>
        </w:rPr>
      </w:pPr>
    </w:p>
    <w:p w:rsidR="004048D5" w:rsidRDefault="004048D5" w:rsidP="009055F0">
      <w:pPr>
        <w:jc w:val="both"/>
        <w:rPr>
          <w:rFonts w:ascii="Arial" w:hAnsi="Arial" w:cs="Arial"/>
          <w:noProof/>
          <w:sz w:val="19"/>
          <w:szCs w:val="19"/>
        </w:rPr>
      </w:pPr>
      <w:r w:rsidRPr="00C73AE6">
        <w:rPr>
          <w:rFonts w:ascii="Arial" w:hAnsi="Arial" w:cs="Arial"/>
          <w:noProof/>
          <w:sz w:val="19"/>
          <w:szCs w:val="19"/>
        </w:rPr>
        <w:t>En total, suspenden dos tercios de los países analizados, es decir, 121, mientras que solo 59 consiguen una puntuación superior a 50. Así, el informe alerta sobre el "asombroso número de países que muestran escasos o nulos avances al atajar la corrupción", por lo que reclama reducir la influencia de lo que denomina “el gran dinero” y promover procesos de toma de decisiones inclusivos, que vayan más allá de las élites conectadas.</w:t>
      </w:r>
    </w:p>
    <w:p w:rsidR="004048D5" w:rsidRDefault="004048D5" w:rsidP="009055F0">
      <w:pPr>
        <w:jc w:val="both"/>
        <w:rPr>
          <w:rFonts w:ascii="Arial" w:hAnsi="Arial" w:cs="Arial"/>
          <w:noProof/>
          <w:sz w:val="19"/>
          <w:szCs w:val="19"/>
        </w:rPr>
      </w:pPr>
    </w:p>
    <w:p w:rsidR="004048D5" w:rsidRPr="00C73AE6" w:rsidRDefault="004048D5" w:rsidP="009055F0">
      <w:pPr>
        <w:jc w:val="both"/>
        <w:rPr>
          <w:rFonts w:ascii="Arial" w:hAnsi="Arial" w:cs="Arial"/>
          <w:noProof/>
          <w:sz w:val="19"/>
          <w:szCs w:val="19"/>
        </w:rPr>
      </w:pPr>
      <w:r w:rsidRPr="00C73AE6">
        <w:rPr>
          <w:rFonts w:ascii="Arial" w:hAnsi="Arial" w:cs="Arial"/>
          <w:noProof/>
          <w:sz w:val="19"/>
          <w:szCs w:val="19"/>
        </w:rPr>
        <w:t>"Cuando los políticos solo escuchan a los ricos o a las personas y grupos conectados políticamente, con frecuencia lo hacen a costa de los ciudadanos a los que sirven. Los países con mayores y más amplios procesos de consulta puntúan una media de 61 en el índice de percepción de la corrupción. Por el contrario, donde hay pocas o nulas consultas, la media es solo de 32", advierte Transparencia Internacional.</w:t>
      </w:r>
    </w:p>
    <w:p w:rsidR="004048D5" w:rsidRPr="00C73AE6" w:rsidRDefault="004048D5" w:rsidP="009055F0">
      <w:pPr>
        <w:jc w:val="both"/>
        <w:rPr>
          <w:rFonts w:ascii="Arial" w:hAnsi="Arial" w:cs="Arial"/>
          <w:noProof/>
          <w:sz w:val="19"/>
          <w:szCs w:val="19"/>
        </w:rPr>
      </w:pPr>
    </w:p>
    <w:p w:rsidR="004048D5" w:rsidRPr="00C73AE6" w:rsidRDefault="004048D5" w:rsidP="009055F0">
      <w:pPr>
        <w:jc w:val="both"/>
        <w:rPr>
          <w:rFonts w:ascii="Arial" w:hAnsi="Arial" w:cs="Arial"/>
          <w:noProof/>
          <w:sz w:val="19"/>
          <w:szCs w:val="19"/>
        </w:rPr>
      </w:pPr>
      <w:r w:rsidRPr="00C73AE6">
        <w:rPr>
          <w:rFonts w:ascii="Arial" w:hAnsi="Arial" w:cs="Arial"/>
          <w:noProof/>
          <w:sz w:val="19"/>
          <w:szCs w:val="19"/>
        </w:rPr>
        <w:t>“Para tener una oportunidad de terminar con la corrupción y mejorar la vida de la gente, debemos atajar la relación entre política y el gran dinero. Todos los ciudadanos deben estar representados en la toma de decisiones”, abunda la directora de la ONG, Patricia Moreira, según recoge el informe. En este sentido, y con una mirada al largo plazo, Transparencia Internacional reseña que, en los últimos ocho años, solo 22 países han mejorado significativamente sus resultados, entre los que destaca a Grecia y Estonia, mientras que otros 21 han sufrido descensos relevantes, como Canadá, Australia y Nicaragua. "En los otros 137 países, los niveles de corrupción muestran pocos o ningún cambio", alerta.</w:t>
      </w:r>
    </w:p>
    <w:p w:rsidR="004048D5" w:rsidRPr="00C73AE6" w:rsidRDefault="004048D5" w:rsidP="009055F0">
      <w:pPr>
        <w:jc w:val="both"/>
        <w:rPr>
          <w:rFonts w:ascii="Arial" w:hAnsi="Arial" w:cs="Arial"/>
          <w:sz w:val="19"/>
          <w:szCs w:val="19"/>
        </w:rPr>
      </w:pPr>
    </w:p>
    <w:p w:rsidR="004048D5" w:rsidRDefault="004048D5" w:rsidP="009055F0">
      <w:pPr>
        <w:jc w:val="both"/>
        <w:rPr>
          <w:rFonts w:ascii="Arial" w:hAnsi="Arial" w:cs="Arial"/>
          <w:sz w:val="19"/>
          <w:szCs w:val="19"/>
          <w:lang w:val="fr-FR"/>
        </w:rPr>
      </w:pPr>
    </w:p>
    <w:p w:rsidR="004048D5" w:rsidRDefault="004048D5" w:rsidP="009055F0">
      <w:pPr>
        <w:jc w:val="both"/>
        <w:rPr>
          <w:rFonts w:ascii="Arial" w:hAnsi="Arial" w:cs="Arial"/>
          <w:sz w:val="19"/>
          <w:szCs w:val="19"/>
          <w:lang w:val="fr-FR"/>
        </w:rPr>
      </w:pPr>
    </w:p>
    <w:p w:rsidR="004048D5" w:rsidRDefault="004048D5" w:rsidP="0053515C">
      <w:pPr>
        <w:jc w:val="both"/>
        <w:rPr>
          <w:rFonts w:ascii="Arial" w:hAnsi="Arial" w:cs="Arial"/>
          <w:noProof/>
          <w:sz w:val="32"/>
          <w:szCs w:val="32"/>
          <w:lang w:val="fr-FR"/>
        </w:rPr>
      </w:pPr>
    </w:p>
    <w:p w:rsidR="004048D5" w:rsidRDefault="004048D5" w:rsidP="0053515C">
      <w:pPr>
        <w:jc w:val="both"/>
        <w:rPr>
          <w:rFonts w:ascii="Arial" w:hAnsi="Arial" w:cs="Arial"/>
          <w:noProof/>
          <w:sz w:val="32"/>
          <w:szCs w:val="32"/>
          <w:lang w:val="fr-FR"/>
        </w:rPr>
      </w:pPr>
    </w:p>
    <w:p w:rsidR="004048D5" w:rsidRDefault="004048D5" w:rsidP="0053515C">
      <w:pPr>
        <w:jc w:val="both"/>
        <w:rPr>
          <w:rFonts w:ascii="Arial" w:hAnsi="Arial" w:cs="Arial"/>
          <w:noProof/>
          <w:sz w:val="32"/>
          <w:szCs w:val="32"/>
          <w:lang w:val="fr-FR"/>
        </w:rPr>
      </w:pPr>
    </w:p>
    <w:p w:rsidR="004048D5" w:rsidRDefault="004048D5" w:rsidP="0053515C">
      <w:pPr>
        <w:jc w:val="both"/>
        <w:rPr>
          <w:rFonts w:ascii="Arial" w:hAnsi="Arial" w:cs="Arial"/>
          <w:noProof/>
          <w:sz w:val="32"/>
          <w:szCs w:val="32"/>
          <w:lang w:val="fr-FR"/>
        </w:rPr>
      </w:pPr>
    </w:p>
    <w:p w:rsidR="004048D5" w:rsidRDefault="004048D5" w:rsidP="0053515C">
      <w:pPr>
        <w:jc w:val="both"/>
        <w:rPr>
          <w:rFonts w:ascii="Arial" w:hAnsi="Arial" w:cs="Arial"/>
          <w:noProof/>
          <w:sz w:val="32"/>
          <w:szCs w:val="32"/>
          <w:lang w:val="fr-FR"/>
        </w:rPr>
      </w:pPr>
    </w:p>
    <w:p w:rsidR="004048D5" w:rsidRPr="009055F0" w:rsidRDefault="004048D5" w:rsidP="0053515C">
      <w:pPr>
        <w:jc w:val="both"/>
        <w:rPr>
          <w:rFonts w:ascii="Arial" w:hAnsi="Arial" w:cs="Arial"/>
          <w:noProof/>
          <w:sz w:val="32"/>
          <w:szCs w:val="32"/>
          <w:lang w:val="fr-FR"/>
        </w:rPr>
      </w:pPr>
    </w:p>
    <w:p w:rsidR="004048D5" w:rsidRPr="0053515C" w:rsidRDefault="004048D5" w:rsidP="0053515C">
      <w:pPr>
        <w:pStyle w:val="Heading1"/>
        <w:rPr>
          <w:sz w:val="32"/>
          <w:szCs w:val="32"/>
          <w:lang w:val="es-ES"/>
        </w:rPr>
      </w:pPr>
      <w:bookmarkStart w:id="12" w:name="_Toc31062803"/>
      <w:r w:rsidRPr="0053515C">
        <w:rPr>
          <w:sz w:val="32"/>
          <w:szCs w:val="32"/>
          <w:lang w:val="es-ES"/>
        </w:rPr>
        <w:t>España mejora su percepción de la corrupción, pero sigue por debajo de la media europea</w:t>
      </w:r>
      <w:bookmarkEnd w:id="12"/>
    </w:p>
    <w:p w:rsidR="004048D5" w:rsidRPr="0053515C" w:rsidRDefault="004048D5" w:rsidP="0053515C">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Compromiso Empresarial</w:t>
      </w:r>
    </w:p>
    <w:p w:rsidR="004048D5" w:rsidRPr="0053515C" w:rsidRDefault="004048D5" w:rsidP="0053515C">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53515C">
      <w:pPr>
        <w:jc w:val="both"/>
        <w:rPr>
          <w:rFonts w:ascii="Arial" w:hAnsi="Arial" w:cs="Arial"/>
          <w:b/>
          <w:bCs/>
          <w:noProof/>
          <w:sz w:val="19"/>
          <w:szCs w:val="19"/>
        </w:rPr>
      </w:pPr>
      <w:r w:rsidRPr="0053515C">
        <w:rPr>
          <w:rFonts w:ascii="Arial" w:hAnsi="Arial" w:cs="Arial"/>
          <w:b/>
          <w:bCs/>
          <w:noProof/>
          <w:sz w:val="19"/>
          <w:szCs w:val="19"/>
        </w:rPr>
        <w:t xml:space="preserve">Disponible en: </w:t>
      </w:r>
      <w:hyperlink r:id="rId17" w:history="1">
        <w:r w:rsidRPr="0053515C">
          <w:rPr>
            <w:rStyle w:val="Hyperlink"/>
            <w:rFonts w:ascii="Arial" w:hAnsi="Arial" w:cs="Arial"/>
            <w:noProof/>
            <w:sz w:val="19"/>
            <w:szCs w:val="19"/>
          </w:rPr>
          <w:t>https://www.compromisoempresarial.com/transparencia/2020/01/espana-mejora-su-percepcion-de-la-corrupcion-pero-sigue-por-debajo-de-la-media-europea/</w:t>
        </w:r>
      </w:hyperlink>
    </w:p>
    <w:p w:rsidR="004048D5" w:rsidRDefault="004048D5" w:rsidP="0053515C">
      <w:pPr>
        <w:jc w:val="both"/>
        <w:rPr>
          <w:rFonts w:ascii="Arial" w:hAnsi="Arial" w:cs="Arial"/>
          <w:noProof/>
          <w:sz w:val="19"/>
          <w:szCs w:val="19"/>
        </w:rPr>
      </w:pPr>
    </w:p>
    <w:p w:rsidR="004048D5" w:rsidRDefault="004048D5" w:rsidP="0053515C">
      <w:pPr>
        <w:jc w:val="both"/>
        <w:rPr>
          <w:rFonts w:ascii="Arial" w:hAnsi="Arial" w:cs="Arial"/>
          <w:noProof/>
          <w:sz w:val="19"/>
          <w:szCs w:val="19"/>
        </w:rPr>
      </w:pPr>
    </w:p>
    <w:p w:rsidR="004048D5" w:rsidRDefault="004048D5" w:rsidP="0053515C">
      <w:pPr>
        <w:jc w:val="both"/>
        <w:rPr>
          <w:rFonts w:ascii="Arial" w:hAnsi="Arial" w:cs="Arial"/>
          <w:noProof/>
          <w:sz w:val="19"/>
          <w:szCs w:val="19"/>
        </w:rPr>
      </w:pPr>
      <w:r w:rsidRPr="0053515C">
        <w:rPr>
          <w:rFonts w:ascii="Arial" w:hAnsi="Arial" w:cs="Arial"/>
          <w:noProof/>
          <w:sz w:val="19"/>
          <w:szCs w:val="19"/>
        </w:rPr>
        <w:t>El Índice de Percepción de la Corrupción (IPC) es el indicador global de corrupción en el sector público, y ofrece una panorámica anual del grado relativo de corrupción. Para 2019, el índice califica a 180 países y territorios, con el uso de 13 evaluaciones de expertos y encuestas a empresarios.</w:t>
      </w:r>
    </w:p>
    <w:p w:rsidR="004048D5"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La calificación de España en el Índice de Percepción de la Corrupción (IPC) 2019, que publica hoy Transparency International, ha supuesto la subida de cuatro puntos en relación con el año pasado. Mientras que en 2018 España obtuvo 58/100 puntos, este año la puntuación es 62/100.</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Para comprender estos resultados hay que resaltar que una mayor puntuación significa menor corrupción. La puntuación obtenida este año por España indica, al menos de forma indiciaria, que -en términos de percepción de expertos- las primeras sentencias recaídas en varios de los escándalos de corrupción aflorados en los últimos años, así como la moción de censura a la que se ha visto expuesto el anterior gobierno como consecuencia de una sentencia han tenido un impacto importante. No obstante, ello no permite afirmar que España haya mejorado en la implementación de mecanismos de prevención de la corrupción, ni que se hayan llevado a cabo las reformas legales necesarias todavía.</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Con esta calificación, España ocupa la posición 30 entre los 180 países estudiados en el IPC de este año, junto con Portugal, Barbados y Qatar. Por otro lado, España se ubica, junto con Portugal, en el puesto número 13 entre los 28 países de la Unión Europea. Pese a esta mejora en la puntuación, hay que destacar que España se encuentra por debajo de Estonia, país al que superaba en 2012 y que ha aumentado su puntuación de manera significativa en los últimos años.</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Es preciso recordar que entre 2012 y 2018, la calificación de España cayó en siete puntos. Con la mejora de este año, España sigue por debajo de la puntuación que tenía hace siete años, si bien la diferencia es mucho menor: este año obtuvo tres puntos menos que los que logró en 2012, cuando su puntuación fue de 65.</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Transparency International España considera que una economía como la española, que se sitúa entre las 15 primeras del mundo, no debería estar por debajo de los 70 puntos en el Índice de Percepción si quiere mantener su imagen y su competitividad.</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Por eso, este año TI-España señala una vez más que reducir la corrupción es fundamental para garantizar la integridad política y el buen funcionamiento de las instituciones democráticas.</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En este sentido, una vez recuperada el ordinario funcionamiento del parlamento y formado gobierno tras las últimas elecciones generales, se debe promover especialmente el diseño de una estrategia holística de prevención y lucha contra la corrupción, que permita superar el diagnóstico de los escándalos de corrupción y pasar a la acción en la implementación de los necesarios mecanismos de prevención resultantes del análisis profundo de las causas concretas que en España han dado lugar a los escándalos de corrupción en democracia.</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El IPC por países</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El IPC 2019 mide exclusivamente la percepción de la corrupción en el sector público de 180 países y territorios, a los que se asigna una puntuación de cero (corrupción elevada) a cien (sin corrupción). De acuerdo con el análisis de los datos globales, más de dos tercios de los países estudiados han obtenido menos de 50 puntos, y la calificación media se sitúa en 43 puntos.</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En la primera posición del Índice se encuentran Dinamarca y Nueva Zelanda, con 87 puntos, seguidos por Finlandia, que este año obtuvo 86 puntos. Los últimos puestos son ocupados por Somalia, Sudán del Sur y Siria, con 9, 12 y 13 puntos sobre 100, respectivamente. En cuanto a las regiones, Europa Occidental y la Unión Europea tienen las mejores puntuaciones (66 puntos de media), y África es la que cuenta con la puntuación media más baja (32 puntos de media).</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Desde 2012, solo 22 países han registrado mejoras significativas en sus puntuaciones. Entre ellos, se encuentran Estonia, Grecia y Guyana. Por el contrario, en 21 países, como Australia, Canadá y Nicaragua, las puntuaciones han empeorado de manera significativa.</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Dinero, política y corrupción</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Esta edición del IPC 2019 demuestra que existe una relación directa entre dinero, política y corrupción: los países que obtienen un buen resultado en el IPC cumplen altos estándares en sus respectivas regulaciones sobre la financiación de las campañas electorales, así como con procesos amplios y participativos de consultas. Los países con las regulaciones más exhaustivas en financiación de los partidos políticos y campañas electorales y con mayor transparencia respecto de estos aspectos, tienen una puntuación media de 70 en el IPC. Por el contrario, los países donde las regulaciones no existen o su cumplimiento es deficiente obtienen una media de 34 y 35, respectivamente.</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El 60% de los países que mejoraron significativamente sus puntuaciones en el IPC desde 2012 también fortalecieron sus regulaciones sobre las donaciones para campañas políticas.</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Los países con procesos de consulta amplios y transparentes tienen una media de 61 puntos en el IPC. Por el contrario, cuando existe poca o ninguna consulta, la puntuación media es de solo 32.</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Una amplia mayoría de países que desmejoraron significativamente sus puntuaciones en el IPC desde 2012 no impulsan la participación de los actores políticos, sociales y empresariales más importantes en los procesos de toma de decisiones.</w:t>
      </w:r>
    </w:p>
    <w:p w:rsidR="004048D5" w:rsidRPr="0053515C"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r w:rsidRPr="0053515C">
        <w:rPr>
          <w:rFonts w:ascii="Arial" w:hAnsi="Arial" w:cs="Arial"/>
          <w:noProof/>
          <w:sz w:val="19"/>
          <w:szCs w:val="19"/>
        </w:rPr>
        <w:t>En resumen y en palabras de Delia Ferreira Rubio, presidenta de Transparency International: “La frustración por la corrupción gubernamental y la falta de confianza en las instituciones refleja la necesidad de una mayor integridad política. Los gobiernos deben afrontar urgentemente el rol corruptor de los grandes capitales en la financiación de los partidos políticos y la influencia indebida que se ejerce en nuestros sistemas políticos”.</w:t>
      </w:r>
    </w:p>
    <w:p w:rsidR="004048D5" w:rsidRDefault="004048D5" w:rsidP="00557087">
      <w:pPr>
        <w:rPr>
          <w:noProof/>
        </w:rPr>
      </w:pPr>
    </w:p>
    <w:p w:rsidR="004048D5" w:rsidRDefault="004048D5" w:rsidP="00557087">
      <w:pPr>
        <w:rPr>
          <w:noProof/>
        </w:rPr>
      </w:pPr>
    </w:p>
    <w:p w:rsidR="004048D5" w:rsidRDefault="004048D5" w:rsidP="00557087">
      <w:pPr>
        <w:rPr>
          <w:noProof/>
        </w:rPr>
      </w:pPr>
    </w:p>
    <w:p w:rsidR="004048D5" w:rsidRDefault="004048D5" w:rsidP="00557087">
      <w:pPr>
        <w:rPr>
          <w:noProof/>
        </w:rPr>
      </w:pPr>
    </w:p>
    <w:p w:rsidR="004048D5" w:rsidRDefault="004048D5" w:rsidP="00557087">
      <w:pPr>
        <w:rPr>
          <w:noProof/>
        </w:rPr>
      </w:pPr>
    </w:p>
    <w:p w:rsidR="004048D5" w:rsidRPr="0053515C" w:rsidRDefault="004048D5" w:rsidP="00B94436">
      <w:pPr>
        <w:pStyle w:val="Heading1"/>
        <w:rPr>
          <w:sz w:val="32"/>
          <w:szCs w:val="32"/>
          <w:lang w:val="es-ES"/>
        </w:rPr>
      </w:pPr>
      <w:bookmarkStart w:id="13" w:name="_Toc31062804"/>
      <w:bookmarkStart w:id="14" w:name="_Toc221345512"/>
      <w:r w:rsidRPr="0053515C">
        <w:rPr>
          <w:sz w:val="32"/>
          <w:szCs w:val="32"/>
          <w:lang w:val="es-ES"/>
        </w:rPr>
        <w:t>España mejora 4 puntos su Índice de Percepción de la Corrupción</w:t>
      </w:r>
      <w:bookmarkEnd w:id="13"/>
    </w:p>
    <w:p w:rsidR="004048D5" w:rsidRDefault="004048D5" w:rsidP="00B94436">
      <w:pPr>
        <w:jc w:val="both"/>
        <w:rPr>
          <w:rFonts w:ascii="Arial" w:hAnsi="Arial" w:cs="Arial"/>
          <w:b/>
          <w:bCs/>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Diario Responsable</w:t>
      </w:r>
    </w:p>
    <w:p w:rsidR="004048D5" w:rsidRPr="0053515C" w:rsidRDefault="004048D5" w:rsidP="00B94436">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B94436">
      <w:pPr>
        <w:jc w:val="both"/>
        <w:rPr>
          <w:rFonts w:ascii="Arial" w:hAnsi="Arial" w:cs="Arial"/>
          <w:noProof/>
          <w:sz w:val="19"/>
          <w:szCs w:val="19"/>
        </w:rPr>
      </w:pPr>
      <w:r w:rsidRPr="0053515C">
        <w:rPr>
          <w:rFonts w:ascii="Arial" w:hAnsi="Arial" w:cs="Arial"/>
          <w:b/>
          <w:bCs/>
          <w:noProof/>
          <w:sz w:val="19"/>
          <w:szCs w:val="19"/>
        </w:rPr>
        <w:t xml:space="preserve">Disponible en: </w:t>
      </w:r>
      <w:hyperlink r:id="rId18" w:history="1">
        <w:r w:rsidRPr="000A01F8">
          <w:rPr>
            <w:rStyle w:val="Hyperlink"/>
            <w:rFonts w:ascii="Arial" w:hAnsi="Arial" w:cs="Arial"/>
            <w:noProof/>
            <w:sz w:val="19"/>
            <w:szCs w:val="19"/>
          </w:rPr>
          <w:t>https://diarioresponsable.com/noticias/28708-espana-mejora-4-puntos-su-indice-de-percepcion-de-la-corrupcion</w:t>
        </w:r>
      </w:hyperlink>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r w:rsidRPr="0053515C">
        <w:rPr>
          <w:rFonts w:ascii="Arial" w:hAnsi="Arial" w:cs="Arial"/>
          <w:noProof/>
          <w:sz w:val="19"/>
          <w:szCs w:val="19"/>
        </w:rPr>
        <w:t>Según el informe publicado hoy por Transparency International, España ha subido su puntuación en el Índice del año 2019, es decir, a mayor puntuación menor percepción de corrupción en el país.</w:t>
      </w:r>
    </w:p>
    <w:p w:rsidR="004048D5"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España ha subido cuatro puntos en relación con el año 2018 cuando obtuvo 58/100 puntos. El informe correspondiente al año 2019 indica que la puntuación es 62/100. Esto muestra, al menos de forma indiciaria, que, en términos de percepción de expertos, las primeras sentencias recaídas en varios de los escándalos de corrupción aflorados en los últimos años, así como la moción de censura a la que se ha visto expuesta el anterior gobierno como consecuencia de una de las sentencias más importantes y de repercusión internacional conllevando por primera vez en democracia a un cambio de gobierno, han tenido un impacto importante. Sin embargo, ello no permite afirmar que España haya mejorado en la implementación de mecanismos de prevención de la corrupción, ni que todavía se hayan llevado a cabo las reformas legales necesarias.</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Por otra parte, si bien se muestra una mejora en relación a años anteriores, expertos de Transparency International (TI) explicaron que para que los cambios sean estadísticamente significativos, un país debe ir en línea ascendente durante 4 años consecutivos. España ha avanzado, pero aún no es suficiente. Silvina Bacigalupo Saggese, presidenta de TI España afirmó sobre esto: "es una buena señal, pero es una señal que indica necesidad de acción".</w:t>
      </w: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El Índice de Percepción de la Corrupción (IPC) ha estudiado180 países, de entre los cuales España ocupa la posición número 30. Por otro lado, España se ubica, junto con Portugal, en el puesto número 13 entre los 28 países de la Unión Europea. Si bien el panorama ha mejorado en el último año, los expertos de TI España consideran que una economía como la española, que se sitúa entre las 15 primeras del mundo, no debería estar por debajo de los 70 puntos en el Índice de Percepción si quiere mantener su imagen y su competitividad a nivel global.</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Resulta central para el funcionamiento democrático que los estados sean sistemáticos en la lucha por la corrupción. En este sentido, TI España señala una vez más que reducir la corrupción es fundamental para garantizar la integridad política y el buen funcionamiento de las instituciones democráticas, además, sostienen que: "la prevención de la corrupción no es una tarea titánica, no es ni costoso ni inaccesible” por eso debe estar entre las prioridades de los gobiernos. Resulta interesante rescatar del informe, que el IPC del 2019 demuestra que existe una relación directa entre dinero, política y corrupción. En este sentido, los expertos indican que los países que obtienen un buen resultado en el IPC cumplen altos estándares en sus respectivas regulaciones sobre la financiación de las campañas electorales, así como con procesos amplios y participativos de consultas. Los países con las regulaciones más exhaustivas en financiación de los partidos políticos y campañas electorales y con mayor transparencia respecto de estos aspectos, tienen una puntuación media de 70 en el IPC. Por el contrario, los países donde las regulaciones no existen o su cumplimiento es deficiente obtienen una media de 34 y 35, respectivamente.</w:t>
      </w:r>
    </w:p>
    <w:p w:rsidR="004048D5" w:rsidRPr="0053515C"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r w:rsidRPr="0053515C">
        <w:rPr>
          <w:rFonts w:ascii="Arial" w:hAnsi="Arial" w:cs="Arial"/>
          <w:noProof/>
          <w:sz w:val="19"/>
          <w:szCs w:val="19"/>
        </w:rPr>
        <w:t>Siguiendo este análisis, actualmente que España ha recuperado el ordinario funcionamiento del parlamento y formado gobierno tras las últimas elecciones generales, se debe promover especialmente el diseño de una estrategia holística de prevención y lucha contra la corrupción, que permita superar el diagnóstico de los escándalos de corrupción y pasar a la acción en la implementación de los necesarios mecanismos de prevención resultantes del análisis profundo de las causas concretas que en España han dado lugar a los escándalos de corrupción en democracia. No debemos olvidar que tal como resaltan los miembros de TI: “La lucha contra la corrupción es la lucha por la igualdad de derechos”</w:t>
      </w:r>
      <w:r>
        <w:rPr>
          <w:rFonts w:ascii="Arial" w:hAnsi="Arial" w:cs="Arial"/>
          <w:noProof/>
          <w:sz w:val="19"/>
          <w:szCs w:val="19"/>
        </w:rPr>
        <w:t>.</w:t>
      </w: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Pr="00E002EC" w:rsidRDefault="004048D5" w:rsidP="00E002EC">
      <w:pPr>
        <w:pStyle w:val="Heading1"/>
        <w:rPr>
          <w:sz w:val="32"/>
          <w:szCs w:val="32"/>
          <w:lang w:val="es-ES"/>
        </w:rPr>
      </w:pPr>
      <w:bookmarkStart w:id="15" w:name="_Toc31062805"/>
      <w:r w:rsidRPr="00E002EC">
        <w:rPr>
          <w:sz w:val="32"/>
          <w:szCs w:val="32"/>
          <w:lang w:val="es-ES"/>
        </w:rPr>
        <w:t>España mejora pero continúa con un grave problema de corrupción</w:t>
      </w:r>
      <w:bookmarkEnd w:id="15"/>
    </w:p>
    <w:p w:rsidR="004048D5" w:rsidRPr="008510D3" w:rsidRDefault="004048D5" w:rsidP="00B94436">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Eldiario.es</w:t>
      </w:r>
    </w:p>
    <w:p w:rsidR="004048D5" w:rsidRPr="0053515C" w:rsidRDefault="004048D5" w:rsidP="00B94436">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B94436">
      <w:pPr>
        <w:jc w:val="both"/>
        <w:rPr>
          <w:rFonts w:ascii="Arial" w:hAnsi="Arial" w:cs="Arial"/>
          <w:noProof/>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19" w:history="1">
        <w:r w:rsidRPr="0067679D">
          <w:rPr>
            <w:rStyle w:val="Hyperlink"/>
            <w:rFonts w:ascii="Arial" w:hAnsi="Arial" w:cs="Arial"/>
            <w:noProof/>
            <w:sz w:val="19"/>
            <w:szCs w:val="19"/>
          </w:rPr>
          <w:t>https://www.eldiario.es/politica/Espana-mejora-continua-problema-corrupcion_0_987951392.html</w:t>
        </w:r>
      </w:hyperlink>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España ha mejorado en cuatro puntos su calificación en el Índice de Percepción de la Corrupción publicado este jueves por Transparencia Internacional, que ha advertido, no obstante, que la corrupción sigue siendo un problema grave y ha instado al Gobierno a impulsar la reformas legislativas necesarias.</w:t>
      </w:r>
    </w:p>
    <w:p w:rsidR="004048D5" w:rsidRPr="0028228D"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r w:rsidRPr="0028228D">
        <w:rPr>
          <w:rFonts w:ascii="Arial" w:hAnsi="Arial" w:cs="Arial"/>
          <w:noProof/>
          <w:sz w:val="19"/>
          <w:szCs w:val="19"/>
        </w:rPr>
        <w:t>"Es una señal positiva", ha destacado la presidenta de Transparencia Internacional en España, Silvina Bacigalupo, en la presentación del informe de 2019, en el que España ha obtenido 62 puntos sobre 100, frente a los 58 de hace un año.</w:t>
      </w:r>
    </w:p>
    <w:p w:rsidR="004048D5"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Bacigalupo ha atribuido la mejora a las sentencias sobre los escándalos de corrupción aflorados en los últimos años, así como a la moción de censura al Gobierno anterior como consecuencia de una sentencia y, por primera vez en democracia, un cambio de gobierno.</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Con esta calificación, España ocupa la posición 30 entre los 180 países estudiados en el informe de este año, junto a Portugal, Barbados y Qatar, mientras que entre los 28 países de la Unión Europea se sitúa en el puesto 13.</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Pese a esta mejora en la puntuación, Transparencia Internacional destaca que España se encuentra por dejado de Estonia, país al que superaba en 2012 -año en que cambió la metodología para poder hacer comparaciones anuales- y que ha aumentado su calificación de manera significativa en los últimos años.</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Entre 2012 y 2018, la calificación de España cayó en siete puntos y, con la mejora de este año, sigue por debajo de los 65 puntos que tenía entonces.</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Según esta organización, España continúa sin poner en marcha mecanismos de prevención de la corrupción y sin llevar a cabo reformas legales necesarias, como la ley de protección de informadores.</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El resultado sigue evidenciando, ha advertido Bacigalupo, que "la corrupción continúa siendo un problema grave que debe llamar a la acción de las autoridades y la sociedad civil".</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En su opinión, una economía como la española, que se sitúa entre las 15 primeras del mundo, no debería esta por debajo de los 70 puntos en el Índice de Percepción si quiere mantener su imagen y competitividad.</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Para ello, el informe recomienda, entre otras medidas, afrontar la financiación de partidos políticos, así como la financiación municipal; garantizar que la prestación de servicios y distribución queden lo más al margen posible de los conflictos de interés personales; fortalecer la integridad en los sistemas electorales; proteger a los informadores y periodistas; y reforzar la separación de poderes.</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En este sentido, Bacigalupo ha incidido en que "es el momento de ponerse a actuar", una vez recuperado el funcionamiento ordinario del parlamento y formado gobierno tras las últimas elecciones generales.</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"No podemos seguir legislando a golpe de escándalos de corrupción ni parcheando imprevistos arreglando las leyes a poquito", ha subrayado la presidenta de Transparencia Internacional en España, para quien "eso solo lleva al destrozo del sistema jurídico y es algo que el sistema democrático no se puede permitir".</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Ha insistido en que "no se trata de reformar dos o tres articulitos del Código Penal" y ha confiado en que cuando acabe la legislatura se pueda contar con una ley "fuerte".</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Además, ha señalado la necesidad de implicar a la sociedad civil y de sensibilizar en la transparencia y en la rendición de cuentas, porque "si no hay consecuencias, es difícil cambiar comportamientos y también percepciones de la ciudadanía".</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En este mismo sentido, el catedrático Manuel Villoria ha afirmado que el Gobierno actual tiene una responsabilidad en fomentar y apoyar a la sociedad civil y desarrollar plataformas para que esté más presente y pueda participar de forma más activa en las decisiones.</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"Cuántos más ojos ven, más difícil es que haya corrupción", ha destacado.</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El Índice de Transparencia Internacional mide exclusivamente la percepción de la corrupción en el sector público de 180 países, a los que asigna una puntuación de 0 (corrupción elevada) a 100 (sin corrupción).</w:t>
      </w:r>
    </w:p>
    <w:p w:rsidR="004048D5" w:rsidRPr="0028228D" w:rsidRDefault="004048D5" w:rsidP="00B94436">
      <w:pPr>
        <w:jc w:val="both"/>
        <w:rPr>
          <w:rFonts w:ascii="Arial" w:hAnsi="Arial" w:cs="Arial"/>
          <w:noProof/>
          <w:sz w:val="19"/>
          <w:szCs w:val="19"/>
        </w:rPr>
      </w:pPr>
    </w:p>
    <w:p w:rsidR="004048D5" w:rsidRPr="0028228D" w:rsidRDefault="004048D5" w:rsidP="00B94436">
      <w:pPr>
        <w:jc w:val="both"/>
        <w:rPr>
          <w:rFonts w:ascii="Arial" w:hAnsi="Arial" w:cs="Arial"/>
          <w:noProof/>
          <w:sz w:val="19"/>
          <w:szCs w:val="19"/>
        </w:rPr>
      </w:pPr>
      <w:r w:rsidRPr="0028228D">
        <w:rPr>
          <w:rFonts w:ascii="Arial" w:hAnsi="Arial" w:cs="Arial"/>
          <w:noProof/>
          <w:sz w:val="19"/>
          <w:szCs w:val="19"/>
        </w:rPr>
        <w:t>En primera posición del índice se encuentran Dinamarca y Nueva Zelanda, con 87 puntos, seguidos por Finlandia, que este año ha obtenido 86. Los últimos puestos están ocupados por Somalia, Sudán del Sur y Siria, con nueve, doce y trece puntos sobre 100, respectivamente.</w:t>
      </w: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Pr="0053515C" w:rsidRDefault="004048D5" w:rsidP="0053515C">
      <w:pPr>
        <w:jc w:val="both"/>
        <w:rPr>
          <w:rFonts w:ascii="Arial" w:hAnsi="Arial" w:cs="Arial"/>
          <w:noProof/>
          <w:sz w:val="19"/>
          <w:szCs w:val="19"/>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Default="004048D5" w:rsidP="0053515C">
      <w:pPr>
        <w:jc w:val="both"/>
        <w:rPr>
          <w:rFonts w:ascii="Arial" w:hAnsi="Arial" w:cs="Arial"/>
          <w:noProof/>
          <w:sz w:val="32"/>
          <w:szCs w:val="32"/>
        </w:rPr>
      </w:pPr>
    </w:p>
    <w:p w:rsidR="004048D5" w:rsidRPr="0053515C" w:rsidRDefault="004048D5" w:rsidP="0053515C">
      <w:pPr>
        <w:jc w:val="both"/>
        <w:rPr>
          <w:rFonts w:ascii="Arial" w:hAnsi="Arial" w:cs="Arial"/>
          <w:noProof/>
          <w:sz w:val="32"/>
          <w:szCs w:val="32"/>
        </w:rPr>
      </w:pPr>
    </w:p>
    <w:p w:rsidR="004048D5" w:rsidRPr="009055F0" w:rsidRDefault="004048D5" w:rsidP="009055F0">
      <w:pPr>
        <w:pStyle w:val="Heading1"/>
        <w:rPr>
          <w:rFonts w:cs="Times New Roman"/>
          <w:sz w:val="32"/>
          <w:szCs w:val="32"/>
          <w:lang w:val="es-ES"/>
        </w:rPr>
      </w:pPr>
      <w:bookmarkStart w:id="16" w:name="_Toc31062806"/>
      <w:r w:rsidRPr="008510D3">
        <w:rPr>
          <w:sz w:val="32"/>
          <w:szCs w:val="32"/>
          <w:lang w:val="es-ES"/>
        </w:rPr>
        <w:t>España mejora en el 'Índice de Percepción de la Corrupción 2019'</w:t>
      </w:r>
      <w:bookmarkEnd w:id="16"/>
    </w:p>
    <w:p w:rsidR="004048D5" w:rsidRPr="0053515C" w:rsidRDefault="004048D5" w:rsidP="0053515C">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Nueva Tribuna</w:t>
      </w:r>
    </w:p>
    <w:p w:rsidR="004048D5" w:rsidRPr="0053515C" w:rsidRDefault="004048D5" w:rsidP="0053515C">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53515C">
      <w:pPr>
        <w:jc w:val="both"/>
        <w:rPr>
          <w:rFonts w:ascii="Arial" w:hAnsi="Arial" w:cs="Arial"/>
          <w:noProof/>
          <w:sz w:val="19"/>
          <w:szCs w:val="19"/>
        </w:rPr>
      </w:pPr>
      <w:r w:rsidRPr="0053515C">
        <w:rPr>
          <w:rFonts w:ascii="Arial" w:hAnsi="Arial" w:cs="Arial"/>
          <w:b/>
          <w:bCs/>
          <w:noProof/>
          <w:sz w:val="19"/>
          <w:szCs w:val="19"/>
        </w:rPr>
        <w:t xml:space="preserve">Disponible en: </w:t>
      </w:r>
      <w:hyperlink r:id="rId20" w:history="1">
        <w:r w:rsidRPr="000A01F8">
          <w:rPr>
            <w:rStyle w:val="Hyperlink"/>
            <w:rFonts w:ascii="Arial" w:hAnsi="Arial" w:cs="Arial"/>
            <w:noProof/>
            <w:sz w:val="19"/>
            <w:szCs w:val="19"/>
          </w:rPr>
          <w:t>https://www.nuevatribuna.es/articulo/actualidad/espana-indicepercepcioncorrupcion-corrupcion/20200123173820170382.html</w:t>
        </w:r>
      </w:hyperlink>
    </w:p>
    <w:p w:rsidR="004048D5" w:rsidRDefault="004048D5" w:rsidP="0053515C">
      <w:pPr>
        <w:jc w:val="both"/>
        <w:rPr>
          <w:rFonts w:ascii="Arial" w:hAnsi="Arial" w:cs="Arial"/>
          <w:b/>
          <w:bCs/>
          <w:noProof/>
          <w:sz w:val="19"/>
          <w:szCs w:val="19"/>
        </w:rPr>
      </w:pPr>
    </w:p>
    <w:p w:rsidR="004048D5" w:rsidRDefault="004048D5" w:rsidP="0053515C">
      <w:pPr>
        <w:jc w:val="both"/>
        <w:rPr>
          <w:rFonts w:ascii="Arial" w:hAnsi="Arial" w:cs="Arial"/>
          <w:noProof/>
          <w:sz w:val="19"/>
          <w:szCs w:val="19"/>
        </w:rPr>
      </w:pPr>
    </w:p>
    <w:bookmarkEnd w:id="14"/>
    <w:p w:rsidR="004048D5" w:rsidRDefault="004048D5" w:rsidP="00543EB6">
      <w:pPr>
        <w:pStyle w:val="IntenseQuote"/>
        <w:ind w:left="0"/>
        <w:jc w:val="both"/>
        <w:rPr>
          <w:rFonts w:ascii="Arial" w:hAnsi="Arial" w:cs="Arial"/>
          <w:noProof/>
          <w:color w:val="auto"/>
          <w:sz w:val="19"/>
          <w:szCs w:val="19"/>
          <w:lang w:val="es-ES" w:eastAsia="es-ES_tradnl"/>
        </w:rPr>
      </w:pPr>
      <w:r w:rsidRPr="0053515C">
        <w:rPr>
          <w:rFonts w:ascii="Arial" w:hAnsi="Arial" w:cs="Arial"/>
          <w:noProof/>
          <w:color w:val="auto"/>
          <w:sz w:val="19"/>
          <w:szCs w:val="19"/>
          <w:lang w:val="es-ES" w:eastAsia="es-ES_tradnl"/>
        </w:rPr>
        <w:t>La calificación de España en el Índice de Percepción de la Corrupción (IPC) 2019, que publica hoy Transparency International, ha supuesto la subida de cuatro puntos en relación con el año pasado. Mientras que en 2018 España obtuvo 58/100 puntos, este año la puntuación es 62/100.</w:t>
      </w:r>
    </w:p>
    <w:p w:rsidR="004048D5" w:rsidRDefault="004048D5" w:rsidP="0053515C">
      <w:pPr>
        <w:pStyle w:val="IntenseQuote"/>
        <w:ind w:left="0"/>
        <w:jc w:val="both"/>
        <w:rPr>
          <w:rFonts w:ascii="Arial" w:hAnsi="Arial" w:cs="Arial"/>
          <w:noProof/>
          <w:color w:val="000000"/>
          <w:sz w:val="19"/>
          <w:szCs w:val="19"/>
          <w:lang w:val="es-ES"/>
        </w:rPr>
      </w:pPr>
    </w:p>
    <w:p w:rsidR="004048D5" w:rsidRPr="0053515C" w:rsidRDefault="004048D5" w:rsidP="0053515C">
      <w:pPr>
        <w:pStyle w:val="IntenseQuote"/>
        <w:ind w:left="0"/>
        <w:jc w:val="both"/>
        <w:rPr>
          <w:rFonts w:ascii="Arial" w:hAnsi="Arial" w:cs="Arial"/>
          <w:noProof/>
          <w:color w:val="000000"/>
          <w:sz w:val="19"/>
          <w:szCs w:val="19"/>
          <w:lang w:val="fr-FR"/>
        </w:rPr>
      </w:pPr>
      <w:r w:rsidRPr="0053515C">
        <w:rPr>
          <w:rFonts w:ascii="Arial" w:hAnsi="Arial" w:cs="Arial"/>
          <w:noProof/>
          <w:color w:val="000000"/>
          <w:sz w:val="19"/>
          <w:szCs w:val="19"/>
          <w:lang w:val="fr-FR"/>
        </w:rPr>
        <w:t>Para comprender estos resultados hay que resaltar que una mayor puntuación significa menor corrupción. La puntuación obtenida este año por España indica, al menos de forma indiciaria, que -en términos de percepción de expertos- las primeras sentencias recaídas en varios de los escándalos de corrupción aflorados en los últimos años, así como la moción de censura a la que se ha visto expuesta el anterior gobierno como consecuencia de la una de las sentencias más importantes y de repercusión internacional conllevando por primera vez en democracia a un cambio de gobierno, han tenido un impacto importante. No obstante, ello no permite afirmar que España haya mejorado en la implementación de mecanismos de prevención de la corrupción, ni que se hayan llevado a cabo las reformas legales necesarias todavía.</w:t>
      </w:r>
    </w:p>
    <w:p w:rsidR="004048D5" w:rsidRDefault="004048D5" w:rsidP="0053515C">
      <w:pPr>
        <w:pStyle w:val="IntenseQuote"/>
        <w:ind w:left="0"/>
        <w:jc w:val="both"/>
        <w:rPr>
          <w:rFonts w:ascii="Arial" w:hAnsi="Arial" w:cs="Arial"/>
          <w:noProof/>
          <w:color w:val="000000"/>
          <w:sz w:val="19"/>
          <w:szCs w:val="19"/>
          <w:lang w:val="fr-FR"/>
        </w:rPr>
      </w:pPr>
    </w:p>
    <w:p w:rsidR="004048D5" w:rsidRDefault="004048D5" w:rsidP="0053515C">
      <w:pPr>
        <w:pStyle w:val="IntenseQuote"/>
        <w:ind w:left="0"/>
        <w:jc w:val="both"/>
        <w:rPr>
          <w:rFonts w:ascii="Arial" w:hAnsi="Arial" w:cs="Arial"/>
          <w:noProof/>
          <w:color w:val="000000"/>
          <w:sz w:val="19"/>
          <w:szCs w:val="19"/>
          <w:lang w:val="fr-FR"/>
        </w:rPr>
      </w:pPr>
      <w:r w:rsidRPr="0053515C">
        <w:rPr>
          <w:rFonts w:ascii="Arial" w:hAnsi="Arial" w:cs="Arial"/>
          <w:noProof/>
          <w:color w:val="000000"/>
          <w:sz w:val="19"/>
          <w:szCs w:val="19"/>
          <w:lang w:val="fr-FR"/>
        </w:rPr>
        <w:t>Una economía como la española, que se sitúa entre las 15 primeras del mundo, no debería estar por debajo de los 70 puntos en el Índice de Percepción si quiere mantener su imagen y su competitividad</w:t>
      </w:r>
      <w:r>
        <w:rPr>
          <w:rFonts w:ascii="Arial" w:hAnsi="Arial" w:cs="Arial"/>
          <w:noProof/>
          <w:color w:val="000000"/>
          <w:sz w:val="19"/>
          <w:szCs w:val="19"/>
          <w:lang w:val="fr-FR"/>
        </w:rPr>
        <w:t>.</w:t>
      </w:r>
    </w:p>
    <w:p w:rsidR="004048D5" w:rsidRPr="0053515C" w:rsidRDefault="004048D5" w:rsidP="0053515C">
      <w:pPr>
        <w:pStyle w:val="IntenseQuote"/>
        <w:ind w:left="0"/>
        <w:jc w:val="both"/>
        <w:rPr>
          <w:rFonts w:ascii="Arial" w:hAnsi="Arial" w:cs="Arial"/>
          <w:noProof/>
          <w:color w:val="000000"/>
          <w:sz w:val="19"/>
          <w:szCs w:val="19"/>
          <w:lang w:val="fr-FR"/>
        </w:rPr>
      </w:pPr>
    </w:p>
    <w:p w:rsidR="004048D5" w:rsidRDefault="004048D5" w:rsidP="0053515C">
      <w:pPr>
        <w:pStyle w:val="IntenseQuote"/>
        <w:ind w:left="0"/>
        <w:jc w:val="both"/>
        <w:rPr>
          <w:rFonts w:ascii="Arial" w:hAnsi="Arial" w:cs="Arial"/>
          <w:noProof/>
          <w:color w:val="000000"/>
          <w:sz w:val="19"/>
          <w:szCs w:val="19"/>
          <w:lang w:val="fr-FR"/>
        </w:rPr>
      </w:pPr>
      <w:r w:rsidRPr="0053515C">
        <w:rPr>
          <w:rFonts w:ascii="Arial" w:hAnsi="Arial" w:cs="Arial"/>
          <w:noProof/>
          <w:color w:val="000000"/>
          <w:sz w:val="19"/>
          <w:szCs w:val="19"/>
          <w:lang w:val="fr-FR"/>
        </w:rPr>
        <w:t>Con esta calificación, España ocupa la posición 30 entre los 180 países estudiados en el IPC de este año, junto con Portugal, Barbados y Qatar. Por otro lado, España se ubica, junto con Portugal, en el puesto número 13 entre los 28 países de la Unión Europea. Pese a esta mejora en la puntuación, hay que destacar que España se encuentra por debajo de Estonia, país al que superaba en 2012 y que ha aumentado su puntuación de manera significativa en los últimos años.</w:t>
      </w:r>
    </w:p>
    <w:p w:rsidR="004048D5" w:rsidRDefault="004048D5" w:rsidP="00557087">
      <w:pPr>
        <w:rPr>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De acuerdo con la metodología utilizada en el IPC, este aumento de cuatro puntos no permite afirmar aún una mejoría estadísticamente significativa. En términos estadísticos las mejoras significativas se valoran en relación a los resultados de 2012 y, en este sentido, España solo ha bajado 3 puntos. Sin embargo, la mejoría de la puntuación en comparación con el año pasado es un indicador que supone un giro relevante. Solo podremos afirmar una mejoría real de la posición cuando un país continúa subiendo en años sucesivos.</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 xml:space="preserve">Este resultado, por lo tanto, no deja de seguir evidenciando que la corrupción en España continúa siendo un problema grave que debe llamar la acción de las autoridades y de la sociedad civil.  Es preciso recordar que entre 2012 y 2018, la calificación de España cayó en 7 puntos. Con la mejora de este año, España sigue por debajo de la puntuación que tenía hace 7 años, si bien la diferencia es mucho menor: este año obtuvo 3 puntos menos que los que logró en 2012, cuando su puntuación fue de 65. </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Transparency International España considera que una economía como la española, que se sitúa entre las 15 primeras del mundo, no debería estar por debajo de los 70 puntos en el Índice de Percepción si quiere mantener su imagen y su competitividad.</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 xml:space="preserve">Por eso, este año TI-España señala una vez más que "reducir la corrupción es fundamental para garantizar la integridad política y el buen funcionamiento de las instituciones democráticas". </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 xml:space="preserve">En este sentido, una vez recuperada el ordinario funcionamiento del parlamento y formado gobierno tras las últimas elecciones generales, se debe promover especialmente el diseño de una estrategia holística de prevención y lucha contra la corrupción, que permita superar el diagnóstico de los escándalos de corrupción y pasar a la acción en la implementación de los necesarios mecanismos de prevención resultantes del análisis profundo de las causas concretas que en España han dado lugar a los escándalos de corrupción en democracia. </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 xml:space="preserve">El IPC 2019 mide exclusivamente la percepción de la corrupción en el sector público de 180 países y territorios, a los que se asigna una puntuación de 0 (corrupción elevada) a 100 (sin corrupción). De acuerdo con el análisis de los datos globales, más de dos tercios de los países estudiados han obtenido menos de 50 puntos, y la calificación media se sitúa en 43 puntos. </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 xml:space="preserve">En la primera posición del Índice se encuentran Dinamarca y Nueva Zelanda, con 87 puntos, seguidos por Finlandia, que este año obtuvo 86 puntos. Los últimos puestos son ocupados por Somalia, Sudán del Sur y Siria, con 9, 12 y 13 puntos sobre 100, respectivamente. En cuanto a las regiones, Europa Occidental y la Unión Europea tienen las mejores puntuaciones (66 puntos de media), y África es la que cuenta con la puntuación media más baja (32 puntos de media). </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 xml:space="preserve">Desde 2012, solo 22 países han registrado mejoras significativas en sus puntuaciones. Entre ellos, se encuentran Estonia, Grecia y Guyana. Por el contrario, en 21 países, como Australia, Canadá y Nicaragua, las puntuaciones han empeorado de manera significativa. </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 xml:space="preserve">Esta edición del IPC 2019 demuestra que existe una relación directa entre dinero, política y corrupción: los países que obtienen un buen resultado en el IPC cumplen altos estándares en sus respectivas regulaciones sobre la financiación de las campañas electorales, así como con procesos amplios y participativos de consultas. Los países con las regulaciones más exhaustivas en financiación de los partidos políticos y campañas electorales y con mayor transparencia respecto de estos aspectos, tienen una puntuación media de 70 en el IPC. Por el contrario, los países donde las regulaciones no existen o su cumplimiento es deficiente obtienen una media de 34 y 35, respectivamente. </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60% de los países que mejoraron significativamente sus puntuaciones en el IPC desde 2012 también fortalecieron sus regulaciones sobre las donaciones para campañas políticas.</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 xml:space="preserve">Los países con procesos de consulta amplios y transparentes tienen una media de 61 puntos en el IPC. Por el contrario, cuando existe poca o ninguna consulta, la puntuación media es de solo 32. </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Una amplia mayoría de países que desmejoraron significativamente sus puntuaciones en el IPC desde 2012 no impulsan la participación de los actores políticos, sociales y empresariales más importantes en los procesos de toma de decisiones.</w:t>
      </w:r>
    </w:p>
    <w:p w:rsidR="004048D5" w:rsidRPr="0053515C"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r w:rsidRPr="0053515C">
        <w:rPr>
          <w:rFonts w:ascii="Arial" w:hAnsi="Arial" w:cs="Arial"/>
          <w:sz w:val="19"/>
          <w:szCs w:val="19"/>
          <w:lang w:val="fr-FR"/>
        </w:rPr>
        <w:t>En resumen y en palabras de Delia Ferreira Rubio, Presidenta de Transparency International: “La frustración por la corrupción gubernamental y la falta de confianza en las instituciones refleja la necesidad de una mayor integridad política. Los gobiernos deben afrontar urgentemente el rol corruptor de los grandes capitales en la financiación de los partidos políticos y la influencia indebida que se ejerce en nuestros sistemas políticos”.</w:t>
      </w:r>
    </w:p>
    <w:p w:rsidR="004048D5" w:rsidRDefault="004048D5" w:rsidP="0053515C">
      <w:pPr>
        <w:jc w:val="both"/>
        <w:rPr>
          <w:rFonts w:ascii="Arial" w:hAnsi="Arial" w:cs="Arial"/>
          <w:sz w:val="19"/>
          <w:szCs w:val="19"/>
          <w:lang w:val="fr-FR"/>
        </w:rPr>
      </w:pPr>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p>
    <w:p w:rsidR="004048D5" w:rsidRPr="0053515C" w:rsidRDefault="004048D5" w:rsidP="00B94436">
      <w:pPr>
        <w:pStyle w:val="Heading1"/>
        <w:rPr>
          <w:sz w:val="32"/>
          <w:szCs w:val="32"/>
          <w:lang w:val="es-ES"/>
        </w:rPr>
      </w:pPr>
      <w:bookmarkStart w:id="17" w:name="_Toc31062807"/>
      <w:r w:rsidRPr="0053515C">
        <w:rPr>
          <w:sz w:val="32"/>
          <w:szCs w:val="32"/>
          <w:lang w:val="es-ES"/>
        </w:rPr>
        <w:t>España supera en corrupción la media de la UE</w:t>
      </w:r>
      <w:bookmarkEnd w:id="17"/>
    </w:p>
    <w:p w:rsidR="004048D5"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El Periódico</w:t>
      </w:r>
    </w:p>
    <w:p w:rsidR="004048D5" w:rsidRPr="0053515C" w:rsidRDefault="004048D5" w:rsidP="00B94436">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B94436">
      <w:pPr>
        <w:jc w:val="both"/>
        <w:rPr>
          <w:rFonts w:ascii="Arial" w:hAnsi="Arial" w:cs="Arial"/>
          <w:noProof/>
          <w:sz w:val="19"/>
          <w:szCs w:val="19"/>
        </w:rPr>
      </w:pPr>
      <w:r w:rsidRPr="0053515C">
        <w:rPr>
          <w:rFonts w:ascii="Arial" w:hAnsi="Arial" w:cs="Arial"/>
          <w:b/>
          <w:bCs/>
          <w:noProof/>
          <w:sz w:val="19"/>
          <w:szCs w:val="19"/>
        </w:rPr>
        <w:t xml:space="preserve">Disponible en: </w:t>
      </w:r>
      <w:hyperlink r:id="rId21" w:history="1">
        <w:r w:rsidRPr="000A01F8">
          <w:rPr>
            <w:rStyle w:val="Hyperlink"/>
            <w:rFonts w:ascii="Arial" w:hAnsi="Arial" w:cs="Arial"/>
            <w:noProof/>
            <w:sz w:val="19"/>
            <w:szCs w:val="19"/>
          </w:rPr>
          <w:t>https://www.elperiodico.com/es/internacional/20200123/espana-corrupcion-transparencia-internacional-7819137</w:t>
        </w:r>
      </w:hyperlink>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noProof/>
          <w:sz w:val="19"/>
          <w:szCs w:val="19"/>
        </w:rPr>
      </w:pPr>
      <w:r w:rsidRPr="0053515C">
        <w:rPr>
          <w:rFonts w:ascii="Arial" w:hAnsi="Arial" w:cs="Arial"/>
          <w:noProof/>
          <w:sz w:val="19"/>
          <w:szCs w:val="19"/>
        </w:rPr>
        <w:t>Ocupa la posición 30 entre los 180 países estudiados en el informe de este año, junto a Portugal, Barbados y Qatar</w:t>
      </w:r>
    </w:p>
    <w:p w:rsidR="004048D5"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España ha mejorado en cuatro puntos su calificación en el Índice de Percepción de la Corrupción publicado este jueves por Transparencia Internacional, que ha advertido, no obstante, que la corrupción sigue siendo un problema grave y ha instado al Gobierno a impulsar la reformas legislativas necesarias.</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"Es una señal positiva", ha destacado la presidenta de Transparencia Internacional en España, Silvina Bacigalupo, en la presentación del informe del 2019, en el que España ha obtenido 62 puntos sobre 100, frente a los 58 de hace un año.</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El índice otorga una puntuación de 0 (sumamente corrupto) a 100 (muy transparente), en función de la percepción que tienen expertos y ejecutivos sobre el grado de corrupción existente en el sector público en relación a sobornos, desvío de fondos públicos, protección legal de los denunciantes, acceso de la sociedad civil a información sobre asuntos públicos o trabas administrativas entre otros. Para ello se utilizan 13 fuentes de datos de 12 instituciones independientes.</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Dinamarca, Nueva Zelanda y Finlandia, los menos corruptos</w:t>
      </w: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En primera posición del índice se encuentran Dinamarca y Nueva Zelanda, con 87 puntos, seguidos por Finlandia, que este año ha obtenido 86. Los últimos puestos están ocupados por Somalia, Sudán del Sur y Siria, con nueve, doce y trece puntos sobre 100, respectivamente.</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Bacigalupo ha atribuido la mejora a las sentencias sobre los escándalos de corrupción aflorados en los últimos años, así como a la moción de censura al Gobierno anterior como consecuencia de una sentencia y, por primera vez en democracia, un cambio de gobierno.</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Con esta calificación, España ocupa la posición 30 entre los 180 países estudiados en el informe de este año, junto a Portugal, Barbados y Qatar, mientras que entre los 28 países de la Unión Europea se sitúa en el puesto 13. Y sigue por debajo de la media europea, situada en los 66 puntos.</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Por debajo de Estonia</w:t>
      </w: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Pese a esta mejora en la puntuación, Transparencia Internacional destaca que España se encuentra por debajo de Estonia, país al que superaba en el 2012 -año en que cambió la metodología para poder hacer comparaciones anuales- y que ha aumentado su calificación de manera significativa en los últimos años.</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Entre el 2012 y el 2018, la calificación de España cayó en siete puntos y, con la mejora de este año, sigue por debajo de los 65 puntos que tenía entonces.</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Según esta organización, España continúa sin poner en marcha mecanismos de prevención de la corrupción y sin llevar a cabo reformas legales necesarias, como la ley de protección de informadores.</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El resultado sigue evidenciando, ha advertido Bacigalupo, que "la corrupción continúa siendo un problema grave que debe llamar a la acción de las autoridades y la sociedad civil".</w:t>
      </w:r>
    </w:p>
    <w:p w:rsidR="004048D5" w:rsidRPr="0053515C" w:rsidRDefault="004048D5" w:rsidP="00B94436">
      <w:pPr>
        <w:jc w:val="both"/>
        <w:rPr>
          <w:rFonts w:ascii="Arial" w:hAnsi="Arial" w:cs="Arial"/>
          <w:noProof/>
          <w:sz w:val="19"/>
          <w:szCs w:val="19"/>
        </w:rPr>
      </w:pPr>
    </w:p>
    <w:p w:rsidR="004048D5" w:rsidRPr="0053515C" w:rsidRDefault="004048D5" w:rsidP="00B94436">
      <w:pPr>
        <w:jc w:val="both"/>
        <w:rPr>
          <w:rFonts w:ascii="Arial" w:hAnsi="Arial" w:cs="Arial"/>
          <w:noProof/>
          <w:sz w:val="19"/>
          <w:szCs w:val="19"/>
        </w:rPr>
      </w:pPr>
      <w:r w:rsidRPr="0053515C">
        <w:rPr>
          <w:rFonts w:ascii="Arial" w:hAnsi="Arial" w:cs="Arial"/>
          <w:noProof/>
          <w:sz w:val="19"/>
          <w:szCs w:val="19"/>
        </w:rPr>
        <w:t>En su opinión, una economía como la española, que se sitúa entre las 15 primeras del mundo no debería esta por debajo de los 70 puntos en el Índice de Percepción si quiere mantener su imagen y competitividad.</w:t>
      </w:r>
    </w:p>
    <w:p w:rsidR="004048D5" w:rsidRDefault="004048D5" w:rsidP="00B94436">
      <w:pPr>
        <w:jc w:val="both"/>
        <w:rPr>
          <w:rFonts w:ascii="Arial" w:hAnsi="Arial" w:cs="Arial"/>
          <w:noProof/>
          <w:sz w:val="19"/>
          <w:szCs w:val="19"/>
        </w:rPr>
      </w:pPr>
    </w:p>
    <w:p w:rsidR="004048D5" w:rsidRPr="00B94436"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Pr="009055F0" w:rsidRDefault="004048D5" w:rsidP="009055F0">
      <w:pPr>
        <w:pStyle w:val="Heading1"/>
        <w:rPr>
          <w:rFonts w:cs="Times New Roman"/>
          <w:sz w:val="32"/>
          <w:szCs w:val="32"/>
          <w:lang w:val="es-ES"/>
        </w:rPr>
      </w:pPr>
      <w:bookmarkStart w:id="18" w:name="_Toc31062808"/>
      <w:r w:rsidRPr="0028228D">
        <w:rPr>
          <w:sz w:val="32"/>
          <w:szCs w:val="32"/>
          <w:lang w:val="es-ES"/>
        </w:rPr>
        <w:t>España continúa con un grave problema de corrupción</w:t>
      </w:r>
      <w:bookmarkEnd w:id="18"/>
    </w:p>
    <w:p w:rsidR="004048D5" w:rsidRPr="0053515C" w:rsidRDefault="004048D5" w:rsidP="0028228D">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La Opinión de Murcia</w:t>
      </w:r>
    </w:p>
    <w:p w:rsidR="004048D5" w:rsidRPr="0053515C" w:rsidRDefault="004048D5" w:rsidP="0028228D">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28228D">
      <w:pPr>
        <w:jc w:val="both"/>
      </w:pPr>
      <w:r w:rsidRPr="0053515C">
        <w:rPr>
          <w:rFonts w:ascii="Arial" w:hAnsi="Arial" w:cs="Arial"/>
          <w:b/>
          <w:bCs/>
          <w:noProof/>
          <w:sz w:val="19"/>
          <w:szCs w:val="19"/>
        </w:rPr>
        <w:t xml:space="preserve">Disponible en: </w:t>
      </w:r>
      <w:hyperlink r:id="rId22" w:history="1">
        <w:r w:rsidRPr="0028228D">
          <w:rPr>
            <w:rStyle w:val="Hyperlink"/>
            <w:rFonts w:ascii="Arial" w:hAnsi="Arial" w:cs="Arial"/>
            <w:sz w:val="19"/>
            <w:szCs w:val="19"/>
          </w:rPr>
          <w:t>https://www.laopiniondemurcia.es/nacional/2020/01/23/espana-continua-grave-problema-corrupcion/1085175.html</w:t>
        </w:r>
      </w:hyperlink>
    </w:p>
    <w:p w:rsidR="004048D5" w:rsidRDefault="004048D5" w:rsidP="0028228D">
      <w:pPr>
        <w:jc w:val="both"/>
      </w:pPr>
    </w:p>
    <w:p w:rsidR="004048D5" w:rsidRPr="0028228D" w:rsidRDefault="004048D5" w:rsidP="0028228D">
      <w:pPr>
        <w:jc w:val="both"/>
        <w:rPr>
          <w:rFonts w:ascii="Arial" w:hAnsi="Arial" w:cs="Arial"/>
          <w:sz w:val="19"/>
          <w:szCs w:val="19"/>
        </w:rPr>
      </w:pPr>
      <w:r w:rsidRPr="0028228D">
        <w:rPr>
          <w:rFonts w:ascii="Arial" w:hAnsi="Arial" w:cs="Arial"/>
          <w:sz w:val="19"/>
          <w:szCs w:val="19"/>
        </w:rPr>
        <w:t>España ha mejorado en cuatro puntos su calificación en el Índice de Percepción de la Corrupción publicado este jueves por Transparencia Internacional, que ha advertido, no obstante, que la corrupción sigue siendo un problema grave y ha instado al Gobierno a impulsar la reformas legislativas necesarias.</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"Es una señal positiva", ha destacado la presidenta de Transparencia Internacional en España, Silvina Bacigalupo, en la presentación del informe de 2019, en el que España ha obtenido 62 puntos sobre 100, frente a los 58 de hace un año.</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Bacigalupo ha atribuido la mejora a las sentencias sobre los escándalos de corrupción aflorados en los últimos años, así como a la moción de censura al Gobierno anterior como consecuencia de una sentencia y, por primera vez en democracia, un cambio de gobierno.</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Con esta calificación, España ocupa la posición 30 entre los 180 países estudiados en el informe de este año, junto a Portugal, Barbados y Qatar, mientras que entre los 28 países de la Unión Europea se sitúa en el puesto 13.</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Pese a esta mejora en la puntuación, Transparencia Internacional destaca que España se encuentra por dejado de Estonia, país al que superaba en 2012 -año en que cambió la metodología para poder hacer comparaciones anuales- y que ha aumentado su calificación de manera significativa en los últimos años.</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Entre 2012 y 2018, la calificación de España cayó en siete puntos y, con la mejora de este año, sigue por debajo de los 65 puntos que tenía entonces.</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Según esta organización, España continúa sin poner en marcha mecanismos de prevención de la corrupción y sin llevar a cabo reformas legales necesarias, como la ley de protección de informadores.</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El resultado sigue evidenciando, ha advertido Bacigalupo, que "la corrupción continúa siendo un problema grave que debe llamar a la acción de las autoridades y la sociedad civil".</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Financiación de partidos</w:t>
      </w:r>
    </w:p>
    <w:p w:rsidR="004048D5" w:rsidRPr="0028228D" w:rsidRDefault="004048D5" w:rsidP="0028228D">
      <w:pPr>
        <w:jc w:val="both"/>
        <w:rPr>
          <w:rFonts w:ascii="Arial" w:hAnsi="Arial" w:cs="Arial"/>
          <w:sz w:val="19"/>
          <w:szCs w:val="19"/>
        </w:rPr>
      </w:pPr>
      <w:r w:rsidRPr="0028228D">
        <w:rPr>
          <w:rFonts w:ascii="Arial" w:hAnsi="Arial" w:cs="Arial"/>
          <w:sz w:val="19"/>
          <w:szCs w:val="19"/>
        </w:rPr>
        <w:t>En su opinión, una economía como la española, que se sitúa entre las 15 primeras del mundo, no debería esta por debajo de los 70 puntos en el Índice de Percepción si quiere mantener su imagen y competitividad.</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Para ello, el informe recomienda, entre otras medidas, afrontar la financiación de partidos políticos, así como la financiación municipal; garantizar que la prestación de servicios y distribución queden lo más al margen posible de los conflictos de interés personales; fortalecer la integridad en los sistemas electorales; proteger a los informadores y periodistas; y reforzar la separación de poderes.</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En este sentido, Bacigalupo ha incidido en que "es el momento de ponerse a actuar", una vez recuperado el funcionamiento ordinario del parlamento y formado gobierno tras las últimas elecciones generales.</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"No podemos seguir legislando a golpe de escándalos de corrupción ni parcheando imprevistos arreglando las leyes a poquito", ha subrayado la presidenta de Transparencia Internacional en España, para quien "eso solo lleva al destrozo del sistema jurídico y es algo que el sistema democrático no se puede permitir".</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Ha insistido en que "no se trata de reformar dos o tres articulitos del Código Penal" y ha confiado en que cuando acabe la legislatura se pueda contar con una ley "fuerte".</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Además, ha señalado la necesidad de implicar a la sociedad civil y de sensibilizar en la transparencia y en la rendición de cuentas, porque "si no hay consecuencias, es difícil cambiar comportamientos y también percepciones de la ciudadanía".</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En este mismo sentido, el catedrático Manuel Villoria ha afirmado que el Gobierno actual tiene una responsabilidad en fomentar y apoyar a la sociedad civil y desarrollar plataformas para que esté más presente y pueda participar de forma más activa en las decisiones. "Cuántos más ojos ven, más difícil es que haya corrupción", ha destacado.</w:t>
      </w:r>
    </w:p>
    <w:p w:rsidR="004048D5" w:rsidRPr="0028228D" w:rsidRDefault="004048D5" w:rsidP="0028228D">
      <w:pPr>
        <w:jc w:val="both"/>
        <w:rPr>
          <w:rFonts w:ascii="Arial" w:hAnsi="Arial" w:cs="Arial"/>
          <w:sz w:val="19"/>
          <w:szCs w:val="19"/>
        </w:rPr>
      </w:pPr>
    </w:p>
    <w:p w:rsidR="004048D5" w:rsidRPr="0028228D" w:rsidRDefault="004048D5" w:rsidP="0028228D">
      <w:pPr>
        <w:jc w:val="both"/>
        <w:rPr>
          <w:rFonts w:ascii="Arial" w:hAnsi="Arial" w:cs="Arial"/>
          <w:sz w:val="19"/>
          <w:szCs w:val="19"/>
        </w:rPr>
      </w:pPr>
      <w:r w:rsidRPr="0028228D">
        <w:rPr>
          <w:rFonts w:ascii="Arial" w:hAnsi="Arial" w:cs="Arial"/>
          <w:sz w:val="19"/>
          <w:szCs w:val="19"/>
        </w:rPr>
        <w:t>El Índice de Transparencia Internacional mide exclusivamente la percepción de la corrupción en el sector público de 180 países, a los que asigna una puntuación de 0 (corrupción elevada) a 100 (sin corrupción).</w:t>
      </w:r>
    </w:p>
    <w:p w:rsidR="004048D5" w:rsidRPr="0028228D"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r w:rsidRPr="0028228D">
        <w:rPr>
          <w:rFonts w:ascii="Arial" w:hAnsi="Arial" w:cs="Arial"/>
          <w:sz w:val="19"/>
          <w:szCs w:val="19"/>
        </w:rPr>
        <w:t>En primera posición del índice se encuentran Dinamarca y Nueva Zelanda, con 87 puntos, seguidos por Finlandia, que este año ha obtenido 86. Los últimos puestos están ocupados por Somalia, Sudán del Sur y Siria, con nueve, doce y trece puntos sobre 100, respectivamente.</w:t>
      </w: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Default="004048D5" w:rsidP="0028228D">
      <w:pPr>
        <w:jc w:val="both"/>
        <w:rPr>
          <w:rFonts w:ascii="Arial" w:hAnsi="Arial" w:cs="Arial"/>
          <w:sz w:val="19"/>
          <w:szCs w:val="19"/>
        </w:rPr>
      </w:pPr>
    </w:p>
    <w:p w:rsidR="004048D5" w:rsidRPr="003457C1" w:rsidRDefault="004048D5" w:rsidP="003457C1">
      <w:pPr>
        <w:pStyle w:val="Heading1"/>
        <w:rPr>
          <w:sz w:val="32"/>
          <w:szCs w:val="32"/>
          <w:lang w:val="es-ES"/>
        </w:rPr>
      </w:pPr>
      <w:bookmarkStart w:id="19" w:name="_Toc31062809"/>
      <w:r w:rsidRPr="003457C1">
        <w:rPr>
          <w:sz w:val="32"/>
          <w:szCs w:val="32"/>
          <w:lang w:val="es-ES"/>
        </w:rPr>
        <w:t>España continúa con un grave problema de corrupción</w:t>
      </w:r>
      <w:bookmarkEnd w:id="19"/>
    </w:p>
    <w:p w:rsidR="004048D5" w:rsidRDefault="004048D5" w:rsidP="003457C1">
      <w:pPr>
        <w:jc w:val="both"/>
        <w:rPr>
          <w:rFonts w:ascii="Arial" w:hAnsi="Arial" w:cs="Arial"/>
          <w:b/>
          <w:bCs/>
          <w:noProof/>
          <w:sz w:val="19"/>
          <w:szCs w:val="19"/>
        </w:rPr>
      </w:pPr>
    </w:p>
    <w:p w:rsidR="004048D5" w:rsidRPr="0053515C" w:rsidRDefault="004048D5" w:rsidP="003457C1">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Diario de Ibiza</w:t>
      </w:r>
    </w:p>
    <w:p w:rsidR="004048D5" w:rsidRPr="0053515C" w:rsidRDefault="004048D5" w:rsidP="003457C1">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28228D">
      <w:pPr>
        <w:jc w:val="both"/>
        <w:rPr>
          <w:rFonts w:ascii="Arial" w:hAnsi="Arial" w:cs="Arial"/>
          <w:sz w:val="19"/>
          <w:szCs w:val="19"/>
        </w:rPr>
      </w:pPr>
      <w:r w:rsidRPr="0053515C">
        <w:rPr>
          <w:rFonts w:ascii="Arial" w:hAnsi="Arial" w:cs="Arial"/>
          <w:b/>
          <w:bCs/>
          <w:noProof/>
          <w:sz w:val="19"/>
          <w:szCs w:val="19"/>
        </w:rPr>
        <w:t xml:space="preserve">Disponible en: </w:t>
      </w:r>
      <w:hyperlink r:id="rId23" w:history="1">
        <w:r w:rsidRPr="0067679D">
          <w:rPr>
            <w:rStyle w:val="Hyperlink"/>
            <w:rFonts w:ascii="Arial" w:hAnsi="Arial" w:cs="Arial"/>
            <w:sz w:val="19"/>
            <w:szCs w:val="19"/>
          </w:rPr>
          <w:t>https://www.diariodeibiza.es/nacional/2020/01/23/espana-continua-grave-problema-corrupcion/1117849.html</w:t>
        </w:r>
      </w:hyperlink>
    </w:p>
    <w:p w:rsidR="004048D5" w:rsidRDefault="004048D5" w:rsidP="0028228D">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España ha mejorado en cuatro puntos su calificación en el Índice de Percepción de la Corrupción publicado este jueves por Transparencia Internacional, que ha advertido, no obstante, que la corrupción sigue siendo un problema grave y ha instado al Gobierno a impulsar la reformas legislativas necesarias.</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"Es una señal positiva", ha destacado la presidenta de Transparencia Internacional en España, Silvina Bacigalupo, en la presentación del informe de 2019, en el que España ha obtenido 62 puntos sobre 100, frente a los 58 de hace un año.</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Bacigalupo ha atribuido la mejora a las sentencias sobre los escándalos de corrupción aflorados en los últimos años, así como a la moción de censura al Gobierno anterior como consecuencia de una sentencia y, por primera vez en democracia, un cambio de gobierno.</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Con esta calificación, España ocupa la posición 30 entre los 180 países estudiados en el informe de este año, junto a Portugal, Barbados y Qatar, mientras que entre los 28 países de la Unión Europea se sitúa en el puesto 13.</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Pese a esta mejora en la puntuación, Transparencia Internacional destaca que España se encuentra por dejado de Estonia, país al que superaba en 2012 -año en que cambió la metodología para poder hacer comparaciones anuales- y que ha aumentado su calificación de manera significativa en los últimos años.</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Entre 2012 y 2018, la calificación de España cayó en siete puntos y, con la mejora de este año, sigue por debajo de los 65 puntos que tenía entonces.</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Según esta organización, España continúa sin poner en marcha mecanismos de prevención de la corrupción y sin llevar a cabo reformas legales necesarias, como la ley de protección de informadores.</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El resultado sigue evidenciando, ha advertido Bacigalupo, que "la corrupción continúa siendo un problema grave que debe llamar a la acción de las autoridades y la sociedad civil".</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Financiación de partidos</w:t>
      </w:r>
    </w:p>
    <w:p w:rsidR="004048D5" w:rsidRPr="003457C1" w:rsidRDefault="004048D5" w:rsidP="003457C1">
      <w:pPr>
        <w:jc w:val="both"/>
        <w:rPr>
          <w:rFonts w:ascii="Arial" w:hAnsi="Arial" w:cs="Arial"/>
          <w:sz w:val="19"/>
          <w:szCs w:val="19"/>
        </w:rPr>
      </w:pPr>
      <w:r w:rsidRPr="003457C1">
        <w:rPr>
          <w:rFonts w:ascii="Arial" w:hAnsi="Arial" w:cs="Arial"/>
          <w:sz w:val="19"/>
          <w:szCs w:val="19"/>
        </w:rPr>
        <w:t>En su opinión, una economía como la española, que se sitúa entre las 15 primeras del mundo, no debería esta por debajo de los 70 puntos en el Índice de Percepción si quiere mantener su imagen y competitividad.</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Para ello, el informe recomienda, entre otras medidas, afrontar la financiación de partidos políticos, así como la financiación municipal; garantizar que la prestación de servicios y distribución queden lo más al margen posible de los conflictos de interés personales; fortalecer la integridad en los sistemas electorales; proteger a los informadores y periodistas; y reforzar la separación de poderes.</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En este sentido, Bacigalupo ha incidido en que "es el momento de ponerse a actuar", una vez recuperado el funcionamiento ordinario del parlamento y formado gobierno tras las últimas elecciones generales.</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"No podemos seguir legislando a golpe de escándalos de corrupción ni parcheando imprevistos arreglando las leyes a poquito", ha subrayado la presidenta de Transparencia Internacional en España, para quien "eso solo lleva al destrozo del sistema jurídico y es algo que el sistema democrático no se puede permitir".</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Ha insistido en que "no se trata de reformar dos o tres articulitos del Código Penal" y ha confiado en que cuando acabe la legislatura se pueda contar con una ley "fuerte".</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Además, ha señalado la necesidad de implicar a la sociedad civil y de sensibilizar en la transparencia y en la rendición de cuentas, porque "si no hay consecuencias, es difícil cambiar comportamientos y también percepciones de la ciudadanía".</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En este mismo sentido, el catedrático Manuel Villoria ha afirmado que el Gobierno actual tiene una responsabilidad en fomentar y apoyar a la sociedad civil y desarrollar plataformas para que esté más presente y pueda participar de forma más activa en las decisiones. "Cuántos más ojos ven, más difícil es que haya corrupción", ha destacado.</w:t>
      </w:r>
    </w:p>
    <w:p w:rsidR="004048D5" w:rsidRPr="003457C1" w:rsidRDefault="004048D5" w:rsidP="003457C1">
      <w:pPr>
        <w:jc w:val="both"/>
        <w:rPr>
          <w:rFonts w:ascii="Arial" w:hAnsi="Arial" w:cs="Arial"/>
          <w:sz w:val="19"/>
          <w:szCs w:val="19"/>
        </w:rPr>
      </w:pPr>
    </w:p>
    <w:p w:rsidR="004048D5" w:rsidRPr="003457C1" w:rsidRDefault="004048D5" w:rsidP="003457C1">
      <w:pPr>
        <w:jc w:val="both"/>
        <w:rPr>
          <w:rFonts w:ascii="Arial" w:hAnsi="Arial" w:cs="Arial"/>
          <w:sz w:val="19"/>
          <w:szCs w:val="19"/>
        </w:rPr>
      </w:pPr>
      <w:r w:rsidRPr="003457C1">
        <w:rPr>
          <w:rFonts w:ascii="Arial" w:hAnsi="Arial" w:cs="Arial"/>
          <w:sz w:val="19"/>
          <w:szCs w:val="19"/>
        </w:rPr>
        <w:t>El Índice de Transparencia Internacional mide exclusivamente la percepción de la corrupción en el sector público de 180 países, a los que asigna una puntuación de 0 (corrupción elevada) a 100 (sin corrupción).</w:t>
      </w:r>
    </w:p>
    <w:p w:rsidR="004048D5" w:rsidRPr="003457C1"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r w:rsidRPr="003457C1">
        <w:rPr>
          <w:rFonts w:ascii="Arial" w:hAnsi="Arial" w:cs="Arial"/>
          <w:sz w:val="19"/>
          <w:szCs w:val="19"/>
        </w:rPr>
        <w:t>En primera posición del índice se encuentran Dinamarca y Nueva Zelanda, con 87 puntos, seguidos por Finlandia, que este año ha obtenido 86. Los últimos puestos están ocupados por Somalia, Sudán del Sur y Siria, con nueve, doce y trece puntos sobre 100, respectivamente.</w:t>
      </w: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Default="004048D5" w:rsidP="003457C1">
      <w:pPr>
        <w:jc w:val="both"/>
        <w:rPr>
          <w:rFonts w:ascii="Arial" w:hAnsi="Arial" w:cs="Arial"/>
          <w:sz w:val="19"/>
          <w:szCs w:val="19"/>
        </w:rPr>
      </w:pPr>
    </w:p>
    <w:p w:rsidR="004048D5" w:rsidRPr="0028228D" w:rsidRDefault="004048D5" w:rsidP="003457C1">
      <w:pPr>
        <w:jc w:val="both"/>
        <w:rPr>
          <w:rFonts w:ascii="Arial" w:hAnsi="Arial" w:cs="Arial"/>
          <w:sz w:val="19"/>
          <w:szCs w:val="19"/>
        </w:rPr>
      </w:pPr>
    </w:p>
    <w:p w:rsidR="004048D5" w:rsidRDefault="004048D5" w:rsidP="0028228D">
      <w:pPr>
        <w:jc w:val="both"/>
        <w:rPr>
          <w:rFonts w:ascii="Arial" w:hAnsi="Arial" w:cs="Arial"/>
          <w:noProof/>
          <w:sz w:val="19"/>
          <w:szCs w:val="19"/>
        </w:rPr>
      </w:pPr>
    </w:p>
    <w:p w:rsidR="004048D5" w:rsidRPr="0028228D" w:rsidRDefault="004048D5" w:rsidP="0053515C">
      <w:pPr>
        <w:jc w:val="both"/>
        <w:rPr>
          <w:rFonts w:ascii="Arial" w:hAnsi="Arial" w:cs="Arial"/>
          <w:sz w:val="19"/>
          <w:szCs w:val="19"/>
        </w:rPr>
      </w:pPr>
    </w:p>
    <w:p w:rsidR="004048D5" w:rsidRPr="009055F0" w:rsidRDefault="004048D5" w:rsidP="009055F0">
      <w:pPr>
        <w:pStyle w:val="Heading1"/>
        <w:rPr>
          <w:rFonts w:cs="Times New Roman"/>
          <w:sz w:val="32"/>
          <w:szCs w:val="32"/>
          <w:lang w:val="es-ES"/>
        </w:rPr>
      </w:pPr>
      <w:bookmarkStart w:id="20" w:name="_Toc31062810"/>
      <w:r w:rsidRPr="0053515C">
        <w:rPr>
          <w:sz w:val="32"/>
          <w:szCs w:val="32"/>
          <w:lang w:val="es-ES"/>
        </w:rPr>
        <w:t>España mejora levemente en el Indice de Percepción de la Corrupción durante 2019</w:t>
      </w:r>
      <w:bookmarkEnd w:id="20"/>
    </w:p>
    <w:p w:rsidR="004048D5" w:rsidRPr="0053515C" w:rsidRDefault="004048D5" w:rsidP="0053515C">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Electomanía</w:t>
      </w:r>
    </w:p>
    <w:p w:rsidR="004048D5" w:rsidRPr="0053515C" w:rsidRDefault="004048D5" w:rsidP="0053515C">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53515C">
      <w:pPr>
        <w:jc w:val="both"/>
        <w:rPr>
          <w:rFonts w:ascii="Arial" w:hAnsi="Arial" w:cs="Arial"/>
          <w:noProof/>
          <w:sz w:val="19"/>
          <w:szCs w:val="19"/>
        </w:rPr>
      </w:pPr>
      <w:r w:rsidRPr="0053515C">
        <w:rPr>
          <w:rFonts w:ascii="Arial" w:hAnsi="Arial" w:cs="Arial"/>
          <w:b/>
          <w:bCs/>
          <w:noProof/>
          <w:sz w:val="19"/>
          <w:szCs w:val="19"/>
        </w:rPr>
        <w:t xml:space="preserve">Disponible en: </w:t>
      </w:r>
      <w:hyperlink r:id="rId24" w:history="1">
        <w:r w:rsidRPr="000A01F8">
          <w:rPr>
            <w:rStyle w:val="Hyperlink"/>
            <w:rFonts w:ascii="Arial" w:hAnsi="Arial" w:cs="Arial"/>
            <w:noProof/>
            <w:sz w:val="19"/>
            <w:szCs w:val="19"/>
          </w:rPr>
          <w:t>https://electomania.es/espana-mejora-levemente-en-el-indice-de-percepcion-de-la-corrupcion-durante-2019/</w:t>
        </w:r>
      </w:hyperlink>
    </w:p>
    <w:p w:rsidR="004048D5" w:rsidRDefault="004048D5" w:rsidP="0053515C">
      <w:pPr>
        <w:jc w:val="both"/>
        <w:rPr>
          <w:rFonts w:ascii="Arial" w:hAnsi="Arial" w:cs="Arial"/>
          <w:noProof/>
          <w:sz w:val="19"/>
          <w:szCs w:val="19"/>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España ha mejorado levemente en el Índice de Percepción de la Corrupción (IPC) para 2019, indicador anual que ha difundido hoy Transparencia Internacional.</w:t>
      </w:r>
    </w:p>
    <w:p w:rsidR="004048D5" w:rsidRPr="0053515C"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r w:rsidRPr="0053515C">
        <w:rPr>
          <w:rFonts w:ascii="Arial" w:hAnsi="Arial" w:cs="Arial"/>
          <w:sz w:val="19"/>
          <w:szCs w:val="19"/>
          <w:lang w:val="fr-FR"/>
        </w:rPr>
        <w:t>Los datos completos muestran una subida en su evaluación de cuatro puntos respecto a 2018, pasando de una nota de 58/100 puntos a otra de 62/100.</w:t>
      </w:r>
    </w:p>
    <w:p w:rsidR="004048D5"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Así, España ocupa el puesto 30 de entre los 180 países estudiados en el IPC de este año, al nivel de Portugal, Barbados y Qatar. Respecto a los países se nuestro entorno, España está en el número 13 entre los 28 países de la Unión Europea.</w:t>
      </w:r>
    </w:p>
    <w:p w:rsidR="004048D5" w:rsidRPr="0053515C" w:rsidRDefault="004048D5" w:rsidP="0053515C">
      <w:pPr>
        <w:jc w:val="both"/>
        <w:rPr>
          <w:rFonts w:ascii="Arial" w:hAnsi="Arial" w:cs="Arial"/>
          <w:sz w:val="19"/>
          <w:szCs w:val="19"/>
          <w:lang w:val="fr-FR"/>
        </w:rPr>
      </w:pPr>
    </w:p>
    <w:p w:rsidR="004048D5" w:rsidRPr="0053515C" w:rsidRDefault="004048D5" w:rsidP="0053515C">
      <w:pPr>
        <w:jc w:val="both"/>
        <w:rPr>
          <w:rFonts w:ascii="Arial" w:hAnsi="Arial" w:cs="Arial"/>
          <w:sz w:val="19"/>
          <w:szCs w:val="19"/>
          <w:lang w:val="fr-FR"/>
        </w:rPr>
      </w:pPr>
      <w:r w:rsidRPr="0053515C">
        <w:rPr>
          <w:rFonts w:ascii="Arial" w:hAnsi="Arial" w:cs="Arial"/>
          <w:sz w:val="19"/>
          <w:szCs w:val="19"/>
          <w:lang w:val="fr-FR"/>
        </w:rPr>
        <w:t>Según el informe, este aumento de cuatro puntos no permite afirmar aún una mejoría estadísticamente significativa. Esta institución evalúa a los distintos países según sus cambios significativos en un período mayor, y en concreto para 2019 el año de referencia es 2012. En ese contexto, España ha bajado 3 puntos, tras los grandes descensos de años anteriores. Sin embargo, según TI, el cambio del último año podría significar un «giro relevante» a mejor, siempre que se confirme en ejercicios sucesivos.</w:t>
      </w:r>
    </w:p>
    <w:p w:rsidR="004048D5" w:rsidRPr="0053515C"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r w:rsidRPr="0053515C">
        <w:rPr>
          <w:rFonts w:ascii="Arial" w:hAnsi="Arial" w:cs="Arial"/>
          <w:sz w:val="19"/>
          <w:szCs w:val="19"/>
          <w:lang w:val="fr-FR"/>
        </w:rPr>
        <w:t>La conclusión del informe es que en España la corrupción «continúa siendo un problema grave que debe llamar la acción de las autoridades y de la sociedad civil». Entre 2012 y 2018, la calificación de España cayó en 7 puntos. Aún con la mejora de este año, España sigue por debajo de la puntuación que tenía hace en el año de refrencia.</w:t>
      </w: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r w:rsidRPr="0053515C">
        <w:rPr>
          <w:rFonts w:ascii="Arial" w:hAnsi="Arial" w:cs="Arial"/>
          <w:sz w:val="19"/>
          <w:szCs w:val="19"/>
          <w:lang w:val="fr-FR"/>
        </w:rPr>
        <w:t>Transparency International España considera que una economía como la española, que se sitúa entre las 15 primeras del mundo, no debería estar por debajo de los 70 puntos en este índice.</w:t>
      </w: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Pr="00E002EC" w:rsidRDefault="004048D5" w:rsidP="00E002EC">
      <w:pPr>
        <w:pStyle w:val="Heading1"/>
        <w:rPr>
          <w:rFonts w:cs="Times New Roman"/>
          <w:sz w:val="32"/>
          <w:szCs w:val="32"/>
          <w:lang w:val="es-ES"/>
        </w:rPr>
      </w:pPr>
      <w:bookmarkStart w:id="21" w:name="_Toc31062811"/>
      <w:r w:rsidRPr="00C73AE6">
        <w:rPr>
          <w:sz w:val="32"/>
          <w:szCs w:val="32"/>
          <w:lang w:val="es-ES"/>
        </w:rPr>
        <w:t>España ocupa la posición 30 en el ranking mundial de la corrupción</w:t>
      </w:r>
      <w:bookmarkEnd w:id="21"/>
    </w:p>
    <w:p w:rsidR="004048D5" w:rsidRDefault="004048D5" w:rsidP="00B94436">
      <w:pPr>
        <w:jc w:val="both"/>
        <w:rPr>
          <w:rFonts w:ascii="Arial" w:hAnsi="Arial" w:cs="Arial"/>
          <w:b/>
          <w:bCs/>
          <w:noProof/>
          <w:sz w:val="19"/>
          <w:szCs w:val="19"/>
        </w:rPr>
      </w:pPr>
    </w:p>
    <w:p w:rsidR="004048D5" w:rsidRPr="008510D3" w:rsidRDefault="004048D5" w:rsidP="00B94436">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The Objective</w:t>
      </w:r>
    </w:p>
    <w:p w:rsidR="004048D5" w:rsidRPr="0053515C" w:rsidRDefault="004048D5" w:rsidP="00B94436">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B94436">
      <w:pPr>
        <w:jc w:val="both"/>
        <w:rPr>
          <w:rFonts w:ascii="Arial" w:hAnsi="Arial" w:cs="Arial"/>
          <w:noProof/>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25" w:history="1">
        <w:r w:rsidRPr="0067679D">
          <w:rPr>
            <w:rStyle w:val="Hyperlink"/>
            <w:rFonts w:ascii="Arial" w:hAnsi="Arial" w:cs="Arial"/>
            <w:noProof/>
            <w:sz w:val="19"/>
            <w:szCs w:val="19"/>
          </w:rPr>
          <w:t>https://theobjective.com/espana-ocupa-la-posicion-30-en-el-ranking-mundial-de-la-corrupcion/</w:t>
        </w:r>
      </w:hyperlink>
    </w:p>
    <w:p w:rsidR="004048D5" w:rsidRDefault="004048D5" w:rsidP="00B94436">
      <w:pPr>
        <w:jc w:val="both"/>
        <w:rPr>
          <w:rFonts w:ascii="Arial" w:hAnsi="Arial" w:cs="Arial"/>
          <w:noProof/>
          <w:sz w:val="19"/>
          <w:szCs w:val="19"/>
        </w:rPr>
      </w:pPr>
    </w:p>
    <w:p w:rsidR="004048D5" w:rsidRDefault="004048D5" w:rsidP="00B94436">
      <w:pPr>
        <w:jc w:val="both"/>
        <w:rPr>
          <w:rFonts w:ascii="Arial" w:hAnsi="Arial" w:cs="Arial"/>
          <w:sz w:val="19"/>
          <w:szCs w:val="19"/>
        </w:rPr>
      </w:pPr>
    </w:p>
    <w:p w:rsidR="004048D5" w:rsidRPr="00C73AE6" w:rsidRDefault="004048D5" w:rsidP="00B94436">
      <w:pPr>
        <w:jc w:val="both"/>
        <w:rPr>
          <w:rFonts w:ascii="Arial" w:hAnsi="Arial" w:cs="Arial"/>
          <w:sz w:val="19"/>
          <w:szCs w:val="19"/>
        </w:rPr>
      </w:pPr>
      <w:r w:rsidRPr="00C73AE6">
        <w:rPr>
          <w:rFonts w:ascii="Arial" w:hAnsi="Arial" w:cs="Arial"/>
          <w:sz w:val="19"/>
          <w:szCs w:val="19"/>
        </w:rPr>
        <w:t>La calificación de España en el Índice de Percepción de la Corrupción 2019 ha experimentado una subida de cuatro puntos en relación con el año pasado. Mientras que en 2018 España obtuvo 58/100 puntos, este año la puntuación es 62/100, según ha publicado este jueves Transparency International.</w:t>
      </w:r>
    </w:p>
    <w:p w:rsidR="004048D5" w:rsidRPr="00C73AE6" w:rsidRDefault="004048D5" w:rsidP="00B94436">
      <w:pPr>
        <w:jc w:val="both"/>
        <w:rPr>
          <w:rFonts w:ascii="Arial" w:hAnsi="Arial" w:cs="Arial"/>
          <w:sz w:val="19"/>
          <w:szCs w:val="19"/>
        </w:rPr>
      </w:pPr>
    </w:p>
    <w:p w:rsidR="004048D5" w:rsidRPr="00C73AE6" w:rsidRDefault="004048D5" w:rsidP="00B94436">
      <w:pPr>
        <w:jc w:val="both"/>
        <w:rPr>
          <w:rFonts w:ascii="Arial" w:hAnsi="Arial" w:cs="Arial"/>
          <w:sz w:val="19"/>
          <w:szCs w:val="19"/>
        </w:rPr>
      </w:pPr>
      <w:r w:rsidRPr="00C73AE6">
        <w:rPr>
          <w:rFonts w:ascii="Arial" w:hAnsi="Arial" w:cs="Arial"/>
          <w:sz w:val="19"/>
          <w:szCs w:val="19"/>
        </w:rPr>
        <w:t>En estos resultados hay que resaltar que una mayor puntuación significa menor corrupción. La puntuación obtenida este año por España indica, al menos de forma indiciaria, que las primeras sentencias recaídas en varios de los escándalos de corrupción aflorados en los últimos años, así como la moción de censura a la que se ha visto expuesta el anterior gobierno como consecuencia de una de las sentencias más importantes y de repercusión internacional conllevando por primera vez en democracia a un cambio de gobierno, han tenido un impacto importante. No obstante, ello no permite afirmar que España haya mejorado en la implementación de mecanismos de prevención de la corrupción, ni que todavía se hayan llevado a cabo las reformas legales necesarias.</w:t>
      </w:r>
    </w:p>
    <w:p w:rsidR="004048D5" w:rsidRPr="00C73AE6" w:rsidRDefault="004048D5" w:rsidP="00B94436">
      <w:pPr>
        <w:jc w:val="both"/>
        <w:rPr>
          <w:rFonts w:ascii="Arial" w:hAnsi="Arial" w:cs="Arial"/>
          <w:sz w:val="19"/>
          <w:szCs w:val="19"/>
        </w:rPr>
      </w:pPr>
    </w:p>
    <w:p w:rsidR="004048D5" w:rsidRPr="00C73AE6" w:rsidRDefault="004048D5" w:rsidP="00B94436">
      <w:pPr>
        <w:jc w:val="both"/>
        <w:rPr>
          <w:rFonts w:ascii="Arial" w:hAnsi="Arial" w:cs="Arial"/>
          <w:sz w:val="19"/>
          <w:szCs w:val="19"/>
        </w:rPr>
      </w:pPr>
      <w:r w:rsidRPr="00C73AE6">
        <w:rPr>
          <w:rFonts w:ascii="Arial" w:hAnsi="Arial" w:cs="Arial"/>
          <w:sz w:val="19"/>
          <w:szCs w:val="19"/>
        </w:rPr>
        <w:t>Con esta calificación, España ocupa la posición 30 entre los 180 países estudiados en el IPC de este año, junto con Portugal, Barbados y Qatar. Por otro lado, España se ubica, junto con Portugal, en el puesto número 13 entre los 28 países de la Unión Europea. Pese a esta mejora en la puntuación, hay que destacar que España se encuentra por debajo de Estonia, país al que superaba en 2012 y que ha aumentado su puntuación de manera significativa en los últimos años.</w:t>
      </w:r>
    </w:p>
    <w:p w:rsidR="004048D5" w:rsidRPr="00C73AE6" w:rsidRDefault="004048D5" w:rsidP="00B94436">
      <w:pPr>
        <w:jc w:val="both"/>
        <w:rPr>
          <w:rFonts w:ascii="Arial" w:hAnsi="Arial" w:cs="Arial"/>
          <w:sz w:val="19"/>
          <w:szCs w:val="19"/>
        </w:rPr>
      </w:pPr>
    </w:p>
    <w:p w:rsidR="004048D5" w:rsidRPr="00C73AE6" w:rsidRDefault="004048D5" w:rsidP="00B94436">
      <w:pPr>
        <w:jc w:val="both"/>
        <w:rPr>
          <w:rFonts w:ascii="Arial" w:hAnsi="Arial" w:cs="Arial"/>
          <w:sz w:val="19"/>
          <w:szCs w:val="19"/>
        </w:rPr>
      </w:pPr>
      <w:r w:rsidRPr="00C73AE6">
        <w:rPr>
          <w:rFonts w:ascii="Arial" w:hAnsi="Arial" w:cs="Arial"/>
          <w:sz w:val="19"/>
          <w:szCs w:val="19"/>
        </w:rPr>
        <w:t>Transparency International España considera que una economía como la española, que se sitúa entre las 15 primeras del mundo, no debería estar por debajo de los 70 puntos en el Índice de Percepción si quiere mantener su imagen y su competitividad.</w:t>
      </w:r>
    </w:p>
    <w:p w:rsidR="004048D5" w:rsidRPr="00C73AE6" w:rsidRDefault="004048D5" w:rsidP="00B94436">
      <w:pPr>
        <w:jc w:val="both"/>
        <w:rPr>
          <w:rFonts w:ascii="Arial" w:hAnsi="Arial" w:cs="Arial"/>
          <w:sz w:val="19"/>
          <w:szCs w:val="19"/>
        </w:rPr>
      </w:pPr>
    </w:p>
    <w:p w:rsidR="004048D5" w:rsidRDefault="004048D5" w:rsidP="00B94436">
      <w:pPr>
        <w:jc w:val="both"/>
        <w:rPr>
          <w:rFonts w:ascii="Arial" w:hAnsi="Arial" w:cs="Arial"/>
          <w:sz w:val="19"/>
          <w:szCs w:val="19"/>
        </w:rPr>
      </w:pPr>
      <w:r w:rsidRPr="00C73AE6">
        <w:rPr>
          <w:rFonts w:ascii="Arial" w:hAnsi="Arial" w:cs="Arial"/>
          <w:sz w:val="19"/>
          <w:szCs w:val="19"/>
        </w:rPr>
        <w:t>En la primera posición del Índice se encuentran Dinamarca y Nueva Zelanda, con 87 puntos, seguidos por Finlandia, que este año ha obtenido 86 puntos. Los últimos puestos son ocupados por Somalia, Sudán del Sur y Siria, con 9, 12 y 13 puntos sobre 100, respectivamente. En cuanto a las regiones, Europa Occidental y la Unión Europea tienen las mejores puntuaciones (66 puntos de media), y África es la que cuenta con la puntuación media más baja (32 puntos de media).</w:t>
      </w:r>
    </w:p>
    <w:p w:rsidR="004048D5" w:rsidRPr="008510D3" w:rsidRDefault="004048D5" w:rsidP="00B94436">
      <w:pPr>
        <w:jc w:val="both"/>
        <w:rPr>
          <w:rFonts w:ascii="Arial" w:hAnsi="Arial" w:cs="Arial"/>
          <w:sz w:val="19"/>
          <w:szCs w:val="19"/>
        </w:rPr>
      </w:pPr>
    </w:p>
    <w:p w:rsidR="004048D5" w:rsidRDefault="004048D5" w:rsidP="00B94436">
      <w:pPr>
        <w:jc w:val="both"/>
        <w:rPr>
          <w:rFonts w:ascii="Arial" w:hAnsi="Arial" w:cs="Arial"/>
          <w:sz w:val="19"/>
          <w:szCs w:val="19"/>
          <w:lang w:val="fr-FR"/>
        </w:rPr>
      </w:pPr>
    </w:p>
    <w:p w:rsidR="004048D5" w:rsidRDefault="004048D5" w:rsidP="00B94436">
      <w:pPr>
        <w:jc w:val="both"/>
        <w:rPr>
          <w:rFonts w:ascii="Arial" w:hAnsi="Arial" w:cs="Arial"/>
          <w:sz w:val="19"/>
          <w:szCs w:val="19"/>
          <w:lang w:val="fr-FR"/>
        </w:rPr>
      </w:pPr>
    </w:p>
    <w:p w:rsidR="004048D5" w:rsidRDefault="004048D5" w:rsidP="00B94436">
      <w:pPr>
        <w:jc w:val="both"/>
        <w:rPr>
          <w:rFonts w:ascii="Arial" w:hAnsi="Arial" w:cs="Arial"/>
          <w:sz w:val="19"/>
          <w:szCs w:val="19"/>
          <w:lang w:val="fr-FR"/>
        </w:rPr>
      </w:pPr>
    </w:p>
    <w:p w:rsidR="004048D5" w:rsidRDefault="004048D5" w:rsidP="00B94436">
      <w:pPr>
        <w:jc w:val="both"/>
        <w:rPr>
          <w:rFonts w:ascii="Arial" w:hAnsi="Arial" w:cs="Arial"/>
          <w:sz w:val="19"/>
          <w:szCs w:val="19"/>
          <w:lang w:val="fr-FR"/>
        </w:rPr>
      </w:pPr>
    </w:p>
    <w:p w:rsidR="004048D5" w:rsidRDefault="004048D5" w:rsidP="00B94436">
      <w:pPr>
        <w:jc w:val="both"/>
        <w:rPr>
          <w:rFonts w:ascii="Arial" w:hAnsi="Arial" w:cs="Arial"/>
          <w:sz w:val="19"/>
          <w:szCs w:val="19"/>
          <w:lang w:val="fr-FR"/>
        </w:rPr>
      </w:pPr>
    </w:p>
    <w:p w:rsidR="004048D5" w:rsidRDefault="004048D5" w:rsidP="00B94436">
      <w:pPr>
        <w:jc w:val="both"/>
        <w:rPr>
          <w:rFonts w:ascii="Arial" w:hAnsi="Arial" w:cs="Arial"/>
          <w:sz w:val="19"/>
          <w:szCs w:val="19"/>
          <w:lang w:val="fr-FR"/>
        </w:rPr>
      </w:pPr>
    </w:p>
    <w:p w:rsidR="004048D5" w:rsidRDefault="004048D5" w:rsidP="00B94436">
      <w:pPr>
        <w:jc w:val="both"/>
        <w:rPr>
          <w:rFonts w:ascii="Arial" w:hAnsi="Arial" w:cs="Arial"/>
          <w:sz w:val="19"/>
          <w:szCs w:val="19"/>
          <w:lang w:val="fr-FR"/>
        </w:rPr>
      </w:pPr>
    </w:p>
    <w:p w:rsidR="004048D5" w:rsidRDefault="004048D5" w:rsidP="00B94436">
      <w:pPr>
        <w:jc w:val="both"/>
        <w:rPr>
          <w:rFonts w:ascii="Arial" w:hAnsi="Arial" w:cs="Arial"/>
          <w:sz w:val="19"/>
          <w:szCs w:val="19"/>
          <w:lang w:val="fr-FR"/>
        </w:rPr>
      </w:pPr>
    </w:p>
    <w:p w:rsidR="004048D5" w:rsidRDefault="004048D5" w:rsidP="00B94436">
      <w:pPr>
        <w:jc w:val="both"/>
        <w:rPr>
          <w:rFonts w:ascii="Arial" w:hAnsi="Arial" w:cs="Arial"/>
          <w:sz w:val="19"/>
          <w:szCs w:val="19"/>
          <w:lang w:val="fr-FR"/>
        </w:rPr>
      </w:pPr>
    </w:p>
    <w:p w:rsidR="004048D5" w:rsidRDefault="004048D5" w:rsidP="00B94436">
      <w:pPr>
        <w:jc w:val="both"/>
        <w:rPr>
          <w:rFonts w:ascii="Arial" w:hAnsi="Arial" w:cs="Arial"/>
          <w:sz w:val="19"/>
          <w:szCs w:val="19"/>
          <w:lang w:val="fr-FR"/>
        </w:rPr>
      </w:pPr>
    </w:p>
    <w:p w:rsidR="004048D5" w:rsidRDefault="004048D5" w:rsidP="00B94436">
      <w:pPr>
        <w:jc w:val="both"/>
        <w:rPr>
          <w:rFonts w:ascii="Arial" w:hAnsi="Arial" w:cs="Arial"/>
          <w:sz w:val="19"/>
          <w:szCs w:val="19"/>
          <w:lang w:val="fr-FR"/>
        </w:rPr>
      </w:pPr>
    </w:p>
    <w:p w:rsidR="004048D5" w:rsidRDefault="004048D5" w:rsidP="0053515C">
      <w:pPr>
        <w:jc w:val="both"/>
        <w:rPr>
          <w:rFonts w:ascii="Arial" w:hAnsi="Arial" w:cs="Arial"/>
          <w:noProof/>
          <w:sz w:val="19"/>
          <w:szCs w:val="19"/>
        </w:rPr>
      </w:pPr>
    </w:p>
    <w:p w:rsidR="004048D5" w:rsidRPr="006271CC" w:rsidRDefault="004048D5" w:rsidP="006271CC">
      <w:pPr>
        <w:pStyle w:val="Heading1"/>
        <w:rPr>
          <w:sz w:val="32"/>
          <w:szCs w:val="32"/>
          <w:lang w:val="es-ES"/>
        </w:rPr>
      </w:pPr>
      <w:bookmarkStart w:id="22" w:name="_Toc31062812"/>
      <w:r w:rsidRPr="006271CC">
        <w:rPr>
          <w:sz w:val="32"/>
          <w:szCs w:val="32"/>
          <w:lang w:val="es-ES"/>
        </w:rPr>
        <w:t>España mejora en el ránking internacional de corrupción, pero sigue aún a mucha distancia del norte de Europa</w:t>
      </w:r>
      <w:bookmarkEnd w:id="22"/>
    </w:p>
    <w:p w:rsidR="004048D5" w:rsidRDefault="004048D5" w:rsidP="0053515C">
      <w:pPr>
        <w:jc w:val="both"/>
        <w:rPr>
          <w:rFonts w:ascii="Arial" w:hAnsi="Arial" w:cs="Arial"/>
          <w:sz w:val="19"/>
          <w:szCs w:val="19"/>
          <w:lang w:val="fr-FR"/>
        </w:rPr>
      </w:pPr>
    </w:p>
    <w:p w:rsidR="004048D5" w:rsidRPr="0053515C" w:rsidRDefault="004048D5" w:rsidP="006271CC">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La Voz de Asturias</w:t>
      </w:r>
    </w:p>
    <w:p w:rsidR="004048D5" w:rsidRPr="0053515C" w:rsidRDefault="004048D5" w:rsidP="006271CC">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6271CC">
      <w:pPr>
        <w:jc w:val="both"/>
        <w:rPr>
          <w:rFonts w:ascii="Arial" w:hAnsi="Arial" w:cs="Arial"/>
          <w:noProof/>
          <w:sz w:val="19"/>
          <w:szCs w:val="19"/>
        </w:rPr>
      </w:pPr>
      <w:r w:rsidRPr="0053515C">
        <w:rPr>
          <w:rFonts w:ascii="Arial" w:hAnsi="Arial" w:cs="Arial"/>
          <w:b/>
          <w:bCs/>
          <w:noProof/>
          <w:sz w:val="19"/>
          <w:szCs w:val="19"/>
        </w:rPr>
        <w:t xml:space="preserve">Disponible en: </w:t>
      </w:r>
      <w:hyperlink r:id="rId26" w:history="1">
        <w:r w:rsidRPr="000A01F8">
          <w:rPr>
            <w:rStyle w:val="Hyperlink"/>
            <w:rFonts w:ascii="Arial" w:hAnsi="Arial" w:cs="Arial"/>
            <w:noProof/>
            <w:sz w:val="19"/>
            <w:szCs w:val="19"/>
          </w:rPr>
          <w:t>https://www.lavozdeasturias.es/noticia/actualidad/2020/01/23/espana-mejora-ranking-internacional-corrupcion-pese-sentencia-ere/00031579792653605619647.htm</w:t>
        </w:r>
      </w:hyperlink>
    </w:p>
    <w:p w:rsidR="004048D5" w:rsidRDefault="004048D5" w:rsidP="006271CC">
      <w:pPr>
        <w:jc w:val="both"/>
        <w:rPr>
          <w:rFonts w:ascii="Arial" w:hAnsi="Arial" w:cs="Arial"/>
          <w:noProof/>
          <w:sz w:val="19"/>
          <w:szCs w:val="19"/>
        </w:rPr>
      </w:pPr>
    </w:p>
    <w:p w:rsidR="004048D5" w:rsidRDefault="004048D5" w:rsidP="006271CC">
      <w:pPr>
        <w:jc w:val="both"/>
        <w:rPr>
          <w:rFonts w:ascii="Arial" w:hAnsi="Arial" w:cs="Arial"/>
          <w:noProof/>
          <w:sz w:val="19"/>
          <w:szCs w:val="19"/>
        </w:rPr>
      </w:pPr>
    </w:p>
    <w:p w:rsidR="004048D5" w:rsidRPr="006271CC" w:rsidRDefault="004048D5" w:rsidP="0053515C">
      <w:pPr>
        <w:jc w:val="both"/>
        <w:rPr>
          <w:rFonts w:ascii="Arial" w:hAnsi="Arial" w:cs="Arial"/>
          <w:sz w:val="19"/>
          <w:szCs w:val="19"/>
        </w:rPr>
      </w:pPr>
    </w:p>
    <w:p w:rsidR="004048D5" w:rsidRPr="006271CC" w:rsidRDefault="004048D5" w:rsidP="006271CC">
      <w:pPr>
        <w:rPr>
          <w:rFonts w:ascii="Arial" w:hAnsi="Arial" w:cs="Arial"/>
          <w:sz w:val="19"/>
          <w:szCs w:val="19"/>
          <w:lang w:val="fr-FR"/>
        </w:rPr>
      </w:pPr>
      <w:r w:rsidRPr="006271CC">
        <w:rPr>
          <w:rFonts w:ascii="Arial" w:hAnsi="Arial" w:cs="Arial"/>
          <w:sz w:val="19"/>
          <w:szCs w:val="19"/>
          <w:lang w:val="fr-FR"/>
        </w:rPr>
        <w:t>En primera posición del índice están Dinamarca y Nueva Zelanda. España ocupa la posición 30 entre los 180 países estudiados. La lista la cierran Somalia, Sudán del Sur y Siria</w:t>
      </w: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r w:rsidRPr="006271CC">
        <w:rPr>
          <w:rFonts w:ascii="Arial" w:hAnsi="Arial" w:cs="Arial"/>
          <w:sz w:val="19"/>
          <w:szCs w:val="19"/>
          <w:lang w:val="fr-FR"/>
        </w:rPr>
        <w:t>España ha mejorado en cuatro puntos su calificación en el Índice de Percepción de la Corrupción publicado este jueves por Transparencia Internacional, que ha advertido, no obstante, que la corrupción sigue siendo un problema grave y ha instado al Gobierno a impulsar la reformas legislativas necesarias.</w:t>
      </w: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r w:rsidRPr="006271CC">
        <w:rPr>
          <w:rFonts w:ascii="Arial" w:hAnsi="Arial" w:cs="Arial"/>
          <w:sz w:val="19"/>
          <w:szCs w:val="19"/>
          <w:lang w:val="fr-FR"/>
        </w:rPr>
        <w:t>«Es una señal positiva», ha destacado la presidenta de Transparencia Internacional en España, Silvina Bacigalupo, en la presentación del informe del 2019, en el que España ha obtenido 62 puntos sobre 100, frente a los 58 de hace un año, pese a la sentencia de los ERE. Bacigalupo ha atribuido la mejora a las sentencias sobre los escándalos de corrupción aflorados en los últimos años, así como a la moción de censura al Gobierno anterior como consecuencia de una sentencia y, por primera vez en democracia, un cambio de gobierno, informa Efe.</w:t>
      </w:r>
      <w:r>
        <w:rPr>
          <w:rFonts w:ascii="Arial" w:hAnsi="Arial" w:cs="Arial"/>
          <w:sz w:val="19"/>
          <w:szCs w:val="19"/>
          <w:lang w:val="fr-FR"/>
        </w:rPr>
        <w:t xml:space="preserve"> </w:t>
      </w:r>
      <w:r w:rsidRPr="006271CC">
        <w:rPr>
          <w:rFonts w:ascii="Arial" w:hAnsi="Arial" w:cs="Arial"/>
          <w:sz w:val="19"/>
          <w:szCs w:val="19"/>
          <w:lang w:val="fr-FR"/>
        </w:rPr>
        <w:t>Con esta calificación, España ocupa la posición 30 entre los 180 países estudiados en el informe de este año, junto a Portugal, Barbados y Qatar, mientras que entre los 28 países de la Unión Europea se sitúa en el puesto 13.</w:t>
      </w:r>
    </w:p>
    <w:p w:rsidR="004048D5" w:rsidRDefault="004048D5" w:rsidP="006271CC">
      <w:pPr>
        <w:jc w:val="both"/>
        <w:rPr>
          <w:rFonts w:ascii="Arial" w:hAnsi="Arial" w:cs="Arial"/>
          <w:sz w:val="19"/>
          <w:szCs w:val="19"/>
          <w:lang w:val="fr-FR"/>
        </w:rPr>
      </w:pPr>
    </w:p>
    <w:p w:rsidR="004048D5" w:rsidRPr="006271CC" w:rsidRDefault="004048D5" w:rsidP="006271CC">
      <w:pPr>
        <w:jc w:val="both"/>
        <w:rPr>
          <w:rFonts w:ascii="Arial" w:hAnsi="Arial" w:cs="Arial"/>
          <w:sz w:val="19"/>
          <w:szCs w:val="19"/>
          <w:lang w:val="fr-FR"/>
        </w:rPr>
      </w:pPr>
      <w:r w:rsidRPr="006271CC">
        <w:rPr>
          <w:rFonts w:ascii="Arial" w:hAnsi="Arial" w:cs="Arial"/>
          <w:sz w:val="19"/>
          <w:szCs w:val="19"/>
          <w:lang w:val="fr-FR"/>
        </w:rPr>
        <w:t>Pese a esta mejora en la puntuación, Transparencia Internacional destaca que España se encuentra por debajo de Estonia, país al que superaba en el 2012 -año en que cambió la metodología para poder hacer comparaciones anuales- y que ha aumentado su calificación de manera significativa en los últimos años. Entre el 2012 y el 2018, la calificación de España cayó en siete puntos y, con la mejora de este año, sigue por debajo de los 65 puntos que tenía entonces. Según esta organización, España continúa sin poner en marcha mecanismos de prevención de la corrupción y sin llevar a cabo reformas legales necesarias, como la ley de protección de informadores.El resultado sigue evidenciando, ha advertido Bacigalupo, que «la corrupción continúa siendo un problema grave que debe llamar a la acción de las autoridades y la sociedad civil». En su opinión, una economía como la española, que se sitúa entre las 15 primeras del mundo, no debería esta por debajo de los 70 puntos en el Índice de Percepción si quiere mantener su imagen y competitividad. Para ello, el informe recomienda, entre otras medidas, afrontar la financiación de partidos políticos, así como la financiación municipal; garantizar que la prestación de servicios y distribución queden lo más al margen posible de los conflictos de interés personales; fortalecer la integridad en los sistemas electorales; proteger a los informadores y periodistas; y reforzar la separación de poderes.En este sentido, Bacigalupo ha incidido en que «es el momento de ponerse a actuar», una vez recuperado el funcionamiento ordinario del parlamento y formado gobierno tras las últimas elecciones generales. «No podemos seguir legislando a golpe de escándalos de corrupción ni parcheando imprevistos arreglando las leyes a poquito», ha subrayado la presidenta de Transparencia Internacional en España, para quien «eso solo lleva al destrozo del sistema jurídico y es algo que el sistema democrático no se puede permitir». Ha insistido en que «no se trata de reformar dos o tres articulitos del Código Penal» y ha confiado en que cuando acabe la legislatura se pueda contar con una ley «fuerte». Además, ha señalado la necesidad de implicar a la sociedad civil y de sensibilizar en la transparencia y en la rendición de cuentas, porque «si no hay consecuencias, es difícil cambiar comportamientos y también percepciones de la ciudadanía».En este mismo sentido, el catedrático Manuel Villoria ha afirmado que el Gobierno actual tiene una responsabilidad en fomentar y apoyar a la sociedad civil y desarrollar plataformas para que esté más presente y pueda participar de forma más activa en las decisiones. «Cuántos más ojos ven, más difícil es que haya corrupción», ha destacado.</w:t>
      </w:r>
    </w:p>
    <w:p w:rsidR="004048D5" w:rsidRPr="006271CC"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r w:rsidRPr="006271CC">
        <w:rPr>
          <w:rFonts w:ascii="Arial" w:hAnsi="Arial" w:cs="Arial"/>
          <w:sz w:val="19"/>
          <w:szCs w:val="19"/>
          <w:lang w:val="fr-FR"/>
        </w:rPr>
        <w:t>El Índice de Transparencia Internacional mide exclusivamente la percepción de la corrupción en el sector público de 180 países, a los que asigna una puntuación de 0 (corrupción elevada) a 100 (sin corrupción).En primera posición del índice se encuentran Dinamarca y Nueva Zelanda, con 87 puntos, seguidos por Finlandia, que este año ha obtenido 86. Los últimos puestos están ocupados por Somalia, Sudán del Sur y Siria, con nueve, doce y trece puntos sobre 100, respectivamente.</w:t>
      </w: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6271CC">
      <w:pPr>
        <w:jc w:val="both"/>
        <w:rPr>
          <w:rFonts w:ascii="Arial" w:hAnsi="Arial" w:cs="Arial"/>
          <w:sz w:val="19"/>
          <w:szCs w:val="19"/>
          <w:lang w:val="fr-FR"/>
        </w:rPr>
      </w:pPr>
    </w:p>
    <w:p w:rsidR="004048D5" w:rsidRDefault="004048D5" w:rsidP="008510D3">
      <w:pPr>
        <w:pStyle w:val="Heading1"/>
        <w:rPr>
          <w:rFonts w:cs="Times New Roman"/>
          <w:sz w:val="32"/>
          <w:szCs w:val="32"/>
        </w:rPr>
      </w:pPr>
      <w:bookmarkStart w:id="23" w:name="_Toc31062813"/>
      <w:r w:rsidRPr="008510D3">
        <w:rPr>
          <w:sz w:val="32"/>
          <w:szCs w:val="32"/>
        </w:rPr>
        <w:t>Corrupción 2019</w:t>
      </w:r>
      <w:bookmarkEnd w:id="23"/>
    </w:p>
    <w:p w:rsidR="004048D5" w:rsidRPr="0053515C" w:rsidRDefault="004048D5" w:rsidP="008510D3">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Fiscalizacion.es</w:t>
      </w:r>
    </w:p>
    <w:p w:rsidR="004048D5" w:rsidRPr="0053515C" w:rsidRDefault="004048D5" w:rsidP="008510D3">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8510D3">
      <w:pPr>
        <w:jc w:val="both"/>
        <w:rPr>
          <w:rFonts w:ascii="Arial" w:hAnsi="Arial" w:cs="Arial"/>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27" w:history="1">
        <w:r w:rsidRPr="008510D3">
          <w:rPr>
            <w:rStyle w:val="Hyperlink"/>
            <w:rFonts w:ascii="Arial" w:hAnsi="Arial" w:cs="Arial"/>
            <w:sz w:val="19"/>
            <w:szCs w:val="19"/>
          </w:rPr>
          <w:t>https://fiscalizacion.es/2020/01/23/corrupcion-2019/</w:t>
        </w:r>
      </w:hyperlink>
    </w:p>
    <w:p w:rsidR="004048D5"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El Índice de Percepción de la Corrupción 2019, que Transparency International hizo hoy público en todo el mundo, ha supuesto para España una subida de cuatro puntos en relación con la calificación del año pasado. Mientras que en 2018 España obtuvo 58/100 puntos, este año la puntuación es 62/100.</w:t>
      </w:r>
    </w:p>
    <w:p w:rsidR="004048D5" w:rsidRPr="008510D3" w:rsidRDefault="004048D5" w:rsidP="008510D3">
      <w:pPr>
        <w:jc w:val="both"/>
        <w:rPr>
          <w:rFonts w:ascii="Arial" w:hAnsi="Arial" w:cs="Arial"/>
          <w:sz w:val="19"/>
          <w:szCs w:val="19"/>
        </w:rPr>
      </w:pPr>
    </w:p>
    <w:p w:rsidR="004048D5" w:rsidRDefault="004048D5" w:rsidP="008510D3">
      <w:pPr>
        <w:jc w:val="both"/>
        <w:rPr>
          <w:rFonts w:ascii="Arial" w:hAnsi="Arial" w:cs="Arial"/>
          <w:sz w:val="19"/>
          <w:szCs w:val="19"/>
        </w:rPr>
      </w:pPr>
      <w:r w:rsidRPr="008510D3">
        <w:rPr>
          <w:rFonts w:ascii="Arial" w:hAnsi="Arial" w:cs="Arial"/>
          <w:sz w:val="19"/>
          <w:szCs w:val="19"/>
        </w:rPr>
        <w:t>Este resultado, para Transparencia Internacional “sigue evidenciando que la corrupción en España continúa siendo un problema grave que debe llamar la acción de las autoridades y de la sociedad civil”. Recuerda que entre 2012 y 2018, la calificación de España cayó en 7 puntos, una puntuación que no ha vuelto a alcanzar.</w:t>
      </w:r>
    </w:p>
    <w:p w:rsidR="004048D5"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Transparency International España considera que una economía como la española, que se sitúa entre las 15 primeras del mundo, no debería estar por debajo de los 70 puntos en el Índice de Percepción si quiere mantener su imagen y su competitividad. Parece que España ha tocado suelo y remonta.</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El IPC 2019 mide exclusivamente la percepción de la corrupción en el sector público de 180 países y territorios, a los que se asigna una puntuación de 0 (corrupción elevada) a 100 (sin corrupción). De acuerdo con el análisis de los datos globales, más de dos tercios de los países estudiados han obtenido menos de 50 puntos, y la calificación media se sitúa en 43 puntos.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En la primera posición del Índice se encuentran Dinamarca y Nueva Zelanda, con 87 puntos, seguidos por Finlandia, que este año obtuvo 86 puntos. Los últimos puestos son ocupados por Somalia, Sudán del Sur y Siria, con 9, 12 y 13 puntos sobre 100, respectivamente. En cuanto a las regiones, Europa Occidental y la Unión Europea tienen las mejores puntuaciones (66 puntos de media), y África es la que cuenta con la puntuación media más baja (32 puntos de media).</w:t>
      </w:r>
    </w:p>
    <w:p w:rsidR="004048D5" w:rsidRPr="008510D3" w:rsidRDefault="004048D5" w:rsidP="008510D3">
      <w:pPr>
        <w:jc w:val="both"/>
        <w:rPr>
          <w:rFonts w:ascii="Arial" w:hAnsi="Arial" w:cs="Arial"/>
          <w:sz w:val="19"/>
          <w:szCs w:val="19"/>
        </w:rPr>
      </w:pPr>
    </w:p>
    <w:p w:rsidR="004048D5" w:rsidRDefault="004048D5" w:rsidP="008510D3">
      <w:pPr>
        <w:jc w:val="both"/>
        <w:rPr>
          <w:rFonts w:ascii="Arial" w:hAnsi="Arial" w:cs="Arial"/>
          <w:sz w:val="19"/>
          <w:szCs w:val="19"/>
        </w:rPr>
      </w:pPr>
      <w:r w:rsidRPr="008510D3">
        <w:rPr>
          <w:rFonts w:ascii="Arial" w:hAnsi="Arial" w:cs="Arial"/>
          <w:sz w:val="19"/>
          <w:szCs w:val="19"/>
        </w:rPr>
        <w:t>Desde 2012, solo 22 países han registrado mejoras significativas en sus puntuaciones. Entre ellos, se encuentran Estonia, Grecia y Guyana. Por el contrario, en 21 países, como Australia, Canadá y Nicaragua, las puntuaciones han empeorado de manera significativa.</w:t>
      </w:r>
    </w:p>
    <w:p w:rsidR="004048D5" w:rsidRDefault="004048D5" w:rsidP="008510D3">
      <w:pPr>
        <w:jc w:val="both"/>
        <w:rPr>
          <w:rFonts w:ascii="Arial" w:hAnsi="Arial" w:cs="Arial"/>
          <w:sz w:val="19"/>
          <w:szCs w:val="19"/>
        </w:rPr>
      </w:pPr>
    </w:p>
    <w:p w:rsidR="004048D5" w:rsidRDefault="004048D5" w:rsidP="008510D3">
      <w:pPr>
        <w:jc w:val="both"/>
        <w:rPr>
          <w:rFonts w:ascii="Arial" w:hAnsi="Arial" w:cs="Arial"/>
          <w:sz w:val="19"/>
          <w:szCs w:val="19"/>
        </w:rPr>
      </w:pPr>
      <w:r w:rsidRPr="008510D3">
        <w:rPr>
          <w:rFonts w:ascii="Arial" w:hAnsi="Arial" w:cs="Arial"/>
          <w:sz w:val="19"/>
          <w:szCs w:val="19"/>
        </w:rPr>
        <w:t>Esta edición del IPC 2019 demuestra que existe una relación directa entre dinero, política y corrupción: los países que obtienen un buen resultado en el IPC cumplen altos estándares en sus respectivas regulaciones sobre la financiación de las campañas electorales, así como con procesos amplios y participativos de consultas. Los países con las regulaciones más exhaustivas en financiación de los partidos políticos y campañas electorales y con mayor transparencia respecto de estos aspectos, tienen una puntuación media de 70 en el IPC. Por el contrario, los países donde las regulaciones no existen o su cumplimiento es deficiente obtienen una media de 34 y 35, respectivamente.</w:t>
      </w:r>
    </w:p>
    <w:p w:rsidR="004048D5"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Los países con procesos de consulta amplios y transparentes tienen una media de 61 puntos en el IPC. Por el contrario, cuando existe poca o ninguna consulta, la puntuación media es de solo 32.</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Una amplia mayoría de países que empeoraron significativamente sus puntuaciones en el IPC en los últimos años no impulsan la participación de los actores políticos, sociales y empresariales más importantes en los procesos de toma de decisiones.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En resumen y en palabras de Delia Ferreira Rubio, Presidenta de Transparency Internationa</w:t>
      </w:r>
      <w:r>
        <w:rPr>
          <w:rFonts w:ascii="Arial" w:hAnsi="Arial" w:cs="Arial"/>
          <w:sz w:val="19"/>
          <w:szCs w:val="19"/>
        </w:rPr>
        <w:t>l:</w:t>
      </w:r>
    </w:p>
    <w:p w:rsidR="004048D5" w:rsidRPr="008510D3" w:rsidRDefault="004048D5" w:rsidP="008510D3">
      <w:pPr>
        <w:jc w:val="both"/>
        <w:rPr>
          <w:rFonts w:ascii="Arial" w:hAnsi="Arial" w:cs="Arial"/>
          <w:sz w:val="19"/>
          <w:szCs w:val="19"/>
        </w:rPr>
      </w:pPr>
      <w:r w:rsidRPr="008510D3">
        <w:rPr>
          <w:rFonts w:ascii="Arial" w:hAnsi="Arial" w:cs="Arial"/>
          <w:sz w:val="19"/>
          <w:szCs w:val="19"/>
        </w:rPr>
        <w:t>“La frustración por la corrupción gubernamental y la falta de confianza en las instituciones refleja la necesidad de una mayor integridad política. Los gobiernos deben afrontar urgentemente el rol corruptor de los grandes capitales en la financiación de los partidos políticos y la influencia indebida que se ejerce en nuestros sistemas políticos”.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Consultar aquí un análisis completo de los resultados del IPC 2019.</w:t>
      </w: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jc w:val="both"/>
      </w:pPr>
    </w:p>
    <w:p w:rsidR="004048D5" w:rsidRDefault="004048D5" w:rsidP="008510D3">
      <w:pPr>
        <w:pStyle w:val="Heading1"/>
        <w:rPr>
          <w:rFonts w:cs="Times New Roman"/>
          <w:sz w:val="32"/>
          <w:szCs w:val="32"/>
          <w:lang w:val="es-ES"/>
        </w:rPr>
      </w:pPr>
      <w:bookmarkStart w:id="24" w:name="_Toc31062814"/>
      <w:r w:rsidRPr="008510D3">
        <w:rPr>
          <w:sz w:val="32"/>
          <w:szCs w:val="32"/>
          <w:lang w:val="es-ES"/>
        </w:rPr>
        <w:t>Indice de percepción de la Corrupción 2019. Los esfuerzos anticorrupción se estancan en los países del G7</w:t>
      </w:r>
      <w:bookmarkEnd w:id="24"/>
    </w:p>
    <w:p w:rsidR="004048D5" w:rsidRPr="008510D3" w:rsidRDefault="004048D5" w:rsidP="008510D3">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Ágora</w:t>
      </w:r>
    </w:p>
    <w:p w:rsidR="004048D5" w:rsidRPr="0053515C" w:rsidRDefault="004048D5" w:rsidP="008510D3">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8510D3">
      <w:pPr>
        <w:jc w:val="both"/>
        <w:rPr>
          <w:rFonts w:ascii="Arial" w:hAnsi="Arial" w:cs="Arial"/>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28" w:history="1">
        <w:r w:rsidRPr="0067679D">
          <w:rPr>
            <w:rStyle w:val="Hyperlink"/>
            <w:rFonts w:ascii="Arial" w:hAnsi="Arial" w:cs="Arial"/>
            <w:sz w:val="19"/>
            <w:szCs w:val="19"/>
          </w:rPr>
          <w:t>https://www.agorarsc.org/indice-de-percepcion-de-la-corrupcion-2019-los-esfuerzos-anticorrupcion-se-estancan-en-los-paises-del-g7/</w:t>
        </w:r>
      </w:hyperlink>
    </w:p>
    <w:p w:rsidR="004048D5"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Más de dos tercios de los países —incluidas las economías más avanzadas del mundo— muestran signos de estancamiento o de retrocesos en sus esfuerzos anticorrupción, de acuerdo con el Índice de Percepción de la Corrupción (IPC) 2019, publicado hoy por Transparency International.</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Los países donde las elecciones y la financiación de los partidos políticos son sometidos a la influencia indebida de intereses particulares, tienen menos posibilidades de reducir la corrupción, de acuerdo con los resultados del análisis.</w:t>
      </w:r>
    </w:p>
    <w:p w:rsidR="004048D5" w:rsidRPr="008510D3" w:rsidRDefault="004048D5" w:rsidP="008510D3">
      <w:pPr>
        <w:jc w:val="both"/>
        <w:rPr>
          <w:rFonts w:ascii="Arial" w:hAnsi="Arial" w:cs="Arial"/>
          <w:sz w:val="19"/>
          <w:szCs w:val="19"/>
        </w:rPr>
      </w:pPr>
    </w:p>
    <w:p w:rsidR="004048D5" w:rsidRDefault="004048D5" w:rsidP="008510D3">
      <w:pPr>
        <w:jc w:val="both"/>
        <w:rPr>
          <w:rFonts w:ascii="Arial" w:hAnsi="Arial" w:cs="Arial"/>
          <w:sz w:val="19"/>
          <w:szCs w:val="19"/>
        </w:rPr>
      </w:pPr>
      <w:r w:rsidRPr="008510D3">
        <w:rPr>
          <w:rFonts w:ascii="Arial" w:hAnsi="Arial" w:cs="Arial"/>
          <w:sz w:val="19"/>
          <w:szCs w:val="19"/>
        </w:rPr>
        <w:t>“La frustración por la corrupción gubernamental y la falta de confianza en las instituciones refleja la necesidad de una mayor integridad política”, dice Delia Ferreira Rubio, Presidenta de Transparency International. “Los gobiernos deben afrontar urgentemente el rol corruptor de los grandes capitales en la financiación de los partidos políticos y la influencia indebida que se ejerce en nuestros sistemas políticos”.</w:t>
      </w:r>
    </w:p>
    <w:p w:rsidR="004048D5"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Destacados del IPC</w:t>
      </w:r>
    </w:p>
    <w:p w:rsidR="004048D5" w:rsidRPr="008510D3" w:rsidRDefault="004048D5" w:rsidP="008510D3">
      <w:pPr>
        <w:jc w:val="both"/>
        <w:rPr>
          <w:rFonts w:ascii="Arial" w:hAnsi="Arial" w:cs="Arial"/>
          <w:sz w:val="19"/>
          <w:szCs w:val="19"/>
        </w:rPr>
      </w:pPr>
      <w:r w:rsidRPr="008510D3">
        <w:rPr>
          <w:rFonts w:ascii="Arial" w:hAnsi="Arial" w:cs="Arial"/>
          <w:sz w:val="19"/>
          <w:szCs w:val="19"/>
        </w:rPr>
        <w:t>El IPC califica a 180 países y territorios en función de sus niveles percibidos de corrupción en el sector público, a partir de 13 evaluaciones de expertos y encuestas a empresarios. Utiliza una escala de 0 (corrupción elevada) a 100 (sin corrupción).</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Más de dos tercios de los países obtienen puntuaciones menores a 50, con una puntuación media de solo 43. En comparación con 2012, solo 22 países mejoraron significativamente su puntuación, ente ellos Estonia, Grecia y Guyana. Del total de países, 22 empeoraron significativamente en este mismo periodo, entre ellos Australia, Canadá y Nicaragua.</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La investigación demuestra que varias de las economías más avanzadas no pueden darse por satisfechas si quieren mantener su impulso anticorrupción. Cuatro países del G7 redujeron sus puntuaciones en relación con el año pasado: Canadá (-4), Francia (-3), Reino Unido (-3) y Estados Unidos (-2). Alemania y Japón no experimentaron ninguna mejora, mientras que Italia aumentó un punto.</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El IPC 2019 mide exclusivamente la percepción de la corrupción en el sector público de 180 países y territorios, a los que se asigna una puntuación de 0 (corrupción elevada) a 100 (sin corrupción). De acuerdo con el análisis de los datos globales, más de dos tercios de los países estudiados han obtenido menos de 50 puntos, y la calificación media se sitúa en 43 puntos.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En la primera posición del Índice se encuentran Dinamarca y Nueva Zelanda, con 87 puntos, seguidos por Finlandia, que este año obtuvo 86 puntos. Los últimos puestos son ocupados por Somalia, Sudán del Sur y Siria, con 9, 12 y 13 puntos sobre 100, respectivamente. En cuanto a las regiones, Europa Occidental y la Unión Europea tienen las mejores puntuaciones (66 puntos de media), y África es la que cuenta con la puntuación media más baja (32 puntos de media).</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Integridad política y corrupción</w:t>
      </w:r>
    </w:p>
    <w:p w:rsidR="004048D5" w:rsidRPr="008510D3" w:rsidRDefault="004048D5" w:rsidP="008510D3">
      <w:pPr>
        <w:jc w:val="both"/>
        <w:rPr>
          <w:rFonts w:ascii="Arial" w:hAnsi="Arial" w:cs="Arial"/>
          <w:sz w:val="19"/>
          <w:szCs w:val="19"/>
        </w:rPr>
      </w:pPr>
      <w:r w:rsidRPr="008510D3">
        <w:rPr>
          <w:rFonts w:ascii="Arial" w:hAnsi="Arial" w:cs="Arial"/>
          <w:sz w:val="19"/>
          <w:szCs w:val="19"/>
        </w:rPr>
        <w:t>El análisis demuestra que los países que tienen un buen desempeño en el IPC también cumplen con la regulación sobre la financiación de campañas electorales y cuentan con procesos de consulta muy participativos.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Los países donde hay regulaciones más exhaustivas para la financiación de las campañas y, además, se cumplen de manera sistemática, tienen una puntuación media de 70 en el IPC, mientras que los países donde las regulaciones no existen o se cumplen de forma deficiente tienen una media de 34 y 35, respectivamente.</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60% de los países que mejoraron significativamente sus puntuaciones en el IPC desde 2012 también fortalecieron sus regulaciones sobre las donaciones a las campañas políticas.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“La falta de un progreso real contra la corrupción en la mayoría de los países es decepcionante y tiene profundos efectos negativos en la ciudadanía mundial”, dice Patricia Moreira, directora ejecutiva de Transparency International. “Para tener alguna posibilidad de reducir la corrupción y mejorar la vida de la gente, debemos acabar con la relación entre la política y los grandes flujos de dinero. Toda la ciudadanía debe estar representada en los procesos de toma de decisiones”.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Los países con procesos de consulta amplios y transparentes tienen una media de 61 puntos en el IPC. Por el contrario, cuando existe poca o ninguna consulta, la puntuación media es de solo 32.</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Una amplia mayoría de países que empeoraron significativamente sus puntuaciones en el IPC desde 2012 no impulsan la participación de los actores políticos, sociales y empresariales más relevantes en los procesos de toma de decisiones.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España</w:t>
      </w:r>
    </w:p>
    <w:p w:rsidR="004048D5" w:rsidRPr="008510D3" w:rsidRDefault="004048D5" w:rsidP="008510D3">
      <w:pPr>
        <w:jc w:val="both"/>
        <w:rPr>
          <w:rFonts w:ascii="Arial" w:hAnsi="Arial" w:cs="Arial"/>
          <w:sz w:val="19"/>
          <w:szCs w:val="19"/>
        </w:rPr>
      </w:pPr>
      <w:r w:rsidRPr="008510D3">
        <w:rPr>
          <w:rFonts w:ascii="Arial" w:hAnsi="Arial" w:cs="Arial"/>
          <w:sz w:val="19"/>
          <w:szCs w:val="19"/>
        </w:rPr>
        <w:t>La calificación de España en el Índice de Percepción de la Corrupción (IPC) 2019 ha supuesto la subida de cuatro puntos en relación con el año pasado. Mientras que en 2018 España obtuvo 58/100 puntos, este año la puntuación es 62/100.</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Para comprender estos resultados hay que resaltar que una mayor puntuación significa menor corrupción. La puntuación obtenida este año por España indica, al menos de forma indiciaria, que -en términos de percepción de expertos- las primeras sentencias recaídas en varios de los escándalos de corrupción aflorados en los últimos años, así como la moción de censura a la que se ha visto expuesta el anterior gobierno como consecuencia de una de las sentencias más importantes y de repercusión internacional conllevando por primera vez en democracia a un cambio de gobierno, han tenido un impacto importante. No obstante, ello no permite afirmar que España haya mejorado en la implementación de mecanismos de prevención de la corrupción, ni que todavía se hayan llevado a cabo las reformas legales necesarias.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Con esta calificación, España ocupa la posición 30 entre los 180 países estudiados en el IPC de este año, junto con Portugal, Barbados y Qatar. Por otro lado, España se ubica, junto con Portugal, en el puesto número 13 entre los 28 países de la Unión Europea. Pese a esta mejora en la puntuación, hay que destacar que España se encuentra por debajo de Estonia, país al que superaba en 2012 y que ha aumentado su puntuación de manera significativa en los últimos años.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De acuerdo con la metodología utilizada en el IPC, este aumento de cuatro puntos no permite afirmar aún una mejoría estadísticamente significativa. En términos estadísticos las mejoras significativas se valoran en relación a los resultados de 2012[1]y, en este sentido, España solo ha bajado 3 puntos. Sin embargo, la mejoría de la puntuación en comparación con el año pasado es un indicador que supone un giro relevante. Solo podremos afirmar una mejoría real de la posición cuando un país continúa subiendo en años sucesivos.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Este resultado, por lo tanto, no deja de seguir evidenciando que la corrupción en España continúa siendo un problema grave que debe llamar la acción de las autoridades y de la sociedad civil. Es preciso recordar que entre 2012 y 2018, la calificación de España cayó en 7 puntos. Con la mejora de este año, España sigue por debajo de la puntuación que tenía hace 7 años, si bien la diferencia es mucho menor: este año obtuvo 3 puntos menos que los que logró en 2012, cuando su puntuación fue de 65.</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Transparency International España considera que una economía como la española, que se sitúa entre las 15 primeras del mundo, no debería estar por debajo de los 70 puntos en el Índice de Percepción si quiere mantener su imagen y su competitividad.</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Por eso, este año TI-España señala una vez más que reducir la corrupción es fundamental para garantizar la integridad política y el buen funcionamiento de las instituciones democráticas.</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En este sentido, una vez recuperado el ordinario funcionamiento del parlamento y formado gobierno tras las últimas elecciones generales, se debe promover especialmente el diseño de una estrategia holística de prevención y lucha contra la corrupción, que permita superar el diagnóstico de los escándalos de corrupción y pasar a la acción en la implementación de los necesarios mecanismos de prevención resultantes del análisis profundo de las causas concretas que en España han dado lugar a los escándalos de corrupción en democracia.</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 xml:space="preserve"> </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Recomendaciones</w:t>
      </w:r>
    </w:p>
    <w:p w:rsidR="004048D5" w:rsidRPr="008510D3" w:rsidRDefault="004048D5" w:rsidP="008510D3">
      <w:pPr>
        <w:jc w:val="both"/>
        <w:rPr>
          <w:rFonts w:ascii="Arial" w:hAnsi="Arial" w:cs="Arial"/>
          <w:sz w:val="19"/>
          <w:szCs w:val="19"/>
        </w:rPr>
      </w:pPr>
      <w:r w:rsidRPr="008510D3">
        <w:rPr>
          <w:rFonts w:ascii="Arial" w:hAnsi="Arial" w:cs="Arial"/>
          <w:sz w:val="19"/>
          <w:szCs w:val="19"/>
        </w:rPr>
        <w:t>Para reducir la corrupción y recuperar la confianza en la política, Transparencia Internacional recomienda:</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Controlar la financiación política para prevenir la excesiva influencia de los flujos de dinero en la política</w:t>
      </w:r>
    </w:p>
    <w:p w:rsidR="004048D5" w:rsidRPr="008510D3" w:rsidRDefault="004048D5" w:rsidP="008510D3">
      <w:pPr>
        <w:jc w:val="both"/>
        <w:rPr>
          <w:rFonts w:ascii="Arial" w:hAnsi="Arial" w:cs="Arial"/>
          <w:sz w:val="19"/>
          <w:szCs w:val="19"/>
        </w:rPr>
      </w:pPr>
      <w:r w:rsidRPr="008510D3">
        <w:rPr>
          <w:rFonts w:ascii="Arial" w:hAnsi="Arial" w:cs="Arial"/>
          <w:sz w:val="19"/>
          <w:szCs w:val="19"/>
        </w:rPr>
        <w:t>Acabar con el trato preferencial para garantizar que la prestación de servicios y la distribución de los recursos públicos no respondan a conexiones personales ni estén sesgados hacia determinados grupos de interés;</w:t>
      </w:r>
    </w:p>
    <w:p w:rsidR="004048D5" w:rsidRPr="008510D3" w:rsidRDefault="004048D5" w:rsidP="008510D3">
      <w:pPr>
        <w:jc w:val="both"/>
        <w:rPr>
          <w:rFonts w:ascii="Arial" w:hAnsi="Arial" w:cs="Arial"/>
          <w:sz w:val="19"/>
          <w:szCs w:val="19"/>
        </w:rPr>
      </w:pPr>
      <w:r w:rsidRPr="008510D3">
        <w:rPr>
          <w:rFonts w:ascii="Arial" w:hAnsi="Arial" w:cs="Arial"/>
          <w:sz w:val="19"/>
          <w:szCs w:val="19"/>
        </w:rPr>
        <w:t>Gestionar los conflictos de interés y las “puertas giratorias”;</w:t>
      </w:r>
    </w:p>
    <w:p w:rsidR="004048D5" w:rsidRPr="008510D3" w:rsidRDefault="004048D5" w:rsidP="008510D3">
      <w:pPr>
        <w:jc w:val="both"/>
        <w:rPr>
          <w:rFonts w:ascii="Arial" w:hAnsi="Arial" w:cs="Arial"/>
          <w:sz w:val="19"/>
          <w:szCs w:val="19"/>
        </w:rPr>
      </w:pPr>
      <w:r w:rsidRPr="008510D3">
        <w:rPr>
          <w:rFonts w:ascii="Arial" w:hAnsi="Arial" w:cs="Arial"/>
          <w:sz w:val="19"/>
          <w:szCs w:val="19"/>
        </w:rPr>
        <w:t>Regular las actividades de lobby, a través de la promoción del acceso transparente y amplio a los procesos de toma de decisiones;</w:t>
      </w:r>
    </w:p>
    <w:p w:rsidR="004048D5" w:rsidRPr="008510D3" w:rsidRDefault="004048D5" w:rsidP="008510D3">
      <w:pPr>
        <w:jc w:val="both"/>
        <w:rPr>
          <w:rFonts w:ascii="Arial" w:hAnsi="Arial" w:cs="Arial"/>
          <w:sz w:val="19"/>
          <w:szCs w:val="19"/>
        </w:rPr>
      </w:pPr>
      <w:r w:rsidRPr="008510D3">
        <w:rPr>
          <w:rFonts w:ascii="Arial" w:hAnsi="Arial" w:cs="Arial"/>
          <w:sz w:val="19"/>
          <w:szCs w:val="19"/>
        </w:rPr>
        <w:t>Fortalecer la integridad electoral, y prevenir y sancionar las campañas engañosas;</w:t>
      </w:r>
    </w:p>
    <w:p w:rsidR="004048D5" w:rsidRPr="008510D3" w:rsidRDefault="004048D5" w:rsidP="008510D3">
      <w:pPr>
        <w:jc w:val="both"/>
        <w:rPr>
          <w:rFonts w:ascii="Arial" w:hAnsi="Arial" w:cs="Arial"/>
          <w:sz w:val="19"/>
          <w:szCs w:val="19"/>
        </w:rPr>
      </w:pPr>
      <w:r w:rsidRPr="008510D3">
        <w:rPr>
          <w:rFonts w:ascii="Arial" w:hAnsi="Arial" w:cs="Arial"/>
          <w:sz w:val="19"/>
          <w:szCs w:val="19"/>
        </w:rPr>
        <w:t>Empoderar a la ciudadanía, y proteger a los activistas, los informantes y los periodistas;</w:t>
      </w:r>
    </w:p>
    <w:p w:rsidR="004048D5" w:rsidRPr="008510D3" w:rsidRDefault="004048D5" w:rsidP="008510D3">
      <w:pPr>
        <w:jc w:val="both"/>
        <w:rPr>
          <w:rFonts w:ascii="Arial" w:hAnsi="Arial" w:cs="Arial"/>
          <w:sz w:val="19"/>
          <w:szCs w:val="19"/>
        </w:rPr>
      </w:pPr>
      <w:r w:rsidRPr="008510D3">
        <w:rPr>
          <w:rFonts w:ascii="Arial" w:hAnsi="Arial" w:cs="Arial"/>
          <w:sz w:val="19"/>
          <w:szCs w:val="19"/>
        </w:rPr>
        <w:t>Reforzar los sistemas de control y promover la separación de poderes.</w:t>
      </w:r>
    </w:p>
    <w:p w:rsidR="004048D5" w:rsidRPr="008510D3" w:rsidRDefault="004048D5" w:rsidP="008510D3">
      <w:pPr>
        <w:jc w:val="both"/>
        <w:rPr>
          <w:rFonts w:ascii="Arial" w:hAnsi="Arial" w:cs="Arial"/>
          <w:sz w:val="19"/>
          <w:szCs w:val="19"/>
        </w:rPr>
      </w:pPr>
      <w:r w:rsidRPr="008510D3">
        <w:rPr>
          <w:rFonts w:ascii="Arial" w:hAnsi="Arial" w:cs="Arial"/>
          <w:sz w:val="19"/>
          <w:szCs w:val="19"/>
        </w:rPr>
        <w:t xml:space="preserve"> </w:t>
      </w:r>
    </w:p>
    <w:p w:rsidR="004048D5" w:rsidRPr="008510D3" w:rsidRDefault="004048D5" w:rsidP="008510D3">
      <w:pPr>
        <w:jc w:val="both"/>
        <w:rPr>
          <w:rFonts w:ascii="Arial" w:hAnsi="Arial" w:cs="Arial"/>
          <w:sz w:val="19"/>
          <w:szCs w:val="19"/>
        </w:rPr>
      </w:pPr>
    </w:p>
    <w:p w:rsidR="004048D5" w:rsidRPr="008510D3" w:rsidRDefault="004048D5" w:rsidP="008510D3">
      <w:pPr>
        <w:jc w:val="both"/>
        <w:rPr>
          <w:rFonts w:ascii="Arial" w:hAnsi="Arial" w:cs="Arial"/>
          <w:sz w:val="19"/>
          <w:szCs w:val="19"/>
        </w:rPr>
      </w:pPr>
      <w:r w:rsidRPr="008510D3">
        <w:rPr>
          <w:rFonts w:ascii="Arial" w:hAnsi="Arial" w:cs="Arial"/>
          <w:sz w:val="19"/>
          <w:szCs w:val="19"/>
        </w:rPr>
        <w:t>Leer el informe completo</w:t>
      </w:r>
    </w:p>
    <w:p w:rsidR="004048D5" w:rsidRPr="008510D3" w:rsidRDefault="004048D5" w:rsidP="008510D3">
      <w:pPr>
        <w:jc w:val="both"/>
        <w:rPr>
          <w:rFonts w:ascii="Arial" w:hAnsi="Arial" w:cs="Arial"/>
          <w:sz w:val="19"/>
          <w:szCs w:val="19"/>
        </w:rPr>
      </w:pPr>
    </w:p>
    <w:p w:rsidR="004048D5" w:rsidRDefault="004048D5" w:rsidP="008510D3">
      <w:pPr>
        <w:jc w:val="both"/>
        <w:rPr>
          <w:rFonts w:ascii="Arial" w:hAnsi="Arial" w:cs="Arial"/>
          <w:sz w:val="19"/>
          <w:szCs w:val="19"/>
        </w:rPr>
      </w:pPr>
      <w:r w:rsidRPr="008510D3">
        <w:rPr>
          <w:rFonts w:ascii="Arial" w:hAnsi="Arial" w:cs="Arial"/>
          <w:sz w:val="19"/>
          <w:szCs w:val="19"/>
        </w:rPr>
        <w:t>Para leer la lista completa de recomendaciones, visitar www.transparency.org/cpi2019</w:t>
      </w:r>
    </w:p>
    <w:p w:rsidR="004048D5" w:rsidRPr="008510D3" w:rsidRDefault="004048D5" w:rsidP="008510D3">
      <w:pPr>
        <w:rPr>
          <w:lang w:eastAsia="en-US"/>
        </w:rPr>
      </w:pPr>
    </w:p>
    <w:p w:rsidR="004048D5" w:rsidRDefault="004048D5" w:rsidP="008510D3">
      <w:pPr>
        <w:jc w:val="both"/>
        <w:rPr>
          <w:rFonts w:ascii="Arial" w:hAnsi="Arial" w:cs="Arial"/>
          <w:noProof/>
          <w:sz w:val="19"/>
          <w:szCs w:val="19"/>
        </w:rPr>
      </w:pPr>
    </w:p>
    <w:p w:rsidR="004048D5" w:rsidRPr="008510D3" w:rsidRDefault="004048D5" w:rsidP="008510D3">
      <w:pPr>
        <w:rPr>
          <w:lang w:eastAsia="en-US"/>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Pr="00C73AE6" w:rsidRDefault="004048D5" w:rsidP="00C73AE6">
      <w:pPr>
        <w:pStyle w:val="Heading1"/>
        <w:rPr>
          <w:sz w:val="32"/>
          <w:szCs w:val="32"/>
          <w:lang w:val="es-ES"/>
        </w:rPr>
      </w:pPr>
      <w:bookmarkStart w:id="25" w:name="_Toc31062815"/>
      <w:r w:rsidRPr="00C73AE6">
        <w:rPr>
          <w:sz w:val="32"/>
          <w:szCs w:val="32"/>
          <w:lang w:val="es-ES"/>
        </w:rPr>
        <w:t>La discreta corrupción de los países nórdicos, expuesta por Transparencia Internacional</w:t>
      </w:r>
      <w:bookmarkEnd w:id="25"/>
    </w:p>
    <w:p w:rsidR="004048D5" w:rsidRDefault="004048D5" w:rsidP="0053515C">
      <w:pPr>
        <w:jc w:val="both"/>
        <w:rPr>
          <w:rFonts w:ascii="Arial" w:hAnsi="Arial" w:cs="Arial"/>
          <w:sz w:val="19"/>
          <w:szCs w:val="19"/>
          <w:lang w:val="fr-FR"/>
        </w:rPr>
      </w:pPr>
    </w:p>
    <w:p w:rsidR="004048D5" w:rsidRPr="008510D3" w:rsidRDefault="004048D5" w:rsidP="00C73AE6">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Euronews</w:t>
      </w:r>
    </w:p>
    <w:p w:rsidR="004048D5" w:rsidRPr="0053515C" w:rsidRDefault="004048D5" w:rsidP="00C73AE6">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C73AE6">
      <w:pPr>
        <w:jc w:val="both"/>
        <w:rPr>
          <w:rFonts w:ascii="Arial" w:hAnsi="Arial" w:cs="Arial"/>
          <w:noProof/>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29" w:history="1">
        <w:r w:rsidRPr="0067679D">
          <w:rPr>
            <w:rStyle w:val="Hyperlink"/>
            <w:rFonts w:ascii="Arial" w:hAnsi="Arial" w:cs="Arial"/>
            <w:noProof/>
            <w:sz w:val="19"/>
            <w:szCs w:val="19"/>
          </w:rPr>
          <w:t>https://es.euronews.com/2020/01/23/la-discreta-corrupcion-de-los-paises-nordicos-expuesta-por-transparencia-internacional</w:t>
        </w:r>
      </w:hyperlink>
    </w:p>
    <w:p w:rsidR="004048D5"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La ONG Transparencia Internacional revela que los países nórdicos, que lideran habitualmente las listas mundiales de calidad democrática, educativa y de corrupción, también tienen asuntos turbios.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En su informe anual sobre la Percepción de la Corrupción publicado hoy 'Transparency' dedica un apartado a detallar algunos de los casos de corrupción de las democracias más limpias del mundo.</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p>
    <w:p w:rsidR="004048D5" w:rsidRDefault="004048D5" w:rsidP="00C73AE6">
      <w:pPr>
        <w:jc w:val="both"/>
        <w:rPr>
          <w:rFonts w:ascii="Arial" w:hAnsi="Arial" w:cs="Arial"/>
          <w:noProof/>
          <w:sz w:val="19"/>
          <w:szCs w:val="19"/>
        </w:rPr>
      </w:pPr>
      <w:r w:rsidRPr="00C73AE6">
        <w:rPr>
          <w:rFonts w:ascii="Arial" w:hAnsi="Arial" w:cs="Arial"/>
          <w:noProof/>
          <w:sz w:val="19"/>
          <w:szCs w:val="19"/>
        </w:rPr>
        <w:t>En general no hay demasiadas sorpresas en el Índice de este año. Europa es la región mejor situada. El África subsahariana la peor. Los países nórdicos lideran el top 5 con Singapur y Nueva Zelanda.</w:t>
      </w:r>
    </w:p>
    <w:p w:rsidR="004048D5"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El poder del dinero sigue primando sobre la política</w:t>
      </w: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Este año Transparencia Internacional denuncia sobre todo la influencia del poder del dinero en el poder político.</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"Los gobiernos deben abordar urgentemente la el papel corruptor del gran capital en la política, la financiación de los partidos y la influencia indebida que ejerce sobre nuestros sistemas políticos" dice la presidenta de Transparencia Internacional Delia Ferreira Rubio en el informe. El informe apunta a que la corrupción es mayor en países en los que el capital puede inyectarse libremente a los partidos y campañas electorales y "donde los gobiernos sólo escuchan las voces de las personas más ricas o bien conectadas".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La ONG, además de ordenar a los países por su grado de transparencia, destaca en esta ocasión el creciente hartazgo de la población con la corrupción, que está cristalizando en múltiples protestas por todo el mundo.</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p>
    <w:p w:rsidR="004048D5" w:rsidRDefault="004048D5" w:rsidP="00C73AE6">
      <w:pPr>
        <w:jc w:val="both"/>
        <w:rPr>
          <w:rFonts w:ascii="Arial" w:hAnsi="Arial" w:cs="Arial"/>
          <w:noProof/>
          <w:sz w:val="19"/>
          <w:szCs w:val="19"/>
        </w:rPr>
      </w:pPr>
      <w:r w:rsidRPr="00C73AE6">
        <w:rPr>
          <w:rFonts w:ascii="Arial" w:hAnsi="Arial" w:cs="Arial"/>
          <w:noProof/>
          <w:sz w:val="19"/>
          <w:szCs w:val="19"/>
        </w:rPr>
        <w:t>"La frustración con la corrupción gubernamental y la falta de confianza en las instituciones delata la necesidad de una mayor integridad política" comentó a la agencia Efe la presidenta de TI, la argentina Delia Ferreira.</w:t>
      </w:r>
    </w:p>
    <w:p w:rsidR="004048D5"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Las manchas en el expediente de los países más limpios</w:t>
      </w: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Sin embargo 'Transparency' dedica un apartado del informe a detallar algunos casos de corrupción de las democracias más limpias.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Titulado "Problemas en la cumbre", el capítulo explica que los países percibidos como más limpios como Dinamarca, Suiza o Islandia no están exentos de corrupción, en especial en el sector privado y en el lavado de dinero.</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Transparencia Internacional explica que son más proclives a la corrupción en el extranjero que en casa.</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"Las economías nórdicas se mantienen como líderes en el IPC, con Dinamarca (87), Finlandia (86), Suecia (85), Noruega (84) y Islandia (78), tomando cinco de los los 11 primeros puestos.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Sin embargo, la integridad en casa no siempre se traduce en integridad en el extranjero, y múltiples escándalos en 2019 demostraron que la corrupción transnacional es a menudo facilitada, permitida y perpetuada por los aparentemente limpios países nórdicos".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Uno de los escándalos que detalla es el de Samherji, uno de los mayores conglomerados pesqueros de Islandia. La investigación Fishrot Files (literalmente "documentos del pescado podrido),reveló que había pagado sobornos a altos cargos en Namibia y Angola para obtener gigantescas cuotas de pesca.</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La empresa estableció sociedades pantalla en Mauricio, Emiratos Árabes Unidos y Chipre supuestamente para lavar el dinero de los acuerdos corruptos. Muchos de los fondos se habrían transferido a través de un banco noruego de propiedad estatal, DNB.</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Se cita también el escándalo del gigante de las telecomunicaciones sueco Ericsson, que durante 16 años pagó en efectivo para obtener contatos en China, Kuwait, Yibuti y Vietnam, un caso financiero que afecta a Danske Bank, el mayor banco danés o los sobornos pagados por SNC Lavalin, una constructora de Canadá, en Libia.</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España mejora por el castigo al Partido Popular</w:t>
      </w: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España ha ganado cuatro puntos "no obstante, ello no permite afirmar que España haya mejorado en la implementación de mecanismos de prevención de la corrupción, ni que todavía se hayan llevado a cabo las reformas legales necesarias", según el análisis de Transparencia Internacional España.</w:t>
      </w:r>
    </w:p>
    <w:p w:rsidR="004048D5" w:rsidRPr="00C73AE6" w:rsidRDefault="004048D5" w:rsidP="00C73AE6">
      <w:pPr>
        <w:jc w:val="both"/>
        <w:rPr>
          <w:rFonts w:ascii="Arial" w:hAnsi="Arial" w:cs="Arial"/>
          <w:noProof/>
          <w:sz w:val="19"/>
          <w:szCs w:val="19"/>
        </w:rPr>
      </w:pPr>
    </w:p>
    <w:p w:rsidR="004048D5" w:rsidRDefault="004048D5" w:rsidP="00C73AE6">
      <w:pPr>
        <w:jc w:val="both"/>
        <w:rPr>
          <w:rFonts w:ascii="Arial" w:hAnsi="Arial" w:cs="Arial"/>
          <w:noProof/>
          <w:sz w:val="19"/>
          <w:szCs w:val="19"/>
        </w:rPr>
      </w:pPr>
      <w:r w:rsidRPr="00C73AE6">
        <w:rPr>
          <w:rFonts w:ascii="Arial" w:hAnsi="Arial" w:cs="Arial"/>
          <w:noProof/>
          <w:sz w:val="19"/>
          <w:szCs w:val="19"/>
        </w:rPr>
        <w:t>Consideran que las primeras sentencias por los sonados escándalos de corrupción de los últimos años y la repercusión internacional de la moción de censura que llevó a un cambio de Gobierno "por primera vez en democracia" por asuntos relacionados con corrupción han mejorado la percepción de los expertos.</w:t>
      </w:r>
    </w:p>
    <w:p w:rsidR="004048D5"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América Latina no avanza</w:t>
      </w: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Venezuela y Nicaragua son percibidos como los países más corruptos de América Latina mientras que Uruguay y Chile son como los más limpios. Transparencia Internacional denuncia que la región ha sido incapaz de hacer progresos significativos.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La coordinadora regional para las Américas de TI, Teresita Chávez, lamentó en una entrevista con la agencia Efe que América Latina lleve cuatro años "atascada", sin registrar mejoras. "Esto demuestra que la región fracasa en la lucha contra la corrupción", argumentó la experta, que relacionó esta lacra con las protestas en Chile y Panamá.</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A su juicio, la región latinoamericana arrostra "retos significativos de líderes políticos que actúan en sus propios intereses a expensas de los ciudadanos" e hizo hincapié en los problemas del financiamiento partidario, las consultas públicas de la acción de gobierno y la integridad electoral. La corrupción, agregó, acaba "desgastando" a la democracia.</w:t>
      </w:r>
    </w:p>
    <w:p w:rsidR="004048D5" w:rsidRDefault="004048D5" w:rsidP="00C73AE6">
      <w:pPr>
        <w:jc w:val="both"/>
        <w:rPr>
          <w:rFonts w:ascii="Arial" w:hAnsi="Arial" w:cs="Arial"/>
          <w:noProof/>
          <w:sz w:val="19"/>
          <w:szCs w:val="19"/>
        </w:rPr>
      </w:pPr>
    </w:p>
    <w:p w:rsidR="004048D5" w:rsidRPr="00C73AE6"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Pr="00C73AE6" w:rsidRDefault="004048D5" w:rsidP="00C73AE6">
      <w:pPr>
        <w:pStyle w:val="Heading1"/>
        <w:rPr>
          <w:sz w:val="32"/>
          <w:szCs w:val="32"/>
          <w:lang w:val="es-ES"/>
        </w:rPr>
      </w:pPr>
      <w:bookmarkStart w:id="26" w:name="_Toc31062816"/>
      <w:r w:rsidRPr="00C73AE6">
        <w:rPr>
          <w:sz w:val="32"/>
          <w:szCs w:val="32"/>
          <w:lang w:val="es-ES"/>
        </w:rPr>
        <w:t>La corrupción pierde fuerza en España pero "sigue siendo un problema grave"</w:t>
      </w:r>
      <w:bookmarkEnd w:id="26"/>
    </w:p>
    <w:p w:rsidR="004048D5" w:rsidRDefault="004048D5" w:rsidP="0053515C">
      <w:pPr>
        <w:jc w:val="both"/>
        <w:rPr>
          <w:rFonts w:ascii="Arial" w:hAnsi="Arial" w:cs="Arial"/>
          <w:sz w:val="19"/>
          <w:szCs w:val="19"/>
          <w:lang w:val="fr-FR"/>
        </w:rPr>
      </w:pPr>
    </w:p>
    <w:p w:rsidR="004048D5" w:rsidRPr="008510D3" w:rsidRDefault="004048D5" w:rsidP="00C73AE6">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El Español</w:t>
      </w:r>
    </w:p>
    <w:p w:rsidR="004048D5" w:rsidRPr="0053515C" w:rsidRDefault="004048D5" w:rsidP="00C73AE6">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C73AE6">
      <w:pPr>
        <w:jc w:val="both"/>
        <w:rPr>
          <w:rFonts w:ascii="Arial" w:hAnsi="Arial" w:cs="Arial"/>
          <w:b/>
          <w:bCs/>
          <w:noProof/>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30" w:history="1">
        <w:r w:rsidRPr="00C73AE6">
          <w:rPr>
            <w:rStyle w:val="Hyperlink"/>
            <w:rFonts w:ascii="Arial" w:hAnsi="Arial" w:cs="Arial"/>
            <w:noProof/>
            <w:sz w:val="19"/>
            <w:szCs w:val="19"/>
          </w:rPr>
          <w:t>https://www.elespanol.com/espana/20200123/corrupcion-pierde-fuerza-espana-sigue-problema-grave/461954283_0.html</w:t>
        </w:r>
      </w:hyperlink>
    </w:p>
    <w:p w:rsidR="004048D5" w:rsidRDefault="004048D5" w:rsidP="00C73AE6">
      <w:pPr>
        <w:jc w:val="both"/>
        <w:rPr>
          <w:rFonts w:ascii="Arial" w:hAnsi="Arial" w:cs="Arial"/>
          <w:b/>
          <w:bCs/>
          <w:noProof/>
          <w:sz w:val="19"/>
          <w:szCs w:val="19"/>
        </w:rPr>
      </w:pPr>
    </w:p>
    <w:p w:rsidR="004048D5" w:rsidRPr="00C73AE6" w:rsidRDefault="004048D5" w:rsidP="00C73AE6">
      <w:pPr>
        <w:jc w:val="both"/>
        <w:rPr>
          <w:rFonts w:ascii="Arial" w:hAnsi="Arial" w:cs="Arial"/>
          <w:noProof/>
          <w:sz w:val="19"/>
          <w:szCs w:val="19"/>
        </w:rPr>
      </w:pPr>
    </w:p>
    <w:p w:rsidR="004048D5" w:rsidRDefault="004048D5" w:rsidP="00C73AE6">
      <w:pPr>
        <w:jc w:val="both"/>
        <w:rPr>
          <w:rFonts w:ascii="Arial" w:hAnsi="Arial" w:cs="Arial"/>
          <w:noProof/>
          <w:sz w:val="19"/>
          <w:szCs w:val="19"/>
        </w:rPr>
      </w:pPr>
      <w:r w:rsidRPr="00C73AE6">
        <w:rPr>
          <w:rFonts w:ascii="Arial" w:hAnsi="Arial" w:cs="Arial"/>
          <w:noProof/>
          <w:sz w:val="19"/>
          <w:szCs w:val="19"/>
        </w:rPr>
        <w:t>Transparencia Internacional hace público un nuevo Índice de Percepción de la Corrupción, que pone el foco en 180 países.</w:t>
      </w:r>
    </w:p>
    <w:p w:rsidR="004048D5"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España ha mejorado en cuatro puntos su calificación en el Índice de Percepción de la Corrupción publicado este jueves por Transparencia Internacional, que ha advertido, no obstante, que la corrupción sigue siendo un problema grave y ha instado al Gobierno a impulsar la reformas legislativas necesarias.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"Es una señal positiva", ha destacado la presidenta de Transparencia Internacional en España, Silvina Bacigalupo, en la presentación del informe de 2019, en el que España ha obtenido 62 puntos sobre 100, frente a los 58 de hace un año.</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Bacigalupo ha atribuido la mejora a las sentencias sobre los escándalos de corrupción aflorados en los últimos años, así como a la moción de censura al Gobierno anterior como consecuencia de una sentencia y, por primera vez en democracia, un cambio de gobierno.</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Puesto 13 en la UE</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Con esta calificación, España ocupa la posición 30 entre los 180 países estudiados en el informe de este año, junto a Portugal, Barbados y Qatar, mientras que entre los 28 países de la Unión Europea se sitúa en el puesto 13.</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Pese a esta mejora en la puntuación, Transparencia Internacional destaca que España se encuentra por dejado de Estonia, país al que superaba en 2012 -año en que cambió la metodología para poder hacer comparaciones anuales- y que ha aumentado su calificación de manera significativa en los últimos años.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Entre 2012 y 2018, la calificación de España cayó en siete puntos y, con la mejora de este año, sigue por debajo de los 65 puntos que tenía entonces.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Según esta organización, España continúa sin poner en marcha mecanismos de prevención de la corrupción y sin llevar a cabo reformas legales necesarias, como la ley de protección de informadores.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El resultado sigue evidenciando, ha advertido Bacigalupo, que "la corrupción continúa siendo un problema grave que debe llamar a la acción de las autoridades y la sociedad civil".</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En su opinión, una economía como la española, que se sitúa entre las 15 primeras del mundo, no debería esta por debajo de los 70 puntos en el Índice de Percepción si quiere mantener su imagen y competitividad.</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Soluciones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Para ello, el informe recomienda, entre otras medidas, afrontar la financiación de partidos políticos, así como la financiación municipal; garantizar que la prestación de servicios y distribución queden lo más al margen posible de los conflictos de interés personales; fortalecer la integridad en los sistemas electorales; proteger a los informadores y periodistas; y reforzar la separación de poderes.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En este sentido, Bacigalupo ha incidido en que "es el momento de ponerse a actuar", una vez recuperado el funcionamiento ordinario del parlamento y formado gobierno tras las últimas elecciones generales.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"No podemos seguir legislando a golpe de escándalos de corrupción ni parcheando imprevistos arreglando las leyes a poquito", ha subrayado la presidenta de Transparencia Internacional en España, para quien "eso solo lleva al destrozo del sistema jurídico y es algo que el sistema democrático no se puede permitir".</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Ha insistido en que "no se trata de reformar dos o tres articulitos del Código Penal" y ha confiado en que cuando acabe la legislatura se pueda contar con una ley "fuerte".</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Además, ha señalado la necesidad de implicar a la sociedad civil y de sensibilizar en la transparencia y en la rendición de cuentas, porque "si no hay consecuencias, es difícil cambiar comportamientos y también percepciones de la ciudadanía".</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180 países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En este mismo sentido, el catedrático Manuel Villoria ha afirmado que el Gobierno actual tiene una responsabilidad en fomentar y apoyar a la sociedad civil y desarrollar plataformas para que esté más presente y pueda participar de forma más activa en las decisiones.</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"Cuántos más ojos ven, más difícil es que haya corrupción", ha destacado.</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El Índice de Transparencia Internacional mide exclusivamente la percepción de la corrupción en el sector público de 180 países, a los que asigna una puntuación de 0 (corrupción elevada) a 100 (sin corrupción).</w:t>
      </w:r>
    </w:p>
    <w:p w:rsidR="004048D5" w:rsidRPr="00C73AE6" w:rsidRDefault="004048D5" w:rsidP="00C73AE6">
      <w:pPr>
        <w:jc w:val="both"/>
        <w:rPr>
          <w:rFonts w:ascii="Arial" w:hAnsi="Arial" w:cs="Arial"/>
          <w:noProof/>
          <w:sz w:val="19"/>
          <w:szCs w:val="19"/>
        </w:rPr>
      </w:pPr>
    </w:p>
    <w:p w:rsidR="004048D5" w:rsidRPr="00C73AE6" w:rsidRDefault="004048D5" w:rsidP="00C73AE6">
      <w:pPr>
        <w:jc w:val="both"/>
        <w:rPr>
          <w:rFonts w:ascii="Arial" w:hAnsi="Arial" w:cs="Arial"/>
          <w:noProof/>
          <w:sz w:val="19"/>
          <w:szCs w:val="19"/>
        </w:rPr>
      </w:pPr>
      <w:r w:rsidRPr="00C73AE6">
        <w:rPr>
          <w:rFonts w:ascii="Arial" w:hAnsi="Arial" w:cs="Arial"/>
          <w:noProof/>
          <w:sz w:val="19"/>
          <w:szCs w:val="19"/>
        </w:rPr>
        <w:t>En primera posición del índice se encuentran Dinamarca y Nueva Zelanda, con 87 puntos, seguidos por Finlandia, que este año ha obtenido 86. Los últimos puestos están ocupados por Somalia, Sudán del Sur y Siria, con nueve, doce y trece puntos sobre 100, respectivamente.</w:t>
      </w:r>
    </w:p>
    <w:p w:rsidR="004048D5" w:rsidRDefault="004048D5" w:rsidP="00C73AE6">
      <w:pPr>
        <w:jc w:val="both"/>
        <w:rPr>
          <w:rFonts w:ascii="Arial" w:hAnsi="Arial" w:cs="Arial"/>
          <w:sz w:val="19"/>
          <w:szCs w:val="19"/>
        </w:rPr>
      </w:pPr>
    </w:p>
    <w:p w:rsidR="004048D5" w:rsidRPr="00C73AE6"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Pr="009055F0" w:rsidRDefault="004048D5" w:rsidP="009055F0">
      <w:pPr>
        <w:pStyle w:val="Heading1"/>
        <w:rPr>
          <w:rFonts w:cs="Times New Roman"/>
          <w:sz w:val="32"/>
          <w:szCs w:val="32"/>
          <w:lang w:val="es-ES"/>
        </w:rPr>
      </w:pPr>
      <w:bookmarkStart w:id="27" w:name="_Toc31062817"/>
      <w:r w:rsidRPr="009F73ED">
        <w:rPr>
          <w:sz w:val="32"/>
          <w:szCs w:val="32"/>
          <w:lang w:val="es-ES"/>
        </w:rPr>
        <w:t>España es menos 'corrupta' que hace un año a pesar de que el problema persiste</w:t>
      </w:r>
      <w:bookmarkEnd w:id="27"/>
    </w:p>
    <w:p w:rsidR="004048D5" w:rsidRPr="008510D3" w:rsidRDefault="004048D5" w:rsidP="00C73AE6">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La Información</w:t>
      </w:r>
    </w:p>
    <w:p w:rsidR="004048D5" w:rsidRPr="0053515C" w:rsidRDefault="004048D5" w:rsidP="00C73AE6">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C73AE6">
      <w:pPr>
        <w:jc w:val="both"/>
        <w:rPr>
          <w:rFonts w:ascii="Arial" w:hAnsi="Arial" w:cs="Arial"/>
          <w:noProof/>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31" w:history="1">
        <w:r w:rsidRPr="0067679D">
          <w:rPr>
            <w:rStyle w:val="Hyperlink"/>
            <w:rFonts w:ascii="Arial" w:hAnsi="Arial" w:cs="Arial"/>
            <w:noProof/>
            <w:sz w:val="19"/>
            <w:szCs w:val="19"/>
          </w:rPr>
          <w:t>https://www.lainformacion.com/espana/espana-ranking-corrupcion-transparencia-internacional/6538111/</w:t>
        </w:r>
      </w:hyperlink>
    </w:p>
    <w:p w:rsidR="004048D5" w:rsidRDefault="004048D5" w:rsidP="00C73AE6">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España ha mejorado en cuatro puntos su calificación en el Índice de Percepción de la Corrupción publicado este jueves por Transparencia Internacional, que ha advertido, no obstante, que la corrupción sigue siendo un problema grave y ha instado al Gobierno a impulsar la reformas legislativas necesarias. "Es una señal positiva", ha destacado la presidenta de Transparencia Internacional en España, Silvina Bacigalupo, en la presentación del informe de 2019, en el que España ha obtenido 62 puntos sobre 100, frente a los 58 de hace un año.</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 xml:space="preserve">Bacigalupo ha atribuido la mejora a las sentencias sobre los escándalos de corrupción aflorados en los últimos años, así como a la moción de censura al Gobierno anterior como consecuencia de una sentencia y, por primera vez en democracia, un cambio de gobierno. Con esta calificación, España ocupa la posición 30 entre los 180 países estudiados en el informe de este año, junto a Portugal, Barbados y Qatar, mientras que entre los 28 países de la Unión Europea se sitúa en el puesto 13, según Efe. </w:t>
      </w:r>
    </w:p>
    <w:p w:rsidR="004048D5" w:rsidRDefault="004048D5" w:rsidP="00C73AE6">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Pese a esta mejora en la puntuación, Transparencia Internacional destaca que España se encuentra por dejado de Estonia, país al que superaba en 2012 -año en que cambió la metodología para poder hacer comparaciones anuales- y que ha aumentado su calificación de manera significativa en los últimos años.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Entre 2012 y 2018, la calificación de España cayó en siete puntos y, con la mejora de este año, sigue por debajo de los 65 puntos que tenía entonces. Según esta organización, España continúa sin poner en marcha mecanismos de prevención de la corrupción y sin llevar a cabo reformas legales necesarias, como la ley de protección de informadores.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El resultado sigue evidenciando, ha advertido Bacigalupo, que "la corrupción continúa siendo un problema grave que debe llamar a la acción de las autoridades y la sociedad civil". En su opinión, una economía como la española, que se sitúa entre las 15 primeras del mundo, no debería esta por debajo de los 70 puntos en el Índice de Percepción si quiere mantener su imagen y competitividad.</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Para ello, el informe recomienda, entre otras medidas, afrontar la financiación de partidos políticos, así como la financiación municipal; garantizar que la prestación de servicios y distribución queden lo más al margen posible de los conflictos de interés personales; fortalecer la integridad en los sistemas electorales; proteger a los informadores y periodistas; y reforzar la separación de poderes.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 xml:space="preserve">"No se puede legislar a golpe de escándalo" </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 este sentido, Bacigalupo ha incidido en que "es el momento de ponerse a actuar", una vez recuperado el funcionamiento ordinario del parlamento y formado gobierno tras las últimas elecciones generales. "No podemos seguir legislando a golpe de escándalos de corrupción ni parcheando imprevistos arreglando las leyes a poquito", ha subrayado la presidenta de Transparencia Internacional en España, para quien "eso solo lleva al destrozo del sistema jurídico y es algo que el sistema democrático no se puede permitir". Ha insistido en que "no se trata de reformar dos o tres articulitos del Código Penal" y ha confiado en que cuando acabe la legislatura se pueda contar con una ley "fuerte".</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Además, ha señalado la necesidad de implicar a la sociedad civil y de sensibilizar en la transparencia y en la rendición de cuentas, porque "si no hay consecuencias, es difícil cambiar comportamientos y también percepciones de la ciudadanía".</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 este mismo sentido, el catedrático Manuel Villoria ha afirmado que el Gobierno actual tiene una responsabilidad en fomentar y apoyar a la sociedad civil y desarrollar plataformas para que esté más presente y pueda participar de forma más activa en las decisiones.</w:t>
      </w:r>
    </w:p>
    <w:p w:rsidR="004048D5" w:rsidRPr="009F73ED"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r w:rsidRPr="009F73ED">
        <w:rPr>
          <w:rFonts w:ascii="Arial" w:hAnsi="Arial" w:cs="Arial"/>
          <w:noProof/>
          <w:sz w:val="19"/>
          <w:szCs w:val="19"/>
        </w:rPr>
        <w:t>"Cuántos más ojos ven, más difícil es que haya corrupción", ha destacado. El Índice de Transparencia Internacional mide exclusivamente la percepción de la corrupción en el sector público de 180 países, a los que asigna una puntuación de 0 (corrupción elevada) a 100 (sin corrupción). En primera posición del índice se encuentran Dinamarca y Nueva Zelanda, con 87 puntos, seguidos por Finlandia, que este año ha obtenido 86. Los últimos puestos están ocupados por Somalia, Sudán del Sur y Siria, con nueve, doce y trece puntos sobre 100, respectivamente.</w:t>
      </w: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Pr="009F73ED" w:rsidRDefault="004048D5" w:rsidP="009F73ED">
      <w:pPr>
        <w:pStyle w:val="Heading1"/>
        <w:rPr>
          <w:sz w:val="32"/>
          <w:szCs w:val="32"/>
        </w:rPr>
      </w:pPr>
      <w:bookmarkStart w:id="28" w:name="_Toc31062818"/>
      <w:r w:rsidRPr="009F73ED">
        <w:rPr>
          <w:sz w:val="32"/>
          <w:szCs w:val="32"/>
        </w:rPr>
        <w:t>España mejora su nota en corrupción pero continúa siendo un problema "grave"</w:t>
      </w:r>
      <w:bookmarkEnd w:id="28"/>
    </w:p>
    <w:p w:rsidR="004048D5" w:rsidRDefault="004048D5" w:rsidP="009F73ED">
      <w:pPr>
        <w:jc w:val="both"/>
        <w:rPr>
          <w:rFonts w:ascii="Arial" w:hAnsi="Arial" w:cs="Arial"/>
          <w:b/>
          <w:bCs/>
          <w:noProof/>
          <w:sz w:val="19"/>
          <w:szCs w:val="19"/>
        </w:rPr>
      </w:pPr>
    </w:p>
    <w:p w:rsidR="004048D5" w:rsidRPr="008510D3" w:rsidRDefault="004048D5" w:rsidP="009F73ED">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Público</w:t>
      </w:r>
    </w:p>
    <w:p w:rsidR="004048D5" w:rsidRPr="0053515C" w:rsidRDefault="004048D5" w:rsidP="009F73ED">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Pr="009F73ED" w:rsidRDefault="004048D5" w:rsidP="009F73ED">
      <w:pPr>
        <w:jc w:val="both"/>
        <w:rPr>
          <w:rFonts w:ascii="Arial" w:hAnsi="Arial" w:cs="Arial"/>
          <w:noProof/>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32" w:history="1">
        <w:r w:rsidRPr="009F73ED">
          <w:rPr>
            <w:rStyle w:val="Hyperlink"/>
            <w:rFonts w:ascii="Arial" w:hAnsi="Arial" w:cs="Arial"/>
            <w:noProof/>
            <w:sz w:val="19"/>
            <w:szCs w:val="19"/>
          </w:rPr>
          <w:t>https://www.publico.es/politica/indice-percepcion-corrupcion-espana-mejora-nota-corrupcion-continua-siendo-problema-grave.html</w:t>
        </w:r>
      </w:hyperlink>
    </w:p>
    <w:p w:rsidR="004048D5" w:rsidRDefault="004048D5" w:rsidP="009F73ED">
      <w:pPr>
        <w:jc w:val="both"/>
        <w:rPr>
          <w:rFonts w:ascii="Arial" w:hAnsi="Arial" w:cs="Arial"/>
          <w:b/>
          <w:bCs/>
          <w:noProof/>
          <w:sz w:val="19"/>
          <w:szCs w:val="19"/>
        </w:rPr>
      </w:pPr>
    </w:p>
    <w:p w:rsidR="004048D5"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España ha mejorado en cuatro puntos su calificación en el Índice de Percepción de la Corrupción publicado este jueves por Transparencia Internacional, que ha advertido, no obstante, que la corrupción sigue siendo un problema grave y ha instado al Gobierno a impulsar la reformas legislativas necesarias.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"Es una señal positiva", ha destacado la presidenta de Transparencia Internacional en España, Silvina Bacigalupo, en la presentación del informe de 2019, en el que España ha obtenido 62 puntos sobre 100, frente a los 58 de hace un año.</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Bacigalupo ha atribuido la mejora a las sentencias sobre los escándalos de corrupción aflorados en los últimos años, así como a la moción de censura al Gobierno anterior como consecuencia de una sentencia y, por primera vez en democracia, un cambio de gobierno.</w:t>
      </w:r>
    </w:p>
    <w:p w:rsidR="004048D5"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Con esta calificación, España ocupa la posición 30 entre los 180 países estudiados en el informe de este año, junto a Portugal, Barbados y Qatar, mientras que entre los 28 países de la Unión Europea se sitúa en el puesto 13.</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Pese a esta mejora en la puntuación, Transparencia Internacional destaca que España se encuentra por debajo de Estonia, país al que superaba en 2012 –año en que cambió la metodología para poder hacer comparaciones anuales– y que ha aumentado su calificación de manera significativa en los últimos años. Entre 2012 y 2018, la calificación de España cayó en siete puntos y, con la mejora de este año, sigue por debajo de los 65 puntos que tenía entonces.</w:t>
      </w:r>
    </w:p>
    <w:p w:rsidR="004048D5" w:rsidRPr="009F73ED"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r w:rsidRPr="009F73ED">
        <w:rPr>
          <w:rFonts w:ascii="Arial" w:hAnsi="Arial" w:cs="Arial"/>
          <w:noProof/>
          <w:sz w:val="19"/>
          <w:szCs w:val="19"/>
        </w:rPr>
        <w:t>Según esta organización, España continúa sin poner en marcha mecanismos de prevención de la corrupción y sin llevar a cabo reformas legales necesarias, como la ley de protección de informadores.</w:t>
      </w:r>
    </w:p>
    <w:p w:rsidR="004048D5"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El resultado sigue evidenciando, ha advertido Bacigalupo, que "la corrupción continúa siendo un problema grave que debe llamar a la acción de las autoridades y la sociedad civil".</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"Es el momento de ponerse a actuar"</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 su opinión, una economía como la española, que se sitúa entre las 15 primeras del mundo, no debería esta por debajo de los 70 puntos en el Índice de Percepción si quiere mantener su imagen y competitividad.</w:t>
      </w:r>
    </w:p>
    <w:p w:rsidR="004048D5" w:rsidRPr="009F73ED"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r w:rsidRPr="009F73ED">
        <w:rPr>
          <w:rFonts w:ascii="Arial" w:hAnsi="Arial" w:cs="Arial"/>
          <w:noProof/>
          <w:sz w:val="19"/>
          <w:szCs w:val="19"/>
        </w:rPr>
        <w:t>Para ello, el informe recomienda, entre otras medidas, afrontar la financiación de partidos políticos, así como la financiación municipal; garantizar que la prestación de servicios y distribución queden lo más al margen posible de los conflictos de interés personales; fortalecer la integridad en los sistemas electorales; proteger a los informadores y periodistas; y reforzar la separación de poderes.</w:t>
      </w:r>
    </w:p>
    <w:p w:rsidR="004048D5"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 este sentido, Bacigalupo ha incidido en que "es el momento de ponerse a actuar", una vez recuperado el funcionamiento ordinario del parlamento y formado gobierno tras las últimas elecciones generales.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"No podemos seguir legislando a golpe de escándalos de corrupción ni parcheando imprevistos arreglando las leyes a poquito", ha subrayado la presidenta de Transparencia Internacional en España, para quien "eso solo lleva al destrozo del sistema jurídico y es algo que el sistema democrático no se puede permitir".</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Ha insistido en que "no se trata de reformar dos o tres articulitos del Código Penal" y ha confiado en que cuando acabe la legislatura se pueda contar con una ley "fuerte".</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Además, ha señalado la necesidad de implicar a la sociedad civil y de sensibilizar en la transparencia y en la rendición de cuentas, porque "si no hay consecuencias, es difícil cambiar comportamientos y también percepciones de la ciudadanía".</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 este mismo sentido, el catedrático Manuel Villoria ha afirmado que el Gobierno actual tiene una responsabilidad en fomentar y apoyar a la sociedad civil y desarrollar plataformas para que esté más presente y pueda participar de forma más activa en las decisiones. "Cuántos más ojos ven, más difícil es que haya corrupción", ha destacado.</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El Índice de Transparencia Internacional mide exclusivamente la percepción de la corrupción en el sector público de 180 países, a los que asigna una puntuación de 0 (corrupción elevada) a 100 (sin corrupción).</w:t>
      </w:r>
    </w:p>
    <w:p w:rsidR="004048D5" w:rsidRPr="009F73ED"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r w:rsidRPr="009F73ED">
        <w:rPr>
          <w:rFonts w:ascii="Arial" w:hAnsi="Arial" w:cs="Arial"/>
          <w:noProof/>
          <w:sz w:val="19"/>
          <w:szCs w:val="19"/>
        </w:rPr>
        <w:t>En primera posición del índice se encuentran Dinamarca y Nueva Zelanda, con 87 puntos, seguidos por Finlandia, que este año ha obtenido 86. Los últimos puestos están ocupados por Somalia, Sudán del Sur y Siria, con nueve, doce y trece puntos sobre 100, respectivamente.</w:t>
      </w: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Pr="009F73ED" w:rsidRDefault="004048D5" w:rsidP="009F73ED">
      <w:pPr>
        <w:pStyle w:val="Heading1"/>
        <w:rPr>
          <w:sz w:val="32"/>
          <w:szCs w:val="32"/>
        </w:rPr>
      </w:pPr>
      <w:bookmarkStart w:id="29" w:name="_Toc31062819"/>
      <w:r w:rsidRPr="009F73ED">
        <w:rPr>
          <w:sz w:val="32"/>
          <w:szCs w:val="32"/>
        </w:rPr>
        <w:t>España continúa con un grave problema de corrupción</w:t>
      </w:r>
      <w:bookmarkEnd w:id="29"/>
    </w:p>
    <w:p w:rsidR="004048D5" w:rsidRDefault="004048D5" w:rsidP="009F73ED">
      <w:pPr>
        <w:jc w:val="both"/>
        <w:rPr>
          <w:rFonts w:ascii="Arial" w:hAnsi="Arial" w:cs="Arial"/>
          <w:noProof/>
          <w:sz w:val="19"/>
          <w:szCs w:val="19"/>
        </w:rPr>
      </w:pPr>
    </w:p>
    <w:p w:rsidR="004048D5" w:rsidRPr="008510D3" w:rsidRDefault="004048D5" w:rsidP="009F73ED">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El Día</w:t>
      </w:r>
    </w:p>
    <w:p w:rsidR="004048D5" w:rsidRPr="0053515C" w:rsidRDefault="004048D5" w:rsidP="009F73ED">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9F73ED">
      <w:pPr>
        <w:jc w:val="both"/>
        <w:rPr>
          <w:rFonts w:ascii="Arial" w:hAnsi="Arial" w:cs="Arial"/>
          <w:noProof/>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33" w:history="1">
        <w:r w:rsidRPr="0067679D">
          <w:rPr>
            <w:rStyle w:val="Hyperlink"/>
            <w:rFonts w:ascii="Arial" w:hAnsi="Arial" w:cs="Arial"/>
            <w:noProof/>
            <w:sz w:val="19"/>
            <w:szCs w:val="19"/>
          </w:rPr>
          <w:t>https://www.eldia.es/nacional/2020/01/23/espana-continua-grave-problema-corrupcion/1043756.html</w:t>
        </w:r>
      </w:hyperlink>
    </w:p>
    <w:p w:rsidR="004048D5"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España ha mejorado en cuatro puntos su calificación en el Índice de Percepción de la Corrupción publicado este jueves por Transparencia Internacional, que ha advertido, no obstante, que la corrupción sigue siendo un problema grave y ha instado al Gobierno a impulsar la reformas legislativas necesarias.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"Es una señal positiva", ha destacado la presidenta de Transparencia Internacional en España, Silvina Bacigalupo, en la presentación del informe de 2019, en el que España ha obtenido 62 puntos sobre 100, frente a los 58 de hace un año.</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Bacigalupo ha atribuido la mejora a las sentencias sobre los escándalos de corrupción aflorados en los últimos años, así como a la moción de censura al Gobierno anterior como consecuencia de una sentencia y, por primera vez en democracia, un cambio de gobierno.</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Con esta calificación, España ocupa la posición 30 entre los 180 países estudiados en el informe de este año, junto a Portugal, Barbados y Qatar, mientras que entre los 28 países de la Unión Europea se sitúa en el puesto 13.</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Pese a esta mejora en la puntuación, Transparencia Internacional destaca que España se encuentra por dejado de Estonia, país al que superaba en 2012 -año en que cambió la metodología para poder hacer comparaciones anuales- y que ha aumentado su calificación de manera significativa en los últimos años.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Entre 2012 y 2018, la calificación de España cayó en siete puntos y, con la mejora de este año, sigue por debajo de los 65 puntos que tenía entonces.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Según esta organización, España continúa sin poner en marcha mecanismos de prevención de la corrupción y sin llevar a cabo reformas legales necesarias, como la ley de protección de informadores.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El resultado sigue evidenciando, ha advertido Bacigalupo, que "la corrupción continúa siendo un problema grave que debe llamar a la acción de las autoridades y la sociedad civil".</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Financiación de partidos</w:t>
      </w: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 su opinión, una economía como la española, que se sitúa entre las 15 primeras del mundo, no debería esta por debajo de los 70 puntos en el Índice de Percepción si quiere mantener su imagen y competitividad.</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Para ello, el informe recomienda, entre otras medidas, afrontar la financiación de partidos políticos, así como la financiación municipal; garantizar que la prestación de servicios y distribución queden lo más al margen posible de los conflictos de interés personales; fortalecer la integridad en los sistemas electorales; proteger a los informadores y periodistas; y reforzar la separación de poderes.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 este sentido, Bacigalupo ha incidido en que "es el momento de ponerse a actuar", una vez recuperado el funcionamiento ordinario del parlamento y formado gobierno tras las últimas elecciones generales.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"No podemos seguir legislando a golpe de escándalos de corrupción ni parcheando imprevistos arreglando las leyes a poquito", ha subrayado la presidenta de Transparencia Internacional en España, para quien "eso solo lleva al destrozo del sistema jurídico y es algo que el sistema democrático no se puede permitir".</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Ha insistido en que "no se trata de reformar dos o tres articulitos del Código Penal" y ha confiado en que cuando acabe la legislatura se pueda contar con una ley "fuerte".</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Además, ha señalado la necesidad de implicar a la sociedad civil y de sensibilizar en la transparencia y en la rendición de cuentas, porque "si no hay consecuencias, es difícil cambiar comportamientos y también percepciones de la ciudadanía".</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 este mismo sentido, el catedrático Manuel Villoria ha afirmado que el Gobierno actual tiene una responsabilidad en fomentar y apoyar a la sociedad civil y desarrollar plataformas para que esté más presente y pueda participar de forma más activa en las decisiones. "Cuántos más ojos ven, más difícil es que haya corrupción", ha destacado.</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El Índice de Transparencia Internacional mide exclusivamente la percepción de la corrupción en el sector público de 180 países, a los que asigna una puntuación de 0 (corrupción elevada) a 100 (sin corrupción).</w:t>
      </w:r>
    </w:p>
    <w:p w:rsidR="004048D5" w:rsidRPr="009F73ED"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r w:rsidRPr="009F73ED">
        <w:rPr>
          <w:rFonts w:ascii="Arial" w:hAnsi="Arial" w:cs="Arial"/>
          <w:noProof/>
          <w:sz w:val="19"/>
          <w:szCs w:val="19"/>
        </w:rPr>
        <w:t>En primera posición del índice se encuentran Dinamarca y Nueva Zelanda, con 87 puntos, seguidos por Finlandia, que este año ha obtenido 86. Los últimos puestos están ocupados por Somalia, Sudán del Sur y Siria, con nueve, doce y trece puntos sobre 100, respectivamente.</w:t>
      </w:r>
    </w:p>
    <w:p w:rsidR="004048D5" w:rsidRPr="009F73ED"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Pr="009F73ED" w:rsidRDefault="004048D5" w:rsidP="009F73ED">
      <w:pPr>
        <w:pStyle w:val="Heading1"/>
        <w:rPr>
          <w:sz w:val="32"/>
          <w:szCs w:val="32"/>
          <w:lang w:val="es-ES"/>
        </w:rPr>
      </w:pPr>
      <w:bookmarkStart w:id="30" w:name="_Toc31062820"/>
      <w:r w:rsidRPr="009F73ED">
        <w:rPr>
          <w:sz w:val="32"/>
          <w:szCs w:val="32"/>
          <w:lang w:val="es-ES"/>
        </w:rPr>
        <w:t>España, por debajo de la media de la UE en corrupción</w:t>
      </w:r>
      <w:bookmarkEnd w:id="30"/>
    </w:p>
    <w:p w:rsidR="004048D5" w:rsidRDefault="004048D5" w:rsidP="009F73ED">
      <w:pPr>
        <w:jc w:val="both"/>
        <w:rPr>
          <w:rFonts w:ascii="Arial" w:hAnsi="Arial" w:cs="Arial"/>
          <w:noProof/>
          <w:sz w:val="19"/>
          <w:szCs w:val="19"/>
        </w:rPr>
      </w:pPr>
    </w:p>
    <w:p w:rsidR="004048D5" w:rsidRPr="008510D3" w:rsidRDefault="004048D5" w:rsidP="009F73ED">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Diario de Valladolid</w:t>
      </w:r>
    </w:p>
    <w:p w:rsidR="004048D5" w:rsidRPr="0053515C" w:rsidRDefault="004048D5" w:rsidP="009F73ED">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9F73ED">
      <w:pPr>
        <w:jc w:val="both"/>
        <w:rPr>
          <w:rFonts w:ascii="Arial" w:hAnsi="Arial" w:cs="Arial"/>
          <w:b/>
          <w:bCs/>
          <w:noProof/>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34" w:history="1">
        <w:r w:rsidRPr="009F73ED">
          <w:rPr>
            <w:rStyle w:val="Hyperlink"/>
            <w:rFonts w:ascii="Arial" w:hAnsi="Arial" w:cs="Arial"/>
            <w:noProof/>
            <w:sz w:val="19"/>
            <w:szCs w:val="19"/>
          </w:rPr>
          <w:t>http://www.diariodevalladolid.es/noticias/nacional/espana-debajo-media-ue-corrupcion_171563.html</w:t>
        </w:r>
      </w:hyperlink>
    </w:p>
    <w:p w:rsidR="004048D5" w:rsidRDefault="004048D5" w:rsidP="009F73ED">
      <w:pPr>
        <w:jc w:val="both"/>
        <w:rPr>
          <w:rFonts w:ascii="Arial" w:hAnsi="Arial" w:cs="Arial"/>
          <w:b/>
          <w:bCs/>
          <w:noProof/>
          <w:sz w:val="19"/>
          <w:szCs w:val="19"/>
        </w:rPr>
      </w:pPr>
    </w:p>
    <w:p w:rsidR="004048D5"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España ha mejorado en cuatro puntos su calificación en el Índice de Percepción de la Corrupción publicado este jueves por Transparencia Internacional, que ha advertido, no obstante, que la corrupción sigue siendo un problema grave y ha instado al Gobierno a impulsar la reformas legislativas necesarias.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"Es una señal positiva", ha destacado la presidenta de Transparencia Internacional en España, Silvina Bacigalupo, en la presentación del informe del 2019, en el que España ha obtenido 62 puntos sobre 100, frente a los 58 de hace un año.</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El índice otorga una puntuación de 0 (sumamente corrupto) a 100 (muy transparente), en función de la percepción que tienen expertos y ejecutivos sobre el grado de corrupción existente en el sector público en relación a sobornos, desvío de fondos públicos, protección legal de los denunciantes, acceso de la sociedad civil a información sobre asuntos públicos o trabas administrativas entre otros. Para ello se utilizan 13 fuentes de datos de 12 instituciones independientes.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Dinamarca, Nueva Zelanda y Finlandia, los menos corruptos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 primera posición del índice se encuentran Dinamarca y Nueva Zelanda, con 87 puntos, seguidos por Finlandia, que este año ha obtenido 86. Los últimos puestos están ocupados por Somalia, Sudán del Sur y Siria, con nueve, doce y trece puntos sobre 100, respectivamente.</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Bacigalupo ha atribuido la mejora a las sentencias sobre los escándalos de corrupción aflorados en los últimos años, así como a la moción de censura al Gobierno anterior como consecuencia de una sentencia y, por primera vez en democracia, un cambio de gobierno.</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Con esta calificación, España ocupa la posición 30 entre los 180 países estudiados en el informe de este año, junto a Portugal, Barbados y Qatar, mientras que entre los 28 países de la Unión Europea se sitúa en el puesto 13. Y sigue por debajo de la media europea, situada en los 66 puntos.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Por debajo de Estonia</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Pese a esta mejora en la puntuación, Transparencia Internacional destaca que España se encuentra por debajo de Estonia, país al que superaba en el 2012 -año en que cambió la metodología para poder hacer comparaciones anuales- y que ha aumentado su calificación de manera significativa en los últimos años.</w:t>
      </w:r>
    </w:p>
    <w:p w:rsidR="004048D5" w:rsidRPr="009F73ED"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r w:rsidRPr="009F73ED">
        <w:rPr>
          <w:rFonts w:ascii="Arial" w:hAnsi="Arial" w:cs="Arial"/>
          <w:noProof/>
          <w:sz w:val="19"/>
          <w:szCs w:val="19"/>
        </w:rPr>
        <w:t>Entre el 2012 y el 2018, la calificación de España cayó en siete puntos y, con la mejora de este año, sigue por debajo de los 65 puntos que tenía entonces.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Según esta organización, España continúa sin poner en marcha mecanismos de prevención de la corrupción y sin llevar a cabo reformas legales necesarias, como la ley de protección de informadores.</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El resultado sigue evidenciando, ha advertido Bacigalupo, que "la corrupción continúa siendo un problema grave que debe llamar a la acción de las autoridades y la sociedad civil".</w:t>
      </w:r>
    </w:p>
    <w:p w:rsidR="004048D5" w:rsidRPr="009F73ED" w:rsidRDefault="004048D5" w:rsidP="009F73ED">
      <w:pPr>
        <w:jc w:val="both"/>
        <w:rPr>
          <w:rFonts w:ascii="Arial" w:hAnsi="Arial" w:cs="Arial"/>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 su opinión, una economía como la española, que se sitúa entre las 15 primeras del mundo no debería esta por debajo de los 70 puntos en el Índice de Percepción si quiere mantener su imagen y competitividad.</w:t>
      </w: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Pr="00B32756" w:rsidRDefault="004048D5" w:rsidP="00B32756">
      <w:pPr>
        <w:pStyle w:val="Heading1"/>
        <w:rPr>
          <w:sz w:val="32"/>
          <w:szCs w:val="32"/>
          <w:lang w:val="es-ES"/>
        </w:rPr>
      </w:pPr>
      <w:bookmarkStart w:id="31" w:name="_Toc31062821"/>
      <w:r w:rsidRPr="00B32756">
        <w:rPr>
          <w:sz w:val="32"/>
          <w:szCs w:val="32"/>
          <w:lang w:val="es-ES"/>
        </w:rPr>
        <w:t>Los ciudadanos perciben que España es más corrupta que la media europea</w:t>
      </w:r>
      <w:bookmarkEnd w:id="31"/>
    </w:p>
    <w:p w:rsidR="004048D5" w:rsidRDefault="004048D5" w:rsidP="00B32756">
      <w:pPr>
        <w:jc w:val="both"/>
        <w:rPr>
          <w:rFonts w:ascii="Arial" w:hAnsi="Arial" w:cs="Arial"/>
          <w:noProof/>
          <w:sz w:val="19"/>
          <w:szCs w:val="19"/>
        </w:rPr>
      </w:pPr>
    </w:p>
    <w:p w:rsidR="004048D5" w:rsidRPr="008510D3" w:rsidRDefault="004048D5" w:rsidP="00B32756">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El Nacional de Cataluña</w:t>
      </w:r>
    </w:p>
    <w:p w:rsidR="004048D5" w:rsidRPr="0053515C" w:rsidRDefault="004048D5" w:rsidP="00B32756">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23 de enero de 2020</w:t>
      </w:r>
    </w:p>
    <w:p w:rsidR="004048D5" w:rsidRDefault="004048D5" w:rsidP="00B32756">
      <w:pPr>
        <w:jc w:val="both"/>
        <w:rPr>
          <w:rFonts w:ascii="Arial" w:hAnsi="Arial" w:cs="Arial"/>
          <w:noProof/>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35" w:history="1">
        <w:r w:rsidRPr="0067679D">
          <w:rPr>
            <w:rStyle w:val="Hyperlink"/>
            <w:rFonts w:ascii="Arial" w:hAnsi="Arial" w:cs="Arial"/>
            <w:noProof/>
            <w:sz w:val="19"/>
            <w:szCs w:val="19"/>
          </w:rPr>
          <w:t>https://www.elnacional.cat/es/politica/ciudadanos-perciben-espana-corruptamedia-europea_462906_102.html</w:t>
        </w:r>
      </w:hyperlink>
    </w:p>
    <w:p w:rsidR="004048D5"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España suspende en materia de corrupción y continúa por debajo de la media europea en percepción de esta lacra. Así se desprende del informe anual de Transparencia Internacional que analiza la percepción ciudadana del grado de corrupción en 180 estados de todo el mundo. España mejora cuatro puntos respecto del informe del año pasado y asciende de la posición 41 a la 30, pero se mantiene por debajo de la media europea.</w:t>
      </w:r>
    </w:p>
    <w:p w:rsidR="004048D5" w:rsidRPr="00B32756"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Aunque los ciudadanos perciben España como menos corrupta respecto del último informe, este ascenso no consigue llevar al estado español a la media europea, de la cual se queda a cuatro puntos.</w:t>
      </w:r>
    </w:p>
    <w:p w:rsidR="004048D5" w:rsidRPr="00B32756"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r w:rsidRPr="00B32756">
        <w:rPr>
          <w:rFonts w:ascii="Arial" w:hAnsi="Arial" w:cs="Arial"/>
          <w:noProof/>
          <w:sz w:val="19"/>
          <w:szCs w:val="19"/>
        </w:rPr>
        <w:t>A pesar de la mejora registrada este año, el informe sostiene que el resultado pone en evidencia que "la corrupción en España sigue siendo un problema grave que tiene que llamar la atención de las autoridades y la sociedad civil". Transparency Internacional considera que "una economía como la española, que se sitúa entre las 15 primeras del mundo, no tendría que estar por debajo de los 70 puntos en el Índice de Percepción si quiere mantener su imagen y su competitividad".</w:t>
      </w:r>
    </w:p>
    <w:p w:rsidR="004048D5"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Según Transparency Internacional, las primeras condenas sobre varios escándalos por corrupción, así como la moción de censura como consecuencia de la sentencia de caso Gürtel han tenido un impacto importante.</w:t>
      </w:r>
    </w:p>
    <w:p w:rsidR="004048D5" w:rsidRPr="00B32756"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r w:rsidRPr="00B32756">
        <w:rPr>
          <w:rFonts w:ascii="Arial" w:hAnsi="Arial" w:cs="Arial"/>
          <w:noProof/>
          <w:sz w:val="19"/>
          <w:szCs w:val="19"/>
        </w:rPr>
        <w:t>El continente europeo es donde los ciudadanos perciben menos corrupción, con Dinamarca, Finlandia y Suecia como los estados menos corruptos y con Bulgaria, Rumania y Hungría como más corruptos. De los 20 estados menos corruptos, 14 están en la Europa Occidental, nueve en la Unión Europea.</w:t>
      </w:r>
    </w:p>
    <w:p w:rsidR="004048D5"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Pr="00E002EC" w:rsidRDefault="004048D5" w:rsidP="00E002EC">
      <w:pPr>
        <w:pStyle w:val="Heading1"/>
        <w:rPr>
          <w:rFonts w:cs="Times New Roman"/>
          <w:sz w:val="32"/>
          <w:szCs w:val="32"/>
          <w:lang w:val="es-ES"/>
        </w:rPr>
      </w:pPr>
      <w:hyperlink r:id="rId36" w:history="1">
        <w:bookmarkStart w:id="32" w:name="_Toc31062822"/>
        <w:r w:rsidRPr="00B32756">
          <w:rPr>
            <w:rStyle w:val="Hyperlink"/>
            <w:color w:val="009FEE"/>
            <w:sz w:val="32"/>
            <w:szCs w:val="32"/>
            <w:u w:val="none"/>
            <w:lang w:val="es-ES"/>
          </w:rPr>
          <w:t>España mejora 4 puntos en el Índice de Percepción de la Corrupción 2019</w:t>
        </w:r>
        <w:bookmarkEnd w:id="32"/>
      </w:hyperlink>
    </w:p>
    <w:p w:rsidR="004048D5" w:rsidRDefault="004048D5" w:rsidP="009F73ED">
      <w:pPr>
        <w:jc w:val="both"/>
        <w:rPr>
          <w:rFonts w:ascii="Arial" w:hAnsi="Arial" w:cs="Arial"/>
          <w:b/>
          <w:bCs/>
          <w:noProof/>
          <w:sz w:val="19"/>
          <w:szCs w:val="19"/>
        </w:rPr>
      </w:pPr>
    </w:p>
    <w:p w:rsidR="004048D5" w:rsidRPr="008510D3" w:rsidRDefault="004048D5" w:rsidP="009F73ED">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Observatorio Soluciones Confirma</w:t>
      </w:r>
    </w:p>
    <w:p w:rsidR="004048D5" w:rsidRPr="0053515C" w:rsidRDefault="004048D5" w:rsidP="009F73ED">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24 de enero de 2020</w:t>
      </w:r>
    </w:p>
    <w:p w:rsidR="004048D5" w:rsidRDefault="004048D5" w:rsidP="009F73ED">
      <w:pPr>
        <w:jc w:val="both"/>
        <w:rPr>
          <w:rFonts w:ascii="Arial" w:hAnsi="Arial" w:cs="Arial"/>
          <w:noProof/>
          <w:sz w:val="19"/>
          <w:szCs w:val="19"/>
        </w:rPr>
      </w:pPr>
      <w:r w:rsidRPr="0053515C">
        <w:rPr>
          <w:rFonts w:ascii="Arial" w:hAnsi="Arial" w:cs="Arial"/>
          <w:b/>
          <w:bCs/>
          <w:noProof/>
          <w:sz w:val="19"/>
          <w:szCs w:val="19"/>
        </w:rPr>
        <w:t>Disponible en:</w:t>
      </w:r>
      <w:r w:rsidRPr="009F73ED">
        <w:rPr>
          <w:rFonts w:ascii="Arial" w:hAnsi="Arial" w:cs="Arial"/>
          <w:noProof/>
          <w:sz w:val="19"/>
          <w:szCs w:val="19"/>
        </w:rPr>
        <w:t xml:space="preserve"> </w:t>
      </w:r>
      <w:hyperlink r:id="rId37" w:history="1">
        <w:r w:rsidRPr="0067679D">
          <w:rPr>
            <w:rStyle w:val="Hyperlink"/>
            <w:rFonts w:ascii="Arial" w:hAnsi="Arial" w:cs="Arial"/>
            <w:noProof/>
            <w:sz w:val="19"/>
            <w:szCs w:val="19"/>
          </w:rPr>
          <w:t>https://www.solucionesconfirma.es/observatorio/espana-mejora-4-puntos-en-el-indice-de-percepcion-de-la-corrupcion-2019/</w:t>
        </w:r>
      </w:hyperlink>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La 25 edición del Índice de Percepción de la Corrupción (IPC) que ha hecho pública Transparencia Internacional (TI) con datos referidos a 2019 sitúa a España en la posición 30 entre los 180 países evaluados, junto con Portugal, Barbados y Qatar.</w:t>
      </w:r>
    </w:p>
    <w:p w:rsidR="004048D5" w:rsidRPr="00B32756"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En el ámbito de la UE, nuestro país se ubica en el puesto número 13.</w:t>
      </w:r>
    </w:p>
    <w:p w:rsidR="004048D5" w:rsidRPr="00B32756"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Y es que mientras que en 2018 España obtuvo 58/100 puntos, este año sube 4 puntos con un resultado de 62/100. Aún con todo, TI destaca que nos encontramos por debajo de Estonia, país al que superábamos en 2012 y que ha aumentado su puntuación de manera significativa en los últimos años.</w:t>
      </w:r>
    </w:p>
    <w:p w:rsidR="004048D5" w:rsidRPr="00B32756"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Entre 2012 y 2018, la calificación de España cayó en 7 puntos. Con la mejora de este año, aunque sigue por debajo de la puntuación que tenía hace 7 años, la diferencia es menor: este año obtuvo 3 puntos menos que los que logró en 2012, cuando su puntuación fue de 65.</w:t>
      </w:r>
    </w:p>
    <w:p w:rsidR="004048D5" w:rsidRPr="00B32756"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En su opinión, «una economía como la española, que se sitúa entre las 15 primeras del mundo, no debería estar por debajo de los 70 puntos en el Índice de Percepción si quiere mantener su imagen y su competitividad».</w:t>
      </w:r>
    </w:p>
    <w:p w:rsidR="004048D5" w:rsidRPr="00B32756"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El IPC 2019 mide exclusivamente la percepción de la corrupción en el sector público de 180 países y territorios, a los que se asigna una puntuación de 0 (corrupción elevada) a 100 (sin corrupción). De acuerdo con el análisis de los datos globales, más de dos tercios de los países estudiados han obtenido menos de 50 puntos, y la calificación media se sitúa en 43 puntos.</w:t>
      </w:r>
    </w:p>
    <w:p w:rsidR="004048D5" w:rsidRDefault="004048D5" w:rsidP="009F73ED">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El mapa de la corrupción</w:t>
      </w:r>
    </w:p>
    <w:p w:rsidR="004048D5" w:rsidRPr="00B32756"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En la primera posición del Índice se encuentran Dinamarca y Nueva Zelanda, con 87 puntos, seguidos por Finlandia, que este año obtuvo 86 puntos. Los últimos puestos son ocupados por Somalia, Sudán del Sur y Siria, con 9, 12 y 13 puntos sobre 100, respectivamente. En cuanto a las regiones, Europa Occidental y la Unión Europea tienen las mejores puntuaciones (66 puntos de media), y África es la que cuenta con la puntuación media más baja (32 puntos de media).</w:t>
      </w:r>
    </w:p>
    <w:p w:rsidR="004048D5" w:rsidRPr="00B32756"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r w:rsidRPr="00B32756">
        <w:rPr>
          <w:rFonts w:ascii="Arial" w:hAnsi="Arial" w:cs="Arial"/>
          <w:noProof/>
          <w:sz w:val="19"/>
          <w:szCs w:val="19"/>
        </w:rPr>
        <w:t>Desde 2012, solo 22 países han registrado mejoras significativas en sus puntuaciones. Entre ellos, se encuentran Estonia, Grecia y Guyana. Por el contrario, en 21 países, como Australia, Canadá y Nicaragua, las puntuaciones han empeorado de manera significativa.</w:t>
      </w:r>
    </w:p>
    <w:p w:rsidR="004048D5"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A mayor regulación menor corrupción</w:t>
      </w:r>
    </w:p>
    <w:p w:rsidR="004048D5" w:rsidRPr="00B32756"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A la vista de los resultados de esta edición del IPC, TI concluye que existe una relación directa entre dinero, política y corrupción. En consecuencia, los países que obtienen un buen resultado en el IPC cumplen altos estándares en sus respectivas regulaciones sobre la financiación de las campañas electorales, así como con procesos amplios y participativos de consultas.</w:t>
      </w:r>
    </w:p>
    <w:p w:rsidR="004048D5" w:rsidRPr="00B32756"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Los países con las regulaciones más exhaustivas en financiación de los partidos políticos y campañas electorales y con mayor transparencia respecto de estos aspectos, tienen una puntuación media de 70 en el IPC. Por el contrario, los países donde las regulaciones no existen o su cumplimiento es deficiente obtienen una media de 34 y 35, respectivamente.</w:t>
      </w:r>
    </w:p>
    <w:p w:rsidR="004048D5" w:rsidRPr="00B32756"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El 60% de los países que mejoraron significativamente sus puntuaciones en el IPC desde 2012 también fortalecieron sus regulaciones sobre las donaciones para campañas políticas.</w:t>
      </w:r>
    </w:p>
    <w:p w:rsidR="004048D5" w:rsidRPr="00B32756"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Los países con procesos de consulta amplios y transparentes tienen una media de 61 puntos en el IPC. Y cuando existe poca o ninguna consulta, la puntuación media es de solo 32.</w:t>
      </w:r>
    </w:p>
    <w:p w:rsidR="004048D5" w:rsidRPr="00B32756"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r w:rsidRPr="00B32756">
        <w:rPr>
          <w:rFonts w:ascii="Arial" w:hAnsi="Arial" w:cs="Arial"/>
          <w:noProof/>
          <w:sz w:val="19"/>
          <w:szCs w:val="19"/>
        </w:rPr>
        <w:t>Una amplia mayoría de países que empeoraron significativamente sus puntuaciones en el IPC desde 2012 no impulsan la participación de los actores políticos, sociales y empresariales más importantes en los procesos de toma de decisiones.</w:t>
      </w: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Pr="009055F0" w:rsidRDefault="004048D5" w:rsidP="009055F0">
      <w:pPr>
        <w:pStyle w:val="Heading1"/>
        <w:rPr>
          <w:rFonts w:cs="Times New Roman"/>
          <w:sz w:val="32"/>
          <w:szCs w:val="32"/>
          <w:lang w:val="es-ES"/>
        </w:rPr>
      </w:pPr>
      <w:bookmarkStart w:id="33" w:name="_Toc31062823"/>
      <w:r w:rsidRPr="00B32756">
        <w:rPr>
          <w:sz w:val="32"/>
          <w:szCs w:val="32"/>
          <w:lang w:val="es-ES"/>
        </w:rPr>
        <w:t>España, entre los 30 países menos corruptos del mundo</w:t>
      </w:r>
      <w:bookmarkEnd w:id="33"/>
    </w:p>
    <w:p w:rsidR="004048D5" w:rsidRDefault="004048D5" w:rsidP="00B32756">
      <w:pPr>
        <w:jc w:val="both"/>
        <w:rPr>
          <w:rFonts w:ascii="Arial" w:hAnsi="Arial" w:cs="Arial"/>
          <w:b/>
          <w:bCs/>
          <w:noProof/>
          <w:sz w:val="19"/>
          <w:szCs w:val="19"/>
        </w:rPr>
      </w:pPr>
    </w:p>
    <w:p w:rsidR="004048D5" w:rsidRPr="008510D3" w:rsidRDefault="004048D5" w:rsidP="00B32756">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Diario Abierto</w:t>
      </w:r>
    </w:p>
    <w:p w:rsidR="004048D5" w:rsidRPr="0053515C" w:rsidRDefault="004048D5" w:rsidP="00B32756">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24 de enero de 2020</w:t>
      </w:r>
    </w:p>
    <w:p w:rsidR="004048D5" w:rsidRDefault="004048D5" w:rsidP="00B32756">
      <w:pPr>
        <w:jc w:val="both"/>
        <w:rPr>
          <w:rFonts w:ascii="Arial" w:hAnsi="Arial" w:cs="Arial"/>
          <w:noProof/>
          <w:sz w:val="19"/>
          <w:szCs w:val="19"/>
        </w:rPr>
      </w:pPr>
      <w:r w:rsidRPr="0053515C">
        <w:rPr>
          <w:rFonts w:ascii="Arial" w:hAnsi="Arial" w:cs="Arial"/>
          <w:b/>
          <w:bCs/>
          <w:noProof/>
          <w:sz w:val="19"/>
          <w:szCs w:val="19"/>
        </w:rPr>
        <w:t>Disponible en:</w:t>
      </w:r>
      <w:r w:rsidRPr="009F73ED">
        <w:rPr>
          <w:rFonts w:ascii="Arial" w:hAnsi="Arial" w:cs="Arial"/>
          <w:noProof/>
          <w:sz w:val="19"/>
          <w:szCs w:val="19"/>
        </w:rPr>
        <w:t xml:space="preserve"> </w:t>
      </w:r>
      <w:hyperlink r:id="rId38" w:history="1">
        <w:r w:rsidRPr="0067679D">
          <w:rPr>
            <w:rStyle w:val="Hyperlink"/>
            <w:rFonts w:ascii="Arial" w:hAnsi="Arial" w:cs="Arial"/>
            <w:noProof/>
            <w:sz w:val="19"/>
            <w:szCs w:val="19"/>
          </w:rPr>
          <w:t>https://www.diarioabierto.es/482373/espana-entre-los-30-paises-menos-corruptos-del-mundo</w:t>
        </w:r>
      </w:hyperlink>
    </w:p>
    <w:p w:rsidR="004048D5" w:rsidRDefault="004048D5" w:rsidP="00B32756">
      <w:pPr>
        <w:jc w:val="both"/>
        <w:rPr>
          <w:rFonts w:ascii="Arial" w:hAnsi="Arial" w:cs="Arial"/>
          <w:noProof/>
          <w:sz w:val="19"/>
          <w:szCs w:val="19"/>
        </w:rPr>
      </w:pPr>
    </w:p>
    <w:p w:rsidR="004048D5" w:rsidRDefault="004048D5" w:rsidP="00B32756">
      <w:pPr>
        <w:jc w:val="both"/>
        <w:rPr>
          <w:rFonts w:ascii="Arial" w:hAnsi="Arial" w:cs="Arial"/>
          <w:noProof/>
          <w:sz w:val="19"/>
          <w:szCs w:val="19"/>
        </w:rPr>
      </w:pPr>
      <w:r w:rsidRPr="00B32756">
        <w:rPr>
          <w:rFonts w:ascii="Arial" w:hAnsi="Arial" w:cs="Arial"/>
          <w:noProof/>
          <w:sz w:val="19"/>
          <w:szCs w:val="19"/>
        </w:rPr>
        <w:t>Guadalupe Moreno. España ha mejorado en cuatro puntos que se han traducido en un ascenso de once posiciones en la clasificación del 'Índice de Percepción de la Corrupción (IPC)' de Transparencia Internacional.</w:t>
      </w:r>
    </w:p>
    <w:p w:rsidR="004048D5" w:rsidRDefault="004048D5" w:rsidP="00B32756">
      <w:pPr>
        <w:jc w:val="both"/>
        <w:rPr>
          <w:rFonts w:ascii="Arial" w:hAnsi="Arial" w:cs="Arial"/>
          <w:noProof/>
          <w:sz w:val="19"/>
          <w:szCs w:val="19"/>
        </w:rPr>
      </w:pP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Así, en esta edición, el país ha obtenido 62 de 100 puntos en una escala en la que cuantos más puntos se obtengan más honesta es la gestión de las administraciones públicas. Esta marca le ha situado en el puesto número 30 entre los Estados menos corruptos, frente al 41 de 2018. Esta ha sido su mejor puntuación desde el año 2012, en el que obtuvo 65 puntos.</w:t>
      </w:r>
    </w:p>
    <w:p w:rsidR="004048D5" w:rsidRPr="00B32756" w:rsidRDefault="004048D5" w:rsidP="00B32756">
      <w:pPr>
        <w:jc w:val="both"/>
        <w:rPr>
          <w:rFonts w:ascii="Arial" w:hAnsi="Arial" w:cs="Arial"/>
          <w:noProof/>
          <w:sz w:val="19"/>
          <w:szCs w:val="19"/>
        </w:rPr>
      </w:pPr>
      <w:r w:rsidRPr="00B32756">
        <w:rPr>
          <w:rFonts w:ascii="Arial" w:hAnsi="Arial" w:cs="Arial"/>
          <w:noProof/>
          <w:sz w:val="19"/>
          <w:szCs w:val="19"/>
        </w:rPr>
        <w:t>A pesar de la mejoría, este año todavía existen casi tres decenas de países con una gestión pública más ejemplar que la española, entre los que se encuentran los latinoamericanos Uruguay (en el puesto 21 con 71 puntos) y Chile (en la posición 26 con 67 puntos).</w:t>
      </w:r>
    </w:p>
    <w:p w:rsidR="004048D5" w:rsidRDefault="004048D5" w:rsidP="00B32756">
      <w:pPr>
        <w:jc w:val="both"/>
        <w:rPr>
          <w:rFonts w:ascii="Arial" w:hAnsi="Arial" w:cs="Arial"/>
          <w:noProof/>
          <w:sz w:val="19"/>
          <w:szCs w:val="19"/>
        </w:rPr>
      </w:pPr>
      <w:r w:rsidRPr="00B32756">
        <w:rPr>
          <w:rFonts w:ascii="Arial" w:hAnsi="Arial" w:cs="Arial"/>
          <w:noProof/>
          <w:sz w:val="19"/>
          <w:szCs w:val="19"/>
        </w:rPr>
        <w:t>En esta edición, los Estados mejor clasificados en el análisis han sido Dinamarca y Nueva Zelanda, ambos en primera posición con 87 puntos, y Suecia, en tercera con 86 puntos. En cambio, los peores fueron Somalia, que fue el más corrupto con solo 9 puntos sobre 100, y Sudán del Sur, con 12 puntos.</w:t>
      </w:r>
    </w:p>
    <w:p w:rsidR="004048D5" w:rsidRDefault="004048D5" w:rsidP="00B32756">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Default="004048D5" w:rsidP="009F73ED">
      <w:pPr>
        <w:jc w:val="both"/>
        <w:rPr>
          <w:rFonts w:ascii="Arial" w:hAnsi="Arial" w:cs="Arial"/>
          <w:noProof/>
          <w:sz w:val="19"/>
          <w:szCs w:val="19"/>
        </w:rPr>
      </w:pPr>
    </w:p>
    <w:p w:rsidR="004048D5" w:rsidRPr="009F73ED" w:rsidRDefault="004048D5" w:rsidP="009F73ED">
      <w:pPr>
        <w:pStyle w:val="Heading1"/>
        <w:rPr>
          <w:sz w:val="32"/>
          <w:szCs w:val="32"/>
          <w:lang w:val="es-ES"/>
        </w:rPr>
      </w:pPr>
      <w:bookmarkStart w:id="34" w:name="_Toc31062824"/>
      <w:r w:rsidRPr="009F73ED">
        <w:rPr>
          <w:sz w:val="32"/>
          <w:szCs w:val="32"/>
          <w:lang w:val="es-ES"/>
        </w:rPr>
        <w:t>España, entre los 30 países menos corruptos del mundo</w:t>
      </w:r>
      <w:bookmarkEnd w:id="34"/>
    </w:p>
    <w:p w:rsidR="004048D5" w:rsidRDefault="004048D5" w:rsidP="009F73ED">
      <w:pPr>
        <w:jc w:val="both"/>
        <w:rPr>
          <w:rFonts w:ascii="Arial" w:hAnsi="Arial" w:cs="Arial"/>
          <w:b/>
          <w:bCs/>
          <w:noProof/>
          <w:sz w:val="19"/>
          <w:szCs w:val="19"/>
        </w:rPr>
      </w:pPr>
    </w:p>
    <w:p w:rsidR="004048D5" w:rsidRPr="008510D3" w:rsidRDefault="004048D5" w:rsidP="009F73ED">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Statista</w:t>
      </w:r>
    </w:p>
    <w:p w:rsidR="004048D5" w:rsidRPr="0053515C" w:rsidRDefault="004048D5" w:rsidP="009F73ED">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24 de enero de 2020</w:t>
      </w:r>
    </w:p>
    <w:p w:rsidR="004048D5" w:rsidRDefault="004048D5" w:rsidP="009F73ED">
      <w:pPr>
        <w:jc w:val="both"/>
        <w:rPr>
          <w:rFonts w:ascii="Arial" w:hAnsi="Arial" w:cs="Arial"/>
          <w:b/>
          <w:bCs/>
          <w:noProof/>
          <w:sz w:val="19"/>
          <w:szCs w:val="19"/>
        </w:rPr>
      </w:pPr>
      <w:r w:rsidRPr="0053515C">
        <w:rPr>
          <w:rFonts w:ascii="Arial" w:hAnsi="Arial" w:cs="Arial"/>
          <w:b/>
          <w:bCs/>
          <w:noProof/>
          <w:sz w:val="19"/>
          <w:szCs w:val="19"/>
        </w:rPr>
        <w:t>Disponible en:</w:t>
      </w:r>
      <w:r w:rsidRPr="009F73ED">
        <w:rPr>
          <w:rFonts w:ascii="Arial" w:hAnsi="Arial" w:cs="Arial"/>
          <w:noProof/>
          <w:sz w:val="19"/>
          <w:szCs w:val="19"/>
        </w:rPr>
        <w:t xml:space="preserve"> </w:t>
      </w:r>
      <w:hyperlink r:id="rId39" w:history="1">
        <w:r w:rsidRPr="009F73ED">
          <w:rPr>
            <w:rStyle w:val="Hyperlink"/>
            <w:rFonts w:ascii="Arial" w:hAnsi="Arial" w:cs="Arial"/>
            <w:noProof/>
            <w:sz w:val="19"/>
            <w:szCs w:val="19"/>
          </w:rPr>
          <w:t>https://es.statista.com/grafico/7857/el-mapa-de-la-corrupcion-mundial/</w:t>
        </w:r>
      </w:hyperlink>
    </w:p>
    <w:p w:rsidR="004048D5" w:rsidRDefault="004048D5" w:rsidP="009F73ED">
      <w:pPr>
        <w:jc w:val="both"/>
        <w:rPr>
          <w:rFonts w:ascii="Arial" w:hAnsi="Arial" w:cs="Arial"/>
          <w:b/>
          <w:bCs/>
          <w:noProof/>
          <w:sz w:val="19"/>
          <w:szCs w:val="19"/>
        </w:rPr>
      </w:pP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España ha mejorado en cuatro puntos que se han traducido en un ascenso de once posiciones en la clasificación del 'Índice de Percepción de la Corrupción (IPC)' de Transparencia Internacional, publicado este jueves. Así, en esta edición, el país ha obtenido 62 de 100 puntos en una escala en la que cuantos más puntos se obtengan más honesta es la gestión de las administraciones públicas. Esta marca le ha situado en el puesto número 30 entre los Estados menos corruptos, frente al 41 de 2018. Esta ha sido su mejor puntuación desde el año 2012, en el que obtuvo 65 puntos.</w:t>
      </w: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A pesar de la mejoría, este año todavía existen casi tres decenas de países con una gestión pública más ejemplar que la española, entre los que se encuentran los latinoamericanos Uruguay (en el puesto 21 con 71 puntos) y Chile (en la posición 26 con 67 puntos).</w:t>
      </w:r>
    </w:p>
    <w:p w:rsidR="004048D5" w:rsidRPr="009F73ED" w:rsidRDefault="004048D5" w:rsidP="009F73ED">
      <w:pPr>
        <w:jc w:val="both"/>
        <w:rPr>
          <w:rFonts w:ascii="Arial" w:hAnsi="Arial" w:cs="Arial"/>
          <w:noProof/>
          <w:sz w:val="19"/>
          <w:szCs w:val="19"/>
        </w:rPr>
      </w:pPr>
      <w:r w:rsidRPr="009F73ED">
        <w:rPr>
          <w:rFonts w:ascii="Arial" w:hAnsi="Arial" w:cs="Arial"/>
          <w:noProof/>
          <w:sz w:val="19"/>
          <w:szCs w:val="19"/>
        </w:rPr>
        <w:t>En esta edición, los Estados mejor clasificados en el análisis han sido Dinamarca y Nueva Zelanda, ambos en primera posición con 87 puntos, y Suecia, en tercera con 86 puntos. En cambio, los peores fueron Somalia, que fue el más corrupto con solo 9 puntos sobre 100, y Sudán del Sur, con 12 puntos.</w:t>
      </w:r>
    </w:p>
    <w:p w:rsidR="004048D5" w:rsidRDefault="004048D5" w:rsidP="009F73ED">
      <w:pPr>
        <w:jc w:val="both"/>
        <w:rPr>
          <w:rFonts w:ascii="Arial" w:hAnsi="Arial" w:cs="Arial"/>
          <w:b/>
          <w:bCs/>
          <w:noProof/>
          <w:sz w:val="19"/>
          <w:szCs w:val="19"/>
        </w:rPr>
      </w:pPr>
    </w:p>
    <w:p w:rsidR="004048D5" w:rsidRDefault="004048D5" w:rsidP="009F73ED">
      <w:pPr>
        <w:jc w:val="both"/>
        <w:rPr>
          <w:rFonts w:ascii="Arial" w:hAnsi="Arial" w:cs="Arial"/>
          <w:sz w:val="19"/>
          <w:szCs w:val="19"/>
        </w:rPr>
      </w:pPr>
    </w:p>
    <w:p w:rsidR="004048D5" w:rsidRDefault="004048D5" w:rsidP="009F73ED">
      <w:pPr>
        <w:jc w:val="both"/>
        <w:rPr>
          <w:rFonts w:ascii="Arial" w:hAnsi="Arial" w:cs="Arial"/>
          <w:noProof/>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rPr>
      </w:pPr>
    </w:p>
    <w:p w:rsidR="004048D5" w:rsidRPr="00C73AE6" w:rsidRDefault="004048D5" w:rsidP="0053515C">
      <w:pPr>
        <w:jc w:val="both"/>
        <w:rPr>
          <w:rFonts w:ascii="Arial" w:hAnsi="Arial" w:cs="Arial"/>
          <w:sz w:val="19"/>
          <w:szCs w:val="19"/>
        </w:rPr>
      </w:pPr>
    </w:p>
    <w:p w:rsidR="004048D5" w:rsidRPr="008510D3" w:rsidRDefault="004048D5" w:rsidP="008510D3">
      <w:pPr>
        <w:pStyle w:val="Heading1"/>
        <w:rPr>
          <w:sz w:val="32"/>
          <w:szCs w:val="32"/>
          <w:lang w:val="es-ES"/>
        </w:rPr>
      </w:pPr>
      <w:bookmarkStart w:id="35" w:name="_Toc31062825"/>
      <w:r w:rsidRPr="008510D3">
        <w:rPr>
          <w:sz w:val="32"/>
          <w:szCs w:val="32"/>
          <w:lang w:val="es-ES"/>
        </w:rPr>
        <w:t>España mejora en la percepción de la corrupción</w:t>
      </w:r>
      <w:bookmarkEnd w:id="35"/>
    </w:p>
    <w:p w:rsidR="004048D5" w:rsidRDefault="004048D5" w:rsidP="008510D3">
      <w:pPr>
        <w:jc w:val="both"/>
        <w:rPr>
          <w:rFonts w:ascii="Arial" w:hAnsi="Arial" w:cs="Arial"/>
          <w:b/>
          <w:bCs/>
          <w:noProof/>
          <w:sz w:val="19"/>
          <w:szCs w:val="19"/>
        </w:rPr>
      </w:pPr>
    </w:p>
    <w:p w:rsidR="004048D5" w:rsidRPr="008510D3" w:rsidRDefault="004048D5" w:rsidP="008510D3">
      <w:pPr>
        <w:jc w:val="both"/>
        <w:rPr>
          <w:rFonts w:ascii="Arial" w:hAnsi="Arial" w:cs="Arial"/>
          <w:noProof/>
          <w:sz w:val="19"/>
          <w:szCs w:val="19"/>
        </w:rPr>
      </w:pPr>
      <w:r w:rsidRPr="0053515C">
        <w:rPr>
          <w:rFonts w:ascii="Arial" w:hAnsi="Arial" w:cs="Arial"/>
          <w:b/>
          <w:bCs/>
          <w:noProof/>
          <w:sz w:val="19"/>
          <w:szCs w:val="19"/>
        </w:rPr>
        <w:t xml:space="preserve">Fuente: </w:t>
      </w:r>
      <w:r>
        <w:rPr>
          <w:rFonts w:ascii="Arial" w:hAnsi="Arial" w:cs="Arial"/>
          <w:noProof/>
          <w:sz w:val="19"/>
          <w:szCs w:val="19"/>
        </w:rPr>
        <w:t>Periodistas en Español</w:t>
      </w:r>
    </w:p>
    <w:p w:rsidR="004048D5" w:rsidRPr="0053515C" w:rsidRDefault="004048D5" w:rsidP="008510D3">
      <w:pPr>
        <w:jc w:val="both"/>
        <w:rPr>
          <w:rFonts w:ascii="Arial" w:hAnsi="Arial" w:cs="Arial"/>
          <w:noProof/>
          <w:sz w:val="19"/>
          <w:szCs w:val="19"/>
        </w:rPr>
      </w:pPr>
      <w:r w:rsidRPr="0053515C">
        <w:rPr>
          <w:rFonts w:ascii="Arial" w:hAnsi="Arial" w:cs="Arial"/>
          <w:b/>
          <w:bCs/>
          <w:noProof/>
          <w:sz w:val="19"/>
          <w:szCs w:val="19"/>
        </w:rPr>
        <w:t>Fecha de publicación:</w:t>
      </w:r>
      <w:r>
        <w:rPr>
          <w:rFonts w:ascii="Arial" w:hAnsi="Arial" w:cs="Arial"/>
          <w:b/>
          <w:bCs/>
          <w:noProof/>
          <w:sz w:val="19"/>
          <w:szCs w:val="19"/>
        </w:rPr>
        <w:t xml:space="preserve"> </w:t>
      </w:r>
      <w:r>
        <w:rPr>
          <w:rFonts w:ascii="Arial" w:hAnsi="Arial" w:cs="Arial"/>
          <w:noProof/>
          <w:sz w:val="19"/>
          <w:szCs w:val="19"/>
        </w:rPr>
        <w:t>25 de enero de 2020</w:t>
      </w:r>
    </w:p>
    <w:p w:rsidR="004048D5" w:rsidRDefault="004048D5" w:rsidP="0053515C">
      <w:pPr>
        <w:jc w:val="both"/>
        <w:rPr>
          <w:rFonts w:ascii="Arial" w:hAnsi="Arial" w:cs="Arial"/>
          <w:sz w:val="19"/>
          <w:szCs w:val="19"/>
        </w:rPr>
      </w:pPr>
      <w:r w:rsidRPr="0053515C">
        <w:rPr>
          <w:rFonts w:ascii="Arial" w:hAnsi="Arial" w:cs="Arial"/>
          <w:b/>
          <w:bCs/>
          <w:noProof/>
          <w:sz w:val="19"/>
          <w:szCs w:val="19"/>
        </w:rPr>
        <w:t>Disponible en:</w:t>
      </w:r>
      <w:r w:rsidRPr="008510D3">
        <w:rPr>
          <w:rFonts w:ascii="Arial" w:hAnsi="Arial" w:cs="Arial"/>
          <w:b/>
          <w:bCs/>
          <w:noProof/>
          <w:sz w:val="19"/>
          <w:szCs w:val="19"/>
        </w:rPr>
        <w:t xml:space="preserve"> </w:t>
      </w:r>
      <w:hyperlink r:id="rId40" w:history="1">
        <w:r w:rsidRPr="0067679D">
          <w:rPr>
            <w:rStyle w:val="Hyperlink"/>
            <w:rFonts w:ascii="Arial" w:hAnsi="Arial" w:cs="Arial"/>
            <w:sz w:val="19"/>
            <w:szCs w:val="19"/>
          </w:rPr>
          <w:t>https://periodistas-es.com/espana-mejora-en-la-percepcion-de-corrupcion-139101</w:t>
        </w:r>
      </w:hyperlink>
    </w:p>
    <w:p w:rsidR="004048D5" w:rsidRPr="008510D3" w:rsidRDefault="004048D5" w:rsidP="0053515C">
      <w:pPr>
        <w:jc w:val="both"/>
        <w:rPr>
          <w:rFonts w:ascii="Arial" w:hAnsi="Arial" w:cs="Arial"/>
          <w:sz w:val="19"/>
          <w:szCs w:val="19"/>
        </w:rPr>
      </w:pPr>
    </w:p>
    <w:p w:rsidR="004048D5" w:rsidRDefault="004048D5" w:rsidP="0053515C">
      <w:pPr>
        <w:jc w:val="both"/>
        <w:rPr>
          <w:rFonts w:ascii="Arial" w:hAnsi="Arial" w:cs="Arial"/>
          <w:sz w:val="19"/>
          <w:szCs w:val="19"/>
          <w:lang w:val="fr-FR"/>
        </w:rPr>
      </w:pPr>
    </w:p>
    <w:p w:rsidR="004048D5" w:rsidRPr="008510D3" w:rsidRDefault="004048D5" w:rsidP="008510D3">
      <w:pPr>
        <w:jc w:val="both"/>
        <w:rPr>
          <w:rFonts w:ascii="Arial" w:hAnsi="Arial" w:cs="Arial"/>
          <w:sz w:val="19"/>
          <w:szCs w:val="19"/>
          <w:lang w:val="fr-FR"/>
        </w:rPr>
      </w:pPr>
      <w:r w:rsidRPr="008510D3">
        <w:rPr>
          <w:rFonts w:ascii="Arial" w:hAnsi="Arial" w:cs="Arial"/>
          <w:sz w:val="19"/>
          <w:szCs w:val="19"/>
          <w:lang w:val="fr-FR"/>
        </w:rPr>
        <w:t>Transparency International ha publicado el índice de percepción de corrupción (IPC) 2019, en el que indica que España ha subido cuatro puntos en relación con el año pasado. En 2018 obtuvo 58 sobre 100, y este año la puntuación es de 62. Una mayor puntuación significa menor corrupción.</w:t>
      </w:r>
    </w:p>
    <w:p w:rsidR="004048D5" w:rsidRPr="008510D3" w:rsidRDefault="004048D5" w:rsidP="008510D3">
      <w:pPr>
        <w:jc w:val="both"/>
        <w:rPr>
          <w:rFonts w:ascii="Arial" w:hAnsi="Arial" w:cs="Arial"/>
          <w:sz w:val="19"/>
          <w:szCs w:val="19"/>
          <w:lang w:val="fr-FR"/>
        </w:rPr>
      </w:pPr>
    </w:p>
    <w:p w:rsidR="004048D5" w:rsidRPr="008510D3" w:rsidRDefault="004048D5" w:rsidP="008510D3">
      <w:pPr>
        <w:jc w:val="both"/>
        <w:rPr>
          <w:rFonts w:ascii="Arial" w:hAnsi="Arial" w:cs="Arial"/>
          <w:sz w:val="19"/>
          <w:szCs w:val="19"/>
          <w:lang w:val="fr-FR"/>
        </w:rPr>
      </w:pPr>
      <w:r w:rsidRPr="008510D3">
        <w:rPr>
          <w:rFonts w:ascii="Arial" w:hAnsi="Arial" w:cs="Arial"/>
          <w:sz w:val="19"/>
          <w:szCs w:val="19"/>
          <w:lang w:val="fr-FR"/>
        </w:rPr>
        <w:t>La puntuación obtenida este año por España indica, al menos de forma indiciaria, que -en términos de percepción de expertos- las primeras sentencias recaídas en varios de los escándalos de corrupción aflorados en los últimos años, así como la moción de censura a la que se ha visto expuesta el anterior gobierno como consecuencia de una de las sentencias más importantes y de repercusión internacional, conllevando por primera vez en democracia a un cambio de gobierno, han tenido un impacto importante. No obstante, ello no permite afirmar que España haya mejorado en la implementación de mecanismos de prevención de la corrupción, ni que todavía se hayan llevado a cabo las reformas legales necesarias.</w:t>
      </w:r>
    </w:p>
    <w:p w:rsidR="004048D5" w:rsidRPr="008510D3" w:rsidRDefault="004048D5" w:rsidP="008510D3">
      <w:pPr>
        <w:jc w:val="both"/>
        <w:rPr>
          <w:rFonts w:ascii="Arial" w:hAnsi="Arial" w:cs="Arial"/>
          <w:sz w:val="19"/>
          <w:szCs w:val="19"/>
          <w:lang w:val="fr-FR"/>
        </w:rPr>
      </w:pPr>
    </w:p>
    <w:p w:rsidR="004048D5" w:rsidRPr="008510D3" w:rsidRDefault="004048D5" w:rsidP="008510D3">
      <w:pPr>
        <w:jc w:val="both"/>
        <w:rPr>
          <w:rFonts w:ascii="Arial" w:hAnsi="Arial" w:cs="Arial"/>
          <w:sz w:val="19"/>
          <w:szCs w:val="19"/>
          <w:lang w:val="fr-FR"/>
        </w:rPr>
      </w:pPr>
      <w:r w:rsidRPr="008510D3">
        <w:rPr>
          <w:rFonts w:ascii="Arial" w:hAnsi="Arial" w:cs="Arial"/>
          <w:sz w:val="19"/>
          <w:szCs w:val="19"/>
          <w:lang w:val="fr-FR"/>
        </w:rPr>
        <w:t>Con esta calificación, España ocupa la posición 30 entre los 180 países estudiados en el IPC de este año, junto con Portugal, Barbados y Qatar. Por otro lado, nuestro país se ubica, junto con Portugal, en el puesto número 13 entre los 28 de la Unión Europea. Pese a esta mejora en la puntuación, hay que destacar que estamos por debajo de Estonia, país al que superaba en 2012 y que ha aumentado su puntuación de manera significativa en los últimos años.</w:t>
      </w:r>
    </w:p>
    <w:p w:rsidR="004048D5" w:rsidRPr="008510D3" w:rsidRDefault="004048D5" w:rsidP="008510D3">
      <w:pPr>
        <w:jc w:val="both"/>
        <w:rPr>
          <w:rFonts w:ascii="Arial" w:hAnsi="Arial" w:cs="Arial"/>
          <w:sz w:val="19"/>
          <w:szCs w:val="19"/>
          <w:lang w:val="fr-FR"/>
        </w:rPr>
      </w:pPr>
    </w:p>
    <w:p w:rsidR="004048D5" w:rsidRPr="008510D3" w:rsidRDefault="004048D5" w:rsidP="008510D3">
      <w:pPr>
        <w:jc w:val="both"/>
        <w:rPr>
          <w:rFonts w:ascii="Arial" w:hAnsi="Arial" w:cs="Arial"/>
          <w:sz w:val="19"/>
          <w:szCs w:val="19"/>
          <w:lang w:val="fr-FR"/>
        </w:rPr>
      </w:pPr>
      <w:r w:rsidRPr="008510D3">
        <w:rPr>
          <w:rFonts w:ascii="Arial" w:hAnsi="Arial" w:cs="Arial"/>
          <w:sz w:val="19"/>
          <w:szCs w:val="19"/>
          <w:lang w:val="fr-FR"/>
        </w:rPr>
        <w:t>De acuerdo con la metodología utilizada en el IPC, este aumento de cuatro puntos no permite afirmar aún una mejoría estadísticamente significativa, asegura la organización. En términos estadísticos, las mejoras significativas se valoran en relación a los resultados de 2012 y, en este sentido, España solo ha bajado tres puntos. Sin embargo, la mejoría de la puntuación en comparación con el año pasado es un indicador que supone un giro relevante. “Solo podremos afirmar una mejoría real de la posición cuando un país continúa subiendo en años sucesivos”, afirma Transparency International.</w:t>
      </w:r>
    </w:p>
    <w:p w:rsidR="004048D5" w:rsidRPr="008510D3" w:rsidRDefault="004048D5" w:rsidP="008510D3">
      <w:pPr>
        <w:jc w:val="both"/>
        <w:rPr>
          <w:rFonts w:ascii="Arial" w:hAnsi="Arial" w:cs="Arial"/>
          <w:sz w:val="19"/>
          <w:szCs w:val="19"/>
          <w:lang w:val="fr-FR"/>
        </w:rPr>
      </w:pPr>
    </w:p>
    <w:p w:rsidR="004048D5" w:rsidRPr="008510D3" w:rsidRDefault="004048D5" w:rsidP="008510D3">
      <w:pPr>
        <w:jc w:val="both"/>
        <w:rPr>
          <w:rFonts w:ascii="Arial" w:hAnsi="Arial" w:cs="Arial"/>
          <w:sz w:val="19"/>
          <w:szCs w:val="19"/>
          <w:lang w:val="fr-FR"/>
        </w:rPr>
      </w:pPr>
      <w:r w:rsidRPr="008510D3">
        <w:rPr>
          <w:rFonts w:ascii="Arial" w:hAnsi="Arial" w:cs="Arial"/>
          <w:sz w:val="19"/>
          <w:szCs w:val="19"/>
          <w:lang w:val="fr-FR"/>
        </w:rPr>
        <w:t>Este resultado, por lo tanto, no deja de seguir evidenciando que la corrupción en España continúa siendo un problema grave que debe llamar a la acción a las autoridades y a la sociedad civil. El organismo recuerda que, entre 2012 y 2018, la calificación española cayó en siete puntos. Con la mejora de este año sigue por debajo de la puntuación que tenía hace siete, si bien la diferencia es mucho menor: en 2019 obtuvo tres puntos menos que los que logró en 2012, cuando su puntuación fue de 65.</w:t>
      </w:r>
    </w:p>
    <w:p w:rsidR="004048D5" w:rsidRPr="008510D3" w:rsidRDefault="004048D5" w:rsidP="008510D3">
      <w:pPr>
        <w:jc w:val="both"/>
        <w:rPr>
          <w:rFonts w:ascii="Arial" w:hAnsi="Arial" w:cs="Arial"/>
          <w:sz w:val="19"/>
          <w:szCs w:val="19"/>
          <w:lang w:val="fr-FR"/>
        </w:rPr>
      </w:pPr>
    </w:p>
    <w:p w:rsidR="004048D5" w:rsidRPr="008510D3" w:rsidRDefault="004048D5" w:rsidP="008510D3">
      <w:pPr>
        <w:jc w:val="both"/>
        <w:rPr>
          <w:rFonts w:ascii="Arial" w:hAnsi="Arial" w:cs="Arial"/>
          <w:sz w:val="19"/>
          <w:szCs w:val="19"/>
          <w:lang w:val="fr-FR"/>
        </w:rPr>
      </w:pPr>
      <w:r w:rsidRPr="008510D3">
        <w:rPr>
          <w:rFonts w:ascii="Arial" w:hAnsi="Arial" w:cs="Arial"/>
          <w:sz w:val="19"/>
          <w:szCs w:val="19"/>
          <w:lang w:val="fr-FR"/>
        </w:rPr>
        <w:t>Transparency International España considera que una economía como la española, que se sitúa entre las quince primeras del mundo, no debería estar por debajo de los 70 puntos en el Índice de Percepción si quiere mantener su imagen y su competitividad.</w:t>
      </w:r>
    </w:p>
    <w:p w:rsidR="004048D5" w:rsidRPr="008510D3" w:rsidRDefault="004048D5" w:rsidP="008510D3">
      <w:pPr>
        <w:jc w:val="both"/>
        <w:rPr>
          <w:rFonts w:ascii="Arial" w:hAnsi="Arial" w:cs="Arial"/>
          <w:sz w:val="19"/>
          <w:szCs w:val="19"/>
          <w:lang w:val="fr-FR"/>
        </w:rPr>
      </w:pPr>
    </w:p>
    <w:p w:rsidR="004048D5" w:rsidRDefault="004048D5" w:rsidP="008510D3">
      <w:pPr>
        <w:jc w:val="both"/>
        <w:rPr>
          <w:rFonts w:ascii="Arial" w:hAnsi="Arial" w:cs="Arial"/>
          <w:sz w:val="19"/>
          <w:szCs w:val="19"/>
          <w:lang w:val="fr-FR"/>
        </w:rPr>
      </w:pPr>
      <w:r w:rsidRPr="008510D3">
        <w:rPr>
          <w:rFonts w:ascii="Arial" w:hAnsi="Arial" w:cs="Arial"/>
          <w:sz w:val="19"/>
          <w:szCs w:val="19"/>
          <w:lang w:val="fr-FR"/>
        </w:rPr>
        <w:t>Desde 2012, solo veintidós países han registrado mejoras significativas en sus puntuaciones. Entre ellos se encuentran Estonia, Grecia y Guyana. Por el contrario, en veintiún Estados, como Australia, Canadá y Nicaragua, las puntuaciones han empeorado de manera significativa.</w:t>
      </w: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Default="004048D5" w:rsidP="0053515C">
      <w:pPr>
        <w:jc w:val="both"/>
        <w:rPr>
          <w:rFonts w:ascii="Arial" w:hAnsi="Arial" w:cs="Arial"/>
          <w:sz w:val="19"/>
          <w:szCs w:val="19"/>
          <w:lang w:val="fr-FR"/>
        </w:rPr>
      </w:pPr>
    </w:p>
    <w:p w:rsidR="004048D5" w:rsidRPr="008510D3" w:rsidRDefault="004048D5" w:rsidP="0053515C">
      <w:pPr>
        <w:jc w:val="both"/>
        <w:rPr>
          <w:rFonts w:ascii="Arial" w:hAnsi="Arial" w:cs="Arial"/>
          <w:sz w:val="19"/>
          <w:szCs w:val="19"/>
        </w:rPr>
      </w:pPr>
    </w:p>
    <w:p w:rsidR="004048D5" w:rsidRPr="005065A1" w:rsidRDefault="004048D5" w:rsidP="0053515C">
      <w:pPr>
        <w:jc w:val="both"/>
      </w:pPr>
      <w:r w:rsidRPr="0053515C">
        <w:rPr>
          <w:rFonts w:ascii="Arial" w:hAnsi="Arial" w:cs="Arial"/>
          <w:sz w:val="19"/>
          <w:szCs w:val="19"/>
          <w:lang w:val="fr-FR"/>
        </w:rPr>
        <w:br w:type="page"/>
      </w:r>
      <w:r>
        <w:rPr>
          <w:noProof/>
          <w:lang w:eastAsia="es-ES"/>
        </w:rPr>
        <w:pict>
          <v:rect id="Rectangle 16" o:spid="_x0000_s1037" style="position:absolute;left:0;text-align:left;margin-left:-87.95pt;margin-top:-91.45pt;width:595.25pt;height:850.4pt;z-index:-251657728;visibility:visible;v-text-anchor:middle" fillcolor="#009fee" strokecolor="#4579b8">
            <v:shadow on="t" opacity="22937f" origin=",.5" offset="0,.63889mm"/>
          </v:rect>
        </w:pict>
      </w:r>
      <w:r>
        <w:rPr>
          <w:noProof/>
          <w:lang w:eastAsia="es-ES"/>
        </w:rPr>
        <w:pict>
          <v:shape id="Text Box 20" o:spid="_x0000_s1038" type="#_x0000_t202" style="position:absolute;left:0;text-align:left;margin-left:-36.2pt;margin-top:522.1pt;width:213.8pt;height:220pt;z-index:251656704;visibility:visible" wrapcoords="0 0 21600 0 21600 21600 0 21600 0 0" filled="f" stroked="f">
            <v:textbox inset=",7.2pt,,7.2pt">
              <w:txbxContent>
                <w:p w:rsidR="004048D5" w:rsidRPr="007B2EFE" w:rsidRDefault="004048D5" w:rsidP="007B2EFE">
                  <w:pPr>
                    <w:rPr>
                      <w:rFonts w:ascii="Arial" w:hAnsi="Arial" w:cs="Arial"/>
                      <w:color w:val="FFFFFF"/>
                      <w:highlight w:val="magenta"/>
                    </w:rPr>
                  </w:pPr>
                </w:p>
                <w:p w:rsidR="004048D5" w:rsidRPr="007B2EFE" w:rsidRDefault="004048D5" w:rsidP="007B2EFE">
                  <w:pPr>
                    <w:rPr>
                      <w:color w:val="FFFFFF"/>
                    </w:rPr>
                  </w:pPr>
                </w:p>
                <w:p w:rsidR="004048D5" w:rsidRDefault="004048D5" w:rsidP="007B2EFE">
                  <w:pPr>
                    <w:rPr>
                      <w:rFonts w:ascii="Arial" w:hAnsi="Arial" w:cs="Arial"/>
                      <w:color w:val="FFFFFF"/>
                    </w:rPr>
                  </w:pPr>
                  <w:r w:rsidRPr="007B2EFE">
                    <w:rPr>
                      <w:rFonts w:ascii="Arial" w:hAnsi="Arial" w:cs="Arial"/>
                      <w:color w:val="FFFFFF"/>
                    </w:rPr>
                    <w:t>Transparency International España</w:t>
                  </w:r>
                </w:p>
                <w:p w:rsidR="004048D5" w:rsidRDefault="004048D5" w:rsidP="007B2EFE">
                  <w:pPr>
                    <w:rPr>
                      <w:rFonts w:ascii="Arial" w:hAnsi="Arial" w:cs="Arial"/>
                      <w:color w:val="FFFFFF"/>
                      <w:sz w:val="22"/>
                      <w:szCs w:val="22"/>
                    </w:rPr>
                  </w:pPr>
                </w:p>
                <w:p w:rsidR="004048D5" w:rsidRPr="007B2EFE" w:rsidRDefault="004048D5" w:rsidP="007B2EFE">
                  <w:pPr>
                    <w:rPr>
                      <w:rFonts w:ascii="Arial" w:hAnsi="Arial" w:cs="Arial"/>
                      <w:color w:val="FFFFFF"/>
                      <w:sz w:val="22"/>
                      <w:szCs w:val="22"/>
                    </w:rPr>
                  </w:pPr>
                  <w:r w:rsidRPr="007B2EFE">
                    <w:rPr>
                      <w:rFonts w:ascii="Arial" w:hAnsi="Arial" w:cs="Arial"/>
                      <w:color w:val="FFFFFF"/>
                      <w:sz w:val="22"/>
                      <w:szCs w:val="22"/>
                    </w:rPr>
                    <w:t>Calle Fortuny, 53</w:t>
                  </w:r>
                </w:p>
                <w:p w:rsidR="004048D5" w:rsidRDefault="004048D5" w:rsidP="007B2EFE">
                  <w:pPr>
                    <w:rPr>
                      <w:rFonts w:ascii="Arial" w:hAnsi="Arial" w:cs="Arial"/>
                      <w:color w:val="FFFFFF"/>
                      <w:sz w:val="22"/>
                      <w:szCs w:val="22"/>
                    </w:rPr>
                  </w:pPr>
                  <w:r w:rsidRPr="007B2EFE">
                    <w:rPr>
                      <w:rFonts w:ascii="Arial" w:hAnsi="Arial" w:cs="Arial"/>
                      <w:color w:val="FFFFFF"/>
                      <w:sz w:val="22"/>
                      <w:szCs w:val="22"/>
                    </w:rPr>
                    <w:t>28010, Madrid</w:t>
                  </w:r>
                </w:p>
                <w:p w:rsidR="004048D5" w:rsidRPr="00025D78" w:rsidRDefault="004048D5" w:rsidP="007B2EFE">
                  <w:pPr>
                    <w:rPr>
                      <w:rFonts w:ascii="Arial" w:hAnsi="Arial" w:cs="Arial"/>
                      <w:color w:val="FFFFFF"/>
                      <w:sz w:val="22"/>
                      <w:szCs w:val="22"/>
                    </w:rPr>
                  </w:pPr>
                  <w:r w:rsidRPr="00025D78">
                    <w:rPr>
                      <w:rFonts w:ascii="Arial" w:hAnsi="Arial" w:cs="Arial"/>
                      <w:color w:val="FFFFFF"/>
                      <w:sz w:val="22"/>
                      <w:szCs w:val="22"/>
                    </w:rPr>
                    <w:t>Telf: +34 917004106</w:t>
                  </w:r>
                </w:p>
                <w:p w:rsidR="004048D5" w:rsidRPr="00025D78" w:rsidRDefault="004048D5" w:rsidP="007B2EFE">
                  <w:pPr>
                    <w:rPr>
                      <w:rFonts w:ascii="Arial" w:hAnsi="Arial" w:cs="Arial"/>
                      <w:color w:val="FFFFFF"/>
                      <w:sz w:val="22"/>
                      <w:szCs w:val="22"/>
                    </w:rPr>
                  </w:pPr>
                </w:p>
                <w:p w:rsidR="004048D5" w:rsidRPr="00002EB9" w:rsidRDefault="004048D5" w:rsidP="007B2EFE">
                  <w:pPr>
                    <w:rPr>
                      <w:rFonts w:ascii="Arial" w:hAnsi="Arial" w:cs="Arial"/>
                      <w:color w:val="FFFFFF"/>
                      <w:sz w:val="22"/>
                      <w:szCs w:val="22"/>
                    </w:rPr>
                  </w:pPr>
                  <w:hyperlink r:id="rId41" w:history="1">
                    <w:r w:rsidRPr="00002EB9">
                      <w:rPr>
                        <w:rStyle w:val="Hyperlink"/>
                        <w:rFonts w:ascii="Arial" w:hAnsi="Arial" w:cs="Arial"/>
                        <w:color w:val="FFFFFF"/>
                        <w:sz w:val="22"/>
                        <w:szCs w:val="22"/>
                        <w:u w:val="none"/>
                      </w:rPr>
                      <w:t>comunicacion@transparencia.org.es</w:t>
                    </w:r>
                  </w:hyperlink>
                </w:p>
                <w:p w:rsidR="004048D5" w:rsidRPr="00002EB9" w:rsidRDefault="004048D5" w:rsidP="007B2EFE">
                  <w:pPr>
                    <w:rPr>
                      <w:rFonts w:ascii="Arial" w:hAnsi="Arial" w:cs="Arial"/>
                      <w:color w:val="FFFFFF"/>
                      <w:sz w:val="22"/>
                      <w:szCs w:val="22"/>
                    </w:rPr>
                  </w:pPr>
                </w:p>
                <w:p w:rsidR="004048D5" w:rsidRPr="00002EB9" w:rsidRDefault="004048D5" w:rsidP="007B2EFE">
                  <w:pPr>
                    <w:rPr>
                      <w:rFonts w:ascii="Arial" w:hAnsi="Arial" w:cs="Arial"/>
                      <w:color w:val="FFFFFF"/>
                      <w:sz w:val="22"/>
                      <w:szCs w:val="22"/>
                    </w:rPr>
                  </w:pPr>
                  <w:hyperlink r:id="rId42" w:history="1">
                    <w:r w:rsidRPr="00002EB9">
                      <w:rPr>
                        <w:rStyle w:val="Hyperlink"/>
                        <w:rFonts w:ascii="Arial" w:hAnsi="Arial" w:cs="Arial"/>
                        <w:color w:val="FFFFFF"/>
                        <w:sz w:val="22"/>
                        <w:szCs w:val="22"/>
                        <w:u w:val="none"/>
                      </w:rPr>
                      <w:t>https://transparencia.org.es</w:t>
                    </w:r>
                  </w:hyperlink>
                </w:p>
                <w:p w:rsidR="004048D5" w:rsidRPr="00002EB9" w:rsidRDefault="004048D5" w:rsidP="007B2EFE">
                  <w:pPr>
                    <w:rPr>
                      <w:rFonts w:ascii="Arial" w:hAnsi="Arial" w:cs="Arial"/>
                      <w:color w:val="FFFFFF"/>
                      <w:sz w:val="22"/>
                      <w:szCs w:val="22"/>
                    </w:rPr>
                  </w:pPr>
                </w:p>
                <w:p w:rsidR="004048D5" w:rsidRPr="00002EB9" w:rsidRDefault="004048D5" w:rsidP="007B2EFE">
                  <w:pPr>
                    <w:rPr>
                      <w:rFonts w:ascii="Arial" w:hAnsi="Arial" w:cs="Arial"/>
                      <w:color w:val="FFFFFF"/>
                      <w:sz w:val="22"/>
                      <w:szCs w:val="22"/>
                    </w:rPr>
                  </w:pPr>
                  <w:hyperlink r:id="rId43" w:history="1">
                    <w:r w:rsidRPr="00002EB9">
                      <w:rPr>
                        <w:rStyle w:val="Hyperlink"/>
                        <w:rFonts w:ascii="Arial" w:hAnsi="Arial" w:cs="Arial"/>
                        <w:noProof/>
                        <w:color w:val="FFFFFF"/>
                        <w:sz w:val="22"/>
                        <w:szCs w:val="22"/>
                        <w:u w:val="none"/>
                      </w:rPr>
                      <w:t>https://medium.com/integridad-y-transparencia</w:t>
                    </w:r>
                  </w:hyperlink>
                </w:p>
                <w:p w:rsidR="004048D5" w:rsidRPr="00025D78" w:rsidRDefault="004048D5" w:rsidP="007B2EFE">
                  <w:pPr>
                    <w:rPr>
                      <w:rFonts w:ascii="Arial" w:hAnsi="Arial" w:cs="Arial"/>
                      <w:color w:val="FFFFFF"/>
                      <w:sz w:val="22"/>
                      <w:szCs w:val="22"/>
                    </w:rPr>
                  </w:pPr>
                </w:p>
                <w:p w:rsidR="004048D5" w:rsidRPr="00025D78" w:rsidRDefault="004048D5" w:rsidP="007B2EFE">
                  <w:pPr>
                    <w:rPr>
                      <w:rFonts w:ascii="Arial" w:hAnsi="Arial" w:cs="Arial"/>
                      <w:color w:val="FFFFFF"/>
                    </w:rPr>
                  </w:pPr>
                  <w:r w:rsidRPr="00025D78">
                    <w:rPr>
                      <w:rFonts w:ascii="Arial" w:hAnsi="Arial" w:cs="Arial"/>
                      <w:color w:val="FFFFFF"/>
                      <w:sz w:val="22"/>
                      <w:szCs w:val="22"/>
                    </w:rPr>
                    <w:br/>
                  </w:r>
                </w:p>
                <w:p w:rsidR="004048D5" w:rsidRPr="00025D78" w:rsidRDefault="004048D5" w:rsidP="00557087"/>
                <w:p w:rsidR="004048D5" w:rsidRPr="00025D78" w:rsidRDefault="004048D5"/>
              </w:txbxContent>
            </v:textbox>
            <w10:wrap type="tight"/>
          </v:shape>
        </w:pict>
      </w:r>
    </w:p>
    <w:sectPr w:rsidR="004048D5" w:rsidRPr="005065A1" w:rsidSect="0068665C">
      <w:headerReference w:type="even" r:id="rId44"/>
      <w:footerReference w:type="even" r:id="rId45"/>
      <w:pgSz w:w="11900" w:h="16840"/>
      <w:pgMar w:top="1701" w:right="1701" w:bottom="2835" w:left="1758" w:header="510" w:footer="130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8D5" w:rsidRDefault="004048D5">
      <w:r>
        <w:separator/>
      </w:r>
    </w:p>
    <w:p w:rsidR="004048D5" w:rsidRDefault="004048D5"/>
  </w:endnote>
  <w:endnote w:type="continuationSeparator" w:id="0">
    <w:p w:rsidR="004048D5" w:rsidRDefault="004048D5">
      <w:r>
        <w:continuationSeparator/>
      </w:r>
    </w:p>
    <w:p w:rsidR="004048D5" w:rsidRDefault="004048D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Arial Narrow Bold">
    <w:altName w:val="Arial Narrow"/>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D5" w:rsidRPr="005A4232" w:rsidRDefault="004048D5" w:rsidP="00521FF7">
    <w:pPr>
      <w:pStyle w:val="Footer"/>
      <w:framePr w:wrap="around" w:vAnchor="text" w:hAnchor="page" w:x="1759" w:y="370"/>
      <w:rPr>
        <w:rStyle w:val="PageNumber"/>
        <w:color w:val="777877"/>
      </w:rPr>
    </w:pPr>
    <w:r w:rsidRPr="005A4232">
      <w:rPr>
        <w:rStyle w:val="PageNumber"/>
        <w:color w:val="777877"/>
      </w:rPr>
      <w:fldChar w:fldCharType="begin"/>
    </w:r>
    <w:r w:rsidRPr="005A4232">
      <w:rPr>
        <w:rStyle w:val="PageNumber"/>
        <w:color w:val="777877"/>
      </w:rPr>
      <w:instrText xml:space="preserve">PAGE  </w:instrText>
    </w:r>
    <w:r w:rsidRPr="005A4232">
      <w:rPr>
        <w:rStyle w:val="PageNumber"/>
        <w:color w:val="777877"/>
      </w:rPr>
      <w:fldChar w:fldCharType="separate"/>
    </w:r>
    <w:r>
      <w:rPr>
        <w:rStyle w:val="PageNumber"/>
        <w:noProof/>
        <w:color w:val="777877"/>
      </w:rPr>
      <w:t>4</w:t>
    </w:r>
    <w:r w:rsidRPr="005A4232">
      <w:rPr>
        <w:rStyle w:val="PageNumber"/>
        <w:color w:val="777877"/>
      </w:rPr>
      <w:fldChar w:fldCharType="end"/>
    </w:r>
  </w:p>
  <w:p w:rsidR="004048D5" w:rsidRDefault="004048D5" w:rsidP="00B51855">
    <w:pPr>
      <w:pStyle w:val="Footer"/>
      <w:ind w:right="360" w:firstLine="360"/>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2049" type="#_x0000_t75" style="position:absolute;left:0;text-align:left;margin-left:361.65pt;margin-top:18.65pt;width:57.6pt;height:14.15pt;z-index:251660288;visibility:visible">
          <v:imagedata r:id="rId1" o:title=""/>
        </v:shape>
      </w:pict>
    </w:r>
    <w:r>
      <w:rPr>
        <w:noProof/>
        <w:lang w:val="es-ES" w:eastAsia="es-ES"/>
      </w:rPr>
      <w:pict>
        <v:shape id="_x0000_s2050" type="#_x0000_t75" alt="line2.tif" style="position:absolute;left:0;text-align:left;margin-left:.25pt;margin-top:10.55pt;width:425.15pt;height:2.55pt;z-index:-251659264;visibility:visible">
          <v:imagedata r:id="rId2"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D5" w:rsidRDefault="004048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D5" w:rsidRDefault="004048D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D5" w:rsidRDefault="004048D5" w:rsidP="00521FF7">
    <w:pPr>
      <w:pStyle w:val="Footer1"/>
      <w:framePr w:wrap="around" w:vAnchor="text" w:hAnchor="page" w:x="10122" w:y="324"/>
      <w:rPr>
        <w:rStyle w:val="PageNumber"/>
        <w:caps w:val="0"/>
        <w:color w:val="000000"/>
        <w:sz w:val="19"/>
        <w:szCs w:val="19"/>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048D5" w:rsidRDefault="004048D5" w:rsidP="00B51855">
    <w:pPr>
      <w:pStyle w:val="Footer"/>
      <w:ind w:right="360" w:firstLine="360"/>
    </w:pPr>
    <w:r>
      <w:rPr>
        <w:noProof/>
        <w:lang w:val="es-ES" w:eastAsia="es-ES"/>
      </w:rPr>
      <w:pict>
        <v:shapetype id="_x0000_t202" coordsize="21600,21600" o:spt="202" path="m,l,21600r21600,l21600,xe">
          <v:stroke joinstyle="miter"/>
          <v:path gradientshapeok="t" o:connecttype="rect"/>
        </v:shapetype>
        <v:shape id="Text Box 14" o:spid="_x0000_s2051" type="#_x0000_t202" style="position:absolute;left:0;text-align:left;margin-left:0;margin-top:16.85pt;width:175.75pt;height:14.15pt;z-index:251655168;visibility:visible" filled="f" stroked="f">
          <v:textbox inset="0,0,0,0">
            <w:txbxContent>
              <w:p w:rsidR="004048D5" w:rsidRPr="00235DCC" w:rsidRDefault="004048D5" w:rsidP="005A4232">
                <w:pPr>
                  <w:pStyle w:val="Footer1"/>
                  <w:rPr>
                    <w:rFonts w:ascii="Arial Narrow" w:hAnsi="Arial Narrow" w:cs="Arial Narrow"/>
                    <w:lang w:val="es-ES"/>
                  </w:rPr>
                </w:pPr>
                <w:r>
                  <w:rPr>
                    <w:rFonts w:ascii="Arial Narrow" w:hAnsi="Arial Narrow" w:cs="Arial Narrow"/>
                    <w:lang w:val="es-ES"/>
                  </w:rPr>
                  <w:t>índice de percepción de la corrupción 2019</w:t>
                </w:r>
              </w:p>
              <w:p w:rsidR="004048D5" w:rsidRPr="00235DCC" w:rsidRDefault="004048D5" w:rsidP="005A4232">
                <w:pPr>
                  <w:rPr>
                    <w:rFonts w:ascii="Arial Narrow" w:hAnsi="Arial Narrow" w:cs="Arial Narrow"/>
                  </w:rPr>
                </w:pPr>
              </w:p>
            </w:txbxContent>
          </v:textbox>
        </v:shape>
      </w:pict>
    </w: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17" o:spid="_x0000_s2052" type="#_x0000_t75" alt="line2.tif" style="position:absolute;left:0;text-align:left;margin-left:.25pt;margin-top:8.5pt;width:425.2pt;height:2.55pt;z-index:-251660288;visibility:visible">
          <v:imagedata r:id="rId1" o:titl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D5" w:rsidRPr="005A4232" w:rsidRDefault="004048D5" w:rsidP="00521FF7">
    <w:pPr>
      <w:pStyle w:val="Footer"/>
      <w:framePr w:wrap="around" w:vAnchor="text" w:hAnchor="page" w:x="1759" w:y="370"/>
      <w:rPr>
        <w:rStyle w:val="PageNumber"/>
        <w:color w:val="777877"/>
      </w:rPr>
    </w:pPr>
    <w:r w:rsidRPr="005A4232">
      <w:rPr>
        <w:rStyle w:val="PageNumber"/>
        <w:color w:val="777877"/>
      </w:rPr>
      <w:fldChar w:fldCharType="begin"/>
    </w:r>
    <w:r w:rsidRPr="005A4232">
      <w:rPr>
        <w:rStyle w:val="PageNumber"/>
        <w:color w:val="777877"/>
      </w:rPr>
      <w:instrText xml:space="preserve">PAGE  </w:instrText>
    </w:r>
    <w:r w:rsidRPr="005A4232">
      <w:rPr>
        <w:rStyle w:val="PageNumber"/>
        <w:color w:val="777877"/>
      </w:rPr>
      <w:fldChar w:fldCharType="separate"/>
    </w:r>
    <w:r>
      <w:rPr>
        <w:rStyle w:val="PageNumber"/>
        <w:noProof/>
        <w:color w:val="777877"/>
      </w:rPr>
      <w:t>2</w:t>
    </w:r>
    <w:r w:rsidRPr="005A4232">
      <w:rPr>
        <w:rStyle w:val="PageNumber"/>
        <w:color w:val="777877"/>
      </w:rPr>
      <w:fldChar w:fldCharType="end"/>
    </w:r>
  </w:p>
  <w:p w:rsidR="004048D5" w:rsidRDefault="004048D5" w:rsidP="00B51855">
    <w:pPr>
      <w:pStyle w:val="Footer"/>
      <w:ind w:right="360" w:firstLine="360"/>
    </w:pPr>
    <w:r>
      <w:rPr>
        <w:noProof/>
        <w:lang w:val="es-ES" w:eastAsia="es-ES"/>
      </w:rPr>
      <w:pict>
        <v:shapetype id="_x0000_t202" coordsize="21600,21600" o:spt="202" path="m,l,21600r21600,l21600,xe">
          <v:stroke joinstyle="miter"/>
          <v:path gradientshapeok="t" o:connecttype="rect"/>
        </v:shapetype>
        <v:shape id="_x0000_s2053" type="#_x0000_t202" style="position:absolute;left:0;text-align:left;margin-left:249.9pt;margin-top:19pt;width:175.75pt;height:14.15pt;z-index:251658240;visibility:visible" filled="f" stroked="f">
          <v:textbox inset="0,0,0,0">
            <w:txbxContent>
              <w:p w:rsidR="004048D5" w:rsidRPr="005A4232" w:rsidRDefault="004048D5" w:rsidP="005A4232">
                <w:pPr>
                  <w:jc w:val="right"/>
                  <w:rPr>
                    <w:rFonts w:ascii="Arial Narrow" w:hAnsi="Arial Narrow" w:cs="Arial Narrow"/>
                    <w:color w:val="777877"/>
                    <w:sz w:val="16"/>
                    <w:szCs w:val="16"/>
                  </w:rPr>
                </w:pPr>
                <w:r>
                  <w:rPr>
                    <w:rFonts w:ascii="Arial Narrow" w:hAnsi="Arial Narrow" w:cs="Arial Narrow"/>
                    <w:color w:val="777877"/>
                    <w:sz w:val="16"/>
                    <w:szCs w:val="16"/>
                  </w:rPr>
                  <w:t>TRANSPARENCY INTERNATIONAL</w:t>
                </w:r>
              </w:p>
              <w:p w:rsidR="004048D5" w:rsidRPr="005A4232" w:rsidRDefault="004048D5" w:rsidP="005A4232">
                <w:pPr>
                  <w:jc w:val="right"/>
                  <w:rPr>
                    <w:rFonts w:ascii="Arial Narrow" w:hAnsi="Arial Narrow" w:cs="Arial Narrow"/>
                    <w:sz w:val="16"/>
                    <w:szCs w:val="16"/>
                  </w:rPr>
                </w:pPr>
              </w:p>
            </w:txbxContent>
          </v:textbox>
        </v:shape>
      </w:pict>
    </w: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line2.tif" style="position:absolute;left:0;text-align:left;margin-left:.25pt;margin-top:10.55pt;width:425.15pt;height:2.55pt;z-index:-251657216;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8D5" w:rsidRDefault="004048D5" w:rsidP="0055708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41.85pt;height:7.55pt" o:hrpct="0" o:hr="t">
            <v:imagedata r:id="rId1" o:title=""/>
          </v:shape>
        </w:pict>
      </w:r>
    </w:p>
  </w:footnote>
  <w:footnote w:type="continuationSeparator" w:id="0">
    <w:p w:rsidR="004048D5" w:rsidRDefault="004048D5" w:rsidP="00557087">
      <w:r>
        <w:continuationSeparator/>
      </w:r>
    </w:p>
    <w:p w:rsidR="004048D5" w:rsidRDefault="004048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D5" w:rsidRDefault="004048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D5" w:rsidRDefault="004048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D5" w:rsidRDefault="004048D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D5" w:rsidRDefault="004048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pt" o:bullet="t">
        <v:imagedata r:id="rId1" o:title=""/>
      </v:shape>
    </w:pict>
  </w:numPicBullet>
  <w:abstractNum w:abstractNumId="0">
    <w:nsid w:val="07A61BA5"/>
    <w:multiLevelType w:val="hybridMultilevel"/>
    <w:tmpl w:val="4EC8DF4C"/>
    <w:lvl w:ilvl="0" w:tplc="15549ADC">
      <w:start w:val="1"/>
      <w:numFmt w:val="bullet"/>
      <w:lvlText w:val=""/>
      <w:lvlPicBulletId w:val="0"/>
      <w:lvlJc w:val="left"/>
      <w:pPr>
        <w:ind w:left="1004" w:hanging="360"/>
      </w:pPr>
      <w:rPr>
        <w:rFonts w:ascii="Symbol" w:hAnsi="Symbol" w:cs="Symbol" w:hint="default"/>
        <w:color w:val="009FE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0B102790"/>
    <w:multiLevelType w:val="hybridMultilevel"/>
    <w:tmpl w:val="40FEBA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EFD301C"/>
    <w:multiLevelType w:val="hybridMultilevel"/>
    <w:tmpl w:val="0192936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FEE58DC"/>
    <w:multiLevelType w:val="hybridMultilevel"/>
    <w:tmpl w:val="CD7A78C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6CD50E8"/>
    <w:multiLevelType w:val="multilevel"/>
    <w:tmpl w:val="91C6C87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nsid w:val="29084B7D"/>
    <w:multiLevelType w:val="hybridMultilevel"/>
    <w:tmpl w:val="FB5A3C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AC57477"/>
    <w:multiLevelType w:val="hybridMultilevel"/>
    <w:tmpl w:val="1D8CFD16"/>
    <w:lvl w:ilvl="0" w:tplc="94DE93D2">
      <w:start w:val="1"/>
      <w:numFmt w:val="bullet"/>
      <w:lvlText w:val=""/>
      <w:lvlPicBulletId w:val="0"/>
      <w:lvlJc w:val="left"/>
      <w:pPr>
        <w:ind w:left="1004" w:hanging="360"/>
      </w:pPr>
      <w:rPr>
        <w:rFonts w:ascii="Symbol" w:hAnsi="Symbol" w:cs="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cs="Wingdings" w:hint="default"/>
      </w:rPr>
    </w:lvl>
    <w:lvl w:ilvl="3" w:tplc="04090001" w:tentative="1">
      <w:start w:val="1"/>
      <w:numFmt w:val="bullet"/>
      <w:lvlText w:val=""/>
      <w:lvlJc w:val="left"/>
      <w:pPr>
        <w:ind w:left="3164" w:hanging="360"/>
      </w:pPr>
      <w:rPr>
        <w:rFonts w:ascii="Symbol" w:hAnsi="Symbol" w:cs="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cs="Wingdings" w:hint="default"/>
      </w:rPr>
    </w:lvl>
    <w:lvl w:ilvl="6" w:tplc="04090001" w:tentative="1">
      <w:start w:val="1"/>
      <w:numFmt w:val="bullet"/>
      <w:lvlText w:val=""/>
      <w:lvlJc w:val="left"/>
      <w:pPr>
        <w:ind w:left="5324" w:hanging="360"/>
      </w:pPr>
      <w:rPr>
        <w:rFonts w:ascii="Symbol" w:hAnsi="Symbol" w:cs="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cs="Wingdings" w:hint="default"/>
      </w:rPr>
    </w:lvl>
  </w:abstractNum>
  <w:abstractNum w:abstractNumId="7">
    <w:nsid w:val="2E3A3043"/>
    <w:multiLevelType w:val="hybridMultilevel"/>
    <w:tmpl w:val="40FEBA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11D632E"/>
    <w:multiLevelType w:val="hybridMultilevel"/>
    <w:tmpl w:val="F8AEF4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ED66487"/>
    <w:multiLevelType w:val="hybridMultilevel"/>
    <w:tmpl w:val="E2C2AD9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52732F5"/>
    <w:multiLevelType w:val="hybridMultilevel"/>
    <w:tmpl w:val="90D4A1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BCD2955"/>
    <w:multiLevelType w:val="hybridMultilevel"/>
    <w:tmpl w:val="FB5A37B0"/>
    <w:lvl w:ilvl="0" w:tplc="B942A54C">
      <w:start w:val="1"/>
      <w:numFmt w:val="bullet"/>
      <w:lvlText w:val=""/>
      <w:lvlJc w:val="left"/>
      <w:pPr>
        <w:ind w:left="1004" w:hanging="360"/>
      </w:pPr>
      <w:rPr>
        <w:rFonts w:ascii="Symbol" w:hAnsi="Symbol" w:cs="Symbol" w:hint="default"/>
        <w:color w:val="009FE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Symbol" w:hAnsi="Symbol" w:cs="Symbol" w:hint="default"/>
      </w:rPr>
    </w:lvl>
    <w:lvl w:ilvl="3" w:tplc="04090001" w:tentative="1">
      <w:start w:val="1"/>
      <w:numFmt w:val="bullet"/>
      <w:lvlText w:val=""/>
      <w:lvlJc w:val="left"/>
      <w:pPr>
        <w:ind w:left="3164" w:hanging="360"/>
      </w:pPr>
      <w:rPr>
        <w:rFonts w:ascii="Symbol" w:hAnsi="Symbol" w:cs="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Symbol" w:hAnsi="Symbol" w:cs="Symbol" w:hint="default"/>
      </w:rPr>
    </w:lvl>
    <w:lvl w:ilvl="6" w:tplc="04090001" w:tentative="1">
      <w:start w:val="1"/>
      <w:numFmt w:val="bullet"/>
      <w:lvlText w:val=""/>
      <w:lvlJc w:val="left"/>
      <w:pPr>
        <w:ind w:left="5324" w:hanging="360"/>
      </w:pPr>
      <w:rPr>
        <w:rFonts w:ascii="Symbol" w:hAnsi="Symbol" w:cs="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Symbol" w:hAnsi="Symbol" w:cs="Symbol" w:hint="default"/>
      </w:rPr>
    </w:lvl>
  </w:abstractNum>
  <w:abstractNum w:abstractNumId="12">
    <w:nsid w:val="52F54CCB"/>
    <w:multiLevelType w:val="hybridMultilevel"/>
    <w:tmpl w:val="8AFC87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586B3A29"/>
    <w:multiLevelType w:val="hybridMultilevel"/>
    <w:tmpl w:val="90C6786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5CDB7E36"/>
    <w:multiLevelType w:val="hybridMultilevel"/>
    <w:tmpl w:val="5BEE0EF2"/>
    <w:lvl w:ilvl="0" w:tplc="B942A54C">
      <w:start w:val="1"/>
      <w:numFmt w:val="bullet"/>
      <w:lvlText w:val=""/>
      <w:lvlJc w:val="left"/>
      <w:pPr>
        <w:ind w:left="1004" w:hanging="360"/>
      </w:pPr>
      <w:rPr>
        <w:rFonts w:ascii="Symbol" w:hAnsi="Symbol" w:cs="Symbol" w:hint="default"/>
        <w:color w:val="009FE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Symbol" w:hAnsi="Symbol" w:cs="Symbol" w:hint="default"/>
      </w:rPr>
    </w:lvl>
    <w:lvl w:ilvl="3" w:tplc="04090001" w:tentative="1">
      <w:start w:val="1"/>
      <w:numFmt w:val="bullet"/>
      <w:lvlText w:val=""/>
      <w:lvlJc w:val="left"/>
      <w:pPr>
        <w:ind w:left="3164" w:hanging="360"/>
      </w:pPr>
      <w:rPr>
        <w:rFonts w:ascii="Symbol" w:hAnsi="Symbol" w:cs="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Symbol" w:hAnsi="Symbol" w:cs="Symbol" w:hint="default"/>
      </w:rPr>
    </w:lvl>
    <w:lvl w:ilvl="6" w:tplc="04090001" w:tentative="1">
      <w:start w:val="1"/>
      <w:numFmt w:val="bullet"/>
      <w:lvlText w:val=""/>
      <w:lvlJc w:val="left"/>
      <w:pPr>
        <w:ind w:left="5324" w:hanging="360"/>
      </w:pPr>
      <w:rPr>
        <w:rFonts w:ascii="Symbol" w:hAnsi="Symbol" w:cs="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Symbol" w:hAnsi="Symbol" w:cs="Symbol" w:hint="default"/>
      </w:rPr>
    </w:lvl>
  </w:abstractNum>
  <w:abstractNum w:abstractNumId="15">
    <w:nsid w:val="6F8B0647"/>
    <w:multiLevelType w:val="hybridMultilevel"/>
    <w:tmpl w:val="E654A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291698"/>
    <w:multiLevelType w:val="hybridMultilevel"/>
    <w:tmpl w:val="CD7A78C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5"/>
  </w:num>
  <w:num w:numId="2">
    <w:abstractNumId w:val="6"/>
  </w:num>
  <w:num w:numId="3">
    <w:abstractNumId w:val="4"/>
  </w:num>
  <w:num w:numId="4">
    <w:abstractNumId w:val="0"/>
  </w:num>
  <w:num w:numId="5">
    <w:abstractNumId w:val="11"/>
  </w:num>
  <w:num w:numId="6">
    <w:abstractNumId w:val="14"/>
  </w:num>
  <w:num w:numId="7">
    <w:abstractNumId w:val="13"/>
  </w:num>
  <w:num w:numId="8">
    <w:abstractNumId w:val="5"/>
  </w:num>
  <w:num w:numId="9">
    <w:abstractNumId w:val="12"/>
  </w:num>
  <w:num w:numId="10">
    <w:abstractNumId w:val="10"/>
  </w:num>
  <w:num w:numId="11">
    <w:abstractNumId w:val="9"/>
  </w:num>
  <w:num w:numId="12">
    <w:abstractNumId w:val="2"/>
  </w:num>
  <w:num w:numId="13">
    <w:abstractNumId w:val="8"/>
  </w:num>
  <w:num w:numId="14">
    <w:abstractNumId w:val="1"/>
  </w:num>
  <w:num w:numId="15">
    <w:abstractNumId w:val="16"/>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evenAndOddHeaders/>
  <w:drawingGridHorizontalSpacing w:val="181"/>
  <w:drawingGridVerticalSpacing w:val="181"/>
  <w:displayHorizontalDrawingGridEvery w:val="0"/>
  <w:displayVerticalDrawingGridEvery w:val="0"/>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31A"/>
    <w:rsid w:val="00002EB9"/>
    <w:rsid w:val="00025D78"/>
    <w:rsid w:val="00040B6E"/>
    <w:rsid w:val="0009799B"/>
    <w:rsid w:val="000A01F8"/>
    <w:rsid w:val="000F4571"/>
    <w:rsid w:val="001064CC"/>
    <w:rsid w:val="00124A3C"/>
    <w:rsid w:val="00133594"/>
    <w:rsid w:val="001526BD"/>
    <w:rsid w:val="0016384B"/>
    <w:rsid w:val="00192996"/>
    <w:rsid w:val="001A53BD"/>
    <w:rsid w:val="001C0E09"/>
    <w:rsid w:val="001F6DA8"/>
    <w:rsid w:val="00235DCC"/>
    <w:rsid w:val="00265DCC"/>
    <w:rsid w:val="00280F23"/>
    <w:rsid w:val="0028228D"/>
    <w:rsid w:val="002B0AE6"/>
    <w:rsid w:val="002B326A"/>
    <w:rsid w:val="002C68DF"/>
    <w:rsid w:val="00315E0E"/>
    <w:rsid w:val="003210E5"/>
    <w:rsid w:val="003457C1"/>
    <w:rsid w:val="00361507"/>
    <w:rsid w:val="003A2362"/>
    <w:rsid w:val="003A2908"/>
    <w:rsid w:val="003C4666"/>
    <w:rsid w:val="003C57A2"/>
    <w:rsid w:val="004048D5"/>
    <w:rsid w:val="0041730E"/>
    <w:rsid w:val="00434F4C"/>
    <w:rsid w:val="004426B5"/>
    <w:rsid w:val="004565AA"/>
    <w:rsid w:val="00461B0B"/>
    <w:rsid w:val="004740B6"/>
    <w:rsid w:val="00486226"/>
    <w:rsid w:val="004B36F4"/>
    <w:rsid w:val="004F5026"/>
    <w:rsid w:val="005065A1"/>
    <w:rsid w:val="00521FF7"/>
    <w:rsid w:val="00526A32"/>
    <w:rsid w:val="0053515C"/>
    <w:rsid w:val="00543EB6"/>
    <w:rsid w:val="00557087"/>
    <w:rsid w:val="005758C5"/>
    <w:rsid w:val="005A4232"/>
    <w:rsid w:val="005A43D7"/>
    <w:rsid w:val="005A6BDF"/>
    <w:rsid w:val="005C1D94"/>
    <w:rsid w:val="005F121B"/>
    <w:rsid w:val="00604E08"/>
    <w:rsid w:val="006271CC"/>
    <w:rsid w:val="00674961"/>
    <w:rsid w:val="0067679D"/>
    <w:rsid w:val="0068665C"/>
    <w:rsid w:val="006900E4"/>
    <w:rsid w:val="00692D29"/>
    <w:rsid w:val="006A00A3"/>
    <w:rsid w:val="006B07E2"/>
    <w:rsid w:val="006C65D2"/>
    <w:rsid w:val="006D5BEA"/>
    <w:rsid w:val="006E4651"/>
    <w:rsid w:val="006E46C9"/>
    <w:rsid w:val="006E524D"/>
    <w:rsid w:val="007176AB"/>
    <w:rsid w:val="00741761"/>
    <w:rsid w:val="00750B57"/>
    <w:rsid w:val="007643DA"/>
    <w:rsid w:val="007B2EFE"/>
    <w:rsid w:val="007F372E"/>
    <w:rsid w:val="007F5DC3"/>
    <w:rsid w:val="00847437"/>
    <w:rsid w:val="008510D3"/>
    <w:rsid w:val="0086723C"/>
    <w:rsid w:val="008828FD"/>
    <w:rsid w:val="008B7125"/>
    <w:rsid w:val="008D1E3F"/>
    <w:rsid w:val="009055F0"/>
    <w:rsid w:val="00911D8E"/>
    <w:rsid w:val="009167C0"/>
    <w:rsid w:val="00916C53"/>
    <w:rsid w:val="00942A00"/>
    <w:rsid w:val="0095068B"/>
    <w:rsid w:val="009853EE"/>
    <w:rsid w:val="009C04F5"/>
    <w:rsid w:val="009F19E6"/>
    <w:rsid w:val="009F73ED"/>
    <w:rsid w:val="00A049D1"/>
    <w:rsid w:val="00A26107"/>
    <w:rsid w:val="00A45AC2"/>
    <w:rsid w:val="00A869E7"/>
    <w:rsid w:val="00A91577"/>
    <w:rsid w:val="00AB5590"/>
    <w:rsid w:val="00B07B63"/>
    <w:rsid w:val="00B1375C"/>
    <w:rsid w:val="00B13BED"/>
    <w:rsid w:val="00B2431A"/>
    <w:rsid w:val="00B32756"/>
    <w:rsid w:val="00B51855"/>
    <w:rsid w:val="00B5251E"/>
    <w:rsid w:val="00B94436"/>
    <w:rsid w:val="00BA3880"/>
    <w:rsid w:val="00BB10E7"/>
    <w:rsid w:val="00BB3B3D"/>
    <w:rsid w:val="00BD7867"/>
    <w:rsid w:val="00BE7B9C"/>
    <w:rsid w:val="00C104A2"/>
    <w:rsid w:val="00C255C7"/>
    <w:rsid w:val="00C3302A"/>
    <w:rsid w:val="00C53004"/>
    <w:rsid w:val="00C73AE6"/>
    <w:rsid w:val="00C96AB6"/>
    <w:rsid w:val="00CE2049"/>
    <w:rsid w:val="00D145DD"/>
    <w:rsid w:val="00D16175"/>
    <w:rsid w:val="00D629B4"/>
    <w:rsid w:val="00D8742F"/>
    <w:rsid w:val="00D914DA"/>
    <w:rsid w:val="00DA5439"/>
    <w:rsid w:val="00DB34A8"/>
    <w:rsid w:val="00DB582A"/>
    <w:rsid w:val="00E002EC"/>
    <w:rsid w:val="00E23D3C"/>
    <w:rsid w:val="00E53D06"/>
    <w:rsid w:val="00E567B4"/>
    <w:rsid w:val="00E94941"/>
    <w:rsid w:val="00EB4360"/>
    <w:rsid w:val="00F22239"/>
    <w:rsid w:val="00F31F97"/>
    <w:rsid w:val="00F47931"/>
    <w:rsid w:val="00F57801"/>
    <w:rsid w:val="00F704F7"/>
    <w:rsid w:val="00FB240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6C65D2"/>
    <w:rPr>
      <w:rFonts w:ascii="Times New Roman" w:eastAsia="Times New Roman" w:hAnsi="Times New Roman"/>
      <w:sz w:val="24"/>
      <w:szCs w:val="24"/>
      <w:lang w:eastAsia="es-ES_tradnl"/>
    </w:rPr>
  </w:style>
  <w:style w:type="paragraph" w:styleId="Heading1">
    <w:name w:val="heading 1"/>
    <w:aliases w:val="Section Title"/>
    <w:basedOn w:val="Normal"/>
    <w:next w:val="Normal"/>
    <w:link w:val="Heading1Char"/>
    <w:autoRedefine/>
    <w:uiPriority w:val="99"/>
    <w:qFormat/>
    <w:rsid w:val="00B32756"/>
    <w:pPr>
      <w:keepNext/>
      <w:keepLines/>
      <w:pBdr>
        <w:bottom w:val="single" w:sz="24" w:space="7" w:color="009FEE"/>
      </w:pBdr>
      <w:tabs>
        <w:tab w:val="right" w:pos="8441"/>
      </w:tabs>
      <w:spacing w:after="600" w:line="216" w:lineRule="auto"/>
      <w:outlineLvl w:val="0"/>
    </w:pPr>
    <w:rPr>
      <w:rFonts w:ascii="Arial Narrow" w:hAnsi="Arial Narrow" w:cs="Arial Narrow"/>
      <w:caps/>
      <w:noProof/>
      <w:color w:val="009FEE"/>
      <w:spacing w:val="6"/>
      <w:sz w:val="60"/>
      <w:szCs w:val="60"/>
      <w:lang w:val="en-US" w:eastAsia="en-US"/>
    </w:rPr>
  </w:style>
  <w:style w:type="paragraph" w:styleId="Heading2">
    <w:name w:val="heading 2"/>
    <w:basedOn w:val="Normal"/>
    <w:next w:val="Normal"/>
    <w:link w:val="Heading2Char"/>
    <w:uiPriority w:val="99"/>
    <w:qFormat/>
    <w:rsid w:val="00DA5439"/>
    <w:pPr>
      <w:keepNext/>
      <w:keepLines/>
      <w:spacing w:before="500" w:after="200" w:line="216" w:lineRule="auto"/>
      <w:outlineLvl w:val="1"/>
    </w:pPr>
    <w:rPr>
      <w:rFonts w:ascii="Arial Narrow" w:hAnsi="Arial Narrow" w:cs="Arial Narrow"/>
      <w:caps/>
      <w:color w:val="009FEE"/>
      <w:sz w:val="36"/>
      <w:szCs w:val="36"/>
      <w:lang w:val="en-US" w:eastAsia="en-US"/>
    </w:rPr>
  </w:style>
  <w:style w:type="paragraph" w:styleId="Heading3">
    <w:name w:val="heading 3"/>
    <w:basedOn w:val="Normal"/>
    <w:next w:val="Normal"/>
    <w:link w:val="Heading3Char"/>
    <w:uiPriority w:val="99"/>
    <w:qFormat/>
    <w:pPr>
      <w:spacing w:before="320" w:after="100"/>
      <w:outlineLvl w:val="2"/>
    </w:pPr>
    <w:rPr>
      <w:rFonts w:ascii="Arial Narrow" w:eastAsia="Cambria" w:hAnsi="Arial Narrow" w:cs="Arial Narrow"/>
      <w:color w:val="636463"/>
      <w:sz w:val="28"/>
      <w:szCs w:val="28"/>
      <w:lang w:val="fr-FR" w:eastAsia="en-US"/>
    </w:rPr>
  </w:style>
  <w:style w:type="paragraph" w:styleId="Heading4">
    <w:name w:val="heading 4"/>
    <w:basedOn w:val="Normal"/>
    <w:next w:val="Normal"/>
    <w:link w:val="Heading4Char"/>
    <w:uiPriority w:val="99"/>
    <w:qFormat/>
    <w:rsid w:val="00280F23"/>
    <w:pPr>
      <w:keepNext/>
      <w:keepLines/>
      <w:spacing w:before="40"/>
      <w:outlineLvl w:val="3"/>
    </w:pPr>
    <w:rPr>
      <w:rFonts w:ascii="Calibri" w:eastAsia="MS Gothic" w:hAnsi="Calibri" w:cs="Calibri"/>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99"/>
    <w:rsid w:val="00B32756"/>
    <w:rPr>
      <w:rFonts w:ascii="Arial Narrow" w:hAnsi="Arial Narrow" w:cs="Arial Narrow"/>
      <w:caps/>
      <w:noProof/>
      <w:color w:val="009FEE"/>
      <w:spacing w:val="6"/>
      <w:sz w:val="60"/>
      <w:szCs w:val="60"/>
      <w:lang w:val="en-US" w:eastAsia="en-US"/>
    </w:rPr>
  </w:style>
  <w:style w:type="character" w:customStyle="1" w:styleId="Heading2Char">
    <w:name w:val="Heading 2 Char"/>
    <w:basedOn w:val="DefaultParagraphFont"/>
    <w:link w:val="Heading2"/>
    <w:uiPriority w:val="99"/>
    <w:rsid w:val="00DA5439"/>
    <w:rPr>
      <w:rFonts w:ascii="Arial Narrow" w:hAnsi="Arial Narrow" w:cs="Arial Narrow"/>
      <w:caps/>
      <w:color w:val="009FEE"/>
      <w:sz w:val="26"/>
      <w:szCs w:val="26"/>
    </w:rPr>
  </w:style>
  <w:style w:type="character" w:customStyle="1" w:styleId="Heading3Char">
    <w:name w:val="Heading 3 Char"/>
    <w:basedOn w:val="DefaultParagraphFont"/>
    <w:link w:val="Heading3"/>
    <w:uiPriority w:val="99"/>
    <w:rPr>
      <w:rFonts w:ascii="Arial Narrow" w:hAnsi="Arial Narrow" w:cs="Arial Narrow"/>
      <w:color w:val="636463"/>
      <w:sz w:val="24"/>
      <w:szCs w:val="24"/>
      <w:lang w:val="fr-FR"/>
    </w:rPr>
  </w:style>
  <w:style w:type="character" w:customStyle="1" w:styleId="Heading4Char">
    <w:name w:val="Heading 4 Char"/>
    <w:basedOn w:val="DefaultParagraphFont"/>
    <w:link w:val="Heading4"/>
    <w:uiPriority w:val="99"/>
    <w:rsid w:val="00280F23"/>
    <w:rPr>
      <w:rFonts w:ascii="Calibri" w:eastAsia="MS Gothic" w:hAnsi="Calibri" w:cs="Calibri"/>
      <w:i/>
      <w:iCs/>
      <w:color w:val="365F91"/>
      <w:sz w:val="24"/>
      <w:szCs w:val="24"/>
      <w:lang w:val="es-ES" w:eastAsia="es-ES_tradnl"/>
    </w:rPr>
  </w:style>
  <w:style w:type="paragraph" w:styleId="Header">
    <w:name w:val="header"/>
    <w:basedOn w:val="Normal"/>
    <w:link w:val="HeaderChar"/>
    <w:uiPriority w:val="99"/>
    <w:pPr>
      <w:tabs>
        <w:tab w:val="center" w:pos="4320"/>
        <w:tab w:val="right" w:pos="8640"/>
      </w:tabs>
    </w:pPr>
    <w:rPr>
      <w:rFonts w:ascii="Arial" w:eastAsia="Cambria" w:hAnsi="Arial" w:cs="Arial"/>
      <w:color w:val="000000"/>
      <w:sz w:val="19"/>
      <w:szCs w:val="19"/>
      <w:lang w:val="en-US" w:eastAsia="en-US"/>
    </w:rPr>
  </w:style>
  <w:style w:type="character" w:customStyle="1" w:styleId="HeaderChar">
    <w:name w:val="Header Char"/>
    <w:basedOn w:val="DefaultParagraphFont"/>
    <w:link w:val="Header"/>
    <w:uiPriority w:val="99"/>
    <w:rPr>
      <w:rFonts w:ascii="Arial" w:hAnsi="Arial" w:cs="Arial"/>
      <w:color w:val="0A3776"/>
      <w:sz w:val="24"/>
      <w:szCs w:val="24"/>
    </w:rPr>
  </w:style>
  <w:style w:type="paragraph" w:styleId="Footer">
    <w:name w:val="footer"/>
    <w:basedOn w:val="Normal"/>
    <w:link w:val="FooterChar"/>
    <w:uiPriority w:val="99"/>
    <w:semiHidden/>
    <w:pPr>
      <w:tabs>
        <w:tab w:val="center" w:pos="4320"/>
        <w:tab w:val="right" w:pos="8640"/>
      </w:tabs>
    </w:pPr>
    <w:rPr>
      <w:rFonts w:ascii="Arial" w:eastAsia="Cambria" w:hAnsi="Arial" w:cs="Arial"/>
      <w:color w:val="000000"/>
      <w:sz w:val="19"/>
      <w:szCs w:val="19"/>
      <w:lang w:val="en-US" w:eastAsia="en-US"/>
    </w:rPr>
  </w:style>
  <w:style w:type="character" w:customStyle="1" w:styleId="FooterChar">
    <w:name w:val="Footer Char"/>
    <w:basedOn w:val="DefaultParagraphFont"/>
    <w:link w:val="Footer"/>
    <w:uiPriority w:val="99"/>
    <w:semiHidden/>
    <w:rPr>
      <w:rFonts w:ascii="Arial" w:hAnsi="Arial" w:cs="Arial"/>
      <w:color w:val="0A3776"/>
      <w:sz w:val="24"/>
      <w:szCs w:val="24"/>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99"/>
    <w:qFormat/>
    <w:rPr>
      <w:rFonts w:ascii="PMingLiU" w:eastAsia="PMingLiU" w:cs="PMingLiU"/>
    </w:rPr>
  </w:style>
  <w:style w:type="character" w:customStyle="1" w:styleId="NoSpacingChar">
    <w:name w:val="No Spacing Char"/>
    <w:link w:val="NoSpacing"/>
    <w:uiPriority w:val="99"/>
    <w:rPr>
      <w:rFonts w:ascii="PMingLiU" w:eastAsia="PMingLiU" w:cs="PMingLiU"/>
      <w:sz w:val="22"/>
      <w:szCs w:val="22"/>
    </w:rPr>
  </w:style>
  <w:style w:type="character" w:styleId="PageNumber">
    <w:name w:val="page number"/>
    <w:basedOn w:val="DefaultParagraphFont"/>
    <w:uiPriority w:val="99"/>
    <w:rPr>
      <w:rFonts w:ascii="Arial" w:hAnsi="Arial" w:cs="Arial"/>
      <w:sz w:val="16"/>
      <w:szCs w:val="16"/>
    </w:rPr>
  </w:style>
  <w:style w:type="paragraph" w:customStyle="1" w:styleId="Footer1">
    <w:name w:val="Footer1"/>
    <w:basedOn w:val="Normal"/>
    <w:uiPriority w:val="99"/>
    <w:pPr>
      <w:spacing w:after="200" w:line="264" w:lineRule="auto"/>
    </w:pPr>
    <w:rPr>
      <w:rFonts w:ascii="Arial" w:eastAsia="Cambria" w:hAnsi="Arial" w:cs="Arial"/>
      <w:caps/>
      <w:color w:val="777877"/>
      <w:sz w:val="16"/>
      <w:szCs w:val="16"/>
      <w:lang w:val="en-US" w:eastAsia="en-US"/>
    </w:rPr>
  </w:style>
  <w:style w:type="paragraph" w:styleId="TOC1">
    <w:name w:val="toc 1"/>
    <w:basedOn w:val="Normal"/>
    <w:next w:val="Normal"/>
    <w:autoRedefine/>
    <w:uiPriority w:val="99"/>
    <w:semiHidden/>
    <w:rsid w:val="00E23D3C"/>
    <w:pPr>
      <w:spacing w:before="120"/>
    </w:pPr>
    <w:rPr>
      <w:rFonts w:ascii="Arial" w:hAnsi="Arial" w:cs="Arial"/>
      <w:b/>
      <w:bCs/>
      <w:i/>
      <w:iCs/>
      <w:sz w:val="20"/>
      <w:szCs w:val="20"/>
    </w:rPr>
  </w:style>
  <w:style w:type="paragraph" w:styleId="TOC2">
    <w:name w:val="toc 2"/>
    <w:basedOn w:val="Normal"/>
    <w:next w:val="Normal"/>
    <w:autoRedefine/>
    <w:uiPriority w:val="99"/>
    <w:semiHidden/>
    <w:rsid w:val="00E23D3C"/>
    <w:pPr>
      <w:spacing w:before="120"/>
      <w:ind w:left="240"/>
    </w:pPr>
    <w:rPr>
      <w:rFonts w:ascii="Arial" w:hAnsi="Arial" w:cs="Arial"/>
      <w:b/>
      <w:bCs/>
      <w:sz w:val="22"/>
      <w:szCs w:val="22"/>
    </w:rPr>
  </w:style>
  <w:style w:type="paragraph" w:styleId="TOC3">
    <w:name w:val="toc 3"/>
    <w:basedOn w:val="Normal"/>
    <w:next w:val="Normal"/>
    <w:autoRedefine/>
    <w:uiPriority w:val="99"/>
    <w:semiHidden/>
    <w:rsid w:val="00E23D3C"/>
    <w:pPr>
      <w:ind w:left="480"/>
    </w:pPr>
    <w:rPr>
      <w:rFonts w:ascii="Arial" w:hAnsi="Arial" w:cs="Arial"/>
      <w:sz w:val="20"/>
      <w:szCs w:val="20"/>
    </w:rPr>
  </w:style>
  <w:style w:type="paragraph" w:customStyle="1" w:styleId="Introtext">
    <w:name w:val="Intro text"/>
    <w:basedOn w:val="Heading1"/>
    <w:uiPriority w:val="99"/>
    <w:pPr>
      <w:pBdr>
        <w:bottom w:val="none" w:sz="0" w:space="0" w:color="auto"/>
      </w:pBdr>
    </w:pPr>
    <w:rPr>
      <w:caps w:val="0"/>
      <w:sz w:val="32"/>
      <w:szCs w:val="32"/>
    </w:rPr>
  </w:style>
  <w:style w:type="paragraph" w:customStyle="1" w:styleId="copyright">
    <w:name w:val="copyright"/>
    <w:basedOn w:val="Normal"/>
    <w:uiPriority w:val="99"/>
    <w:pPr>
      <w:spacing w:after="200" w:line="264" w:lineRule="auto"/>
    </w:pPr>
    <w:rPr>
      <w:rFonts w:ascii="Arial" w:eastAsia="Cambria" w:hAnsi="Arial" w:cs="Arial"/>
      <w:color w:val="000000"/>
      <w:sz w:val="17"/>
      <w:szCs w:val="17"/>
      <w:lang w:val="en-US" w:eastAsia="en-US"/>
    </w:rPr>
  </w:style>
  <w:style w:type="paragraph" w:styleId="IntenseQuote">
    <w:name w:val="Intense Quote"/>
    <w:basedOn w:val="Normal"/>
    <w:link w:val="IntenseQuoteChar"/>
    <w:uiPriority w:val="99"/>
    <w:qFormat/>
    <w:rsid w:val="009F19E6"/>
    <w:pPr>
      <w:shd w:val="clear" w:color="auto" w:fill="FFFFFF"/>
      <w:ind w:left="720" w:right="720"/>
    </w:pPr>
    <w:rPr>
      <w:rFonts w:ascii="Arial Narrow" w:eastAsia="Cambria" w:hAnsi="Arial Narrow" w:cs="Arial Narrow"/>
      <w:color w:val="009FEE"/>
      <w:lang w:val="en-US" w:eastAsia="ja-JP"/>
    </w:rPr>
  </w:style>
  <w:style w:type="character" w:customStyle="1" w:styleId="IntenseQuoteChar">
    <w:name w:val="Intense Quote Char"/>
    <w:basedOn w:val="DefaultParagraphFont"/>
    <w:link w:val="IntenseQuote"/>
    <w:uiPriority w:val="99"/>
    <w:rsid w:val="009F19E6"/>
    <w:rPr>
      <w:rFonts w:ascii="Arial Narrow" w:hAnsi="Arial Narrow" w:cs="Arial Narrow"/>
      <w:color w:val="009FEE"/>
      <w:sz w:val="24"/>
      <w:szCs w:val="24"/>
      <w:shd w:val="clear" w:color="auto" w:fill="FFFFFF"/>
      <w:lang w:eastAsia="ja-JP"/>
    </w:rPr>
  </w:style>
  <w:style w:type="paragraph" w:customStyle="1" w:styleId="Table1-blackheader">
    <w:name w:val="Table 1 - black header"/>
    <w:uiPriority w:val="99"/>
    <w:pPr>
      <w:spacing w:before="200"/>
    </w:pPr>
    <w:rPr>
      <w:rFonts w:ascii="Arial Narrow" w:eastAsia="Times New Roman" w:hAnsi="Arial Narrow" w:cs="Arial Narrow"/>
      <w:b/>
      <w:bCs/>
      <w:color w:val="000000"/>
      <w:lang w:val="en-US" w:eastAsia="en-US"/>
    </w:rPr>
  </w:style>
  <w:style w:type="paragraph" w:customStyle="1" w:styleId="Table2-greyheader">
    <w:name w:val="Table 2- grey header"/>
    <w:uiPriority w:val="99"/>
    <w:pPr>
      <w:spacing w:after="80"/>
    </w:pPr>
    <w:rPr>
      <w:rFonts w:ascii="Arial Narrow" w:hAnsi="Arial Narrow" w:cs="Arial Narrow"/>
      <w:b/>
      <w:bCs/>
      <w:color w:val="636463"/>
      <w:lang w:val="en-US" w:eastAsia="en-US"/>
    </w:rPr>
  </w:style>
  <w:style w:type="paragraph" w:customStyle="1" w:styleId="Table3-body">
    <w:name w:val="Table 3 - body"/>
    <w:uiPriority w:val="99"/>
    <w:pPr>
      <w:spacing w:after="300"/>
    </w:pPr>
    <w:rPr>
      <w:rFonts w:ascii="Arial" w:hAnsi="Arial" w:cs="Arial"/>
      <w:noProof/>
      <w:color w:val="3C3C3B"/>
      <w:sz w:val="16"/>
      <w:szCs w:val="16"/>
      <w:lang w:val="en-US" w:eastAsia="ja-JP"/>
    </w:rPr>
  </w:style>
  <w:style w:type="paragraph" w:customStyle="1" w:styleId="TableHeadings">
    <w:name w:val="Table Headings"/>
    <w:uiPriority w:val="99"/>
    <w:pPr>
      <w:spacing w:after="200"/>
    </w:pPr>
    <w:rPr>
      <w:rFonts w:ascii="Arial Narrow" w:hAnsi="Arial Narrow" w:cs="Arial Narrow"/>
      <w:caps/>
      <w:noProof/>
      <w:color w:val="FFFFFF"/>
      <w:sz w:val="18"/>
      <w:szCs w:val="18"/>
      <w:lang w:val="en-US" w:eastAsia="ja-JP"/>
    </w:rPr>
  </w:style>
  <w:style w:type="paragraph" w:customStyle="1" w:styleId="PullQuote">
    <w:name w:val="Pull Quote"/>
    <w:basedOn w:val="IntenseQuote"/>
    <w:autoRedefine/>
    <w:uiPriority w:val="99"/>
    <w:rsid w:val="00F22239"/>
    <w:pPr>
      <w:framePr w:hSpace="180" w:wrap="around" w:vAnchor="text" w:hAnchor="page" w:x="1885" w:y="217"/>
      <w:shd w:val="clear" w:color="auto" w:fill="auto"/>
      <w:tabs>
        <w:tab w:val="left" w:pos="8288"/>
      </w:tabs>
      <w:spacing w:before="240"/>
      <w:ind w:left="284" w:right="284"/>
      <w:contextualSpacing/>
    </w:pPr>
    <w:rPr>
      <w:color w:val="000000"/>
      <w:sz w:val="36"/>
      <w:szCs w:val="36"/>
    </w:rPr>
  </w:style>
  <w:style w:type="paragraph" w:customStyle="1" w:styleId="pullquotebody">
    <w:name w:val="pull quote body"/>
    <w:basedOn w:val="Normal"/>
    <w:uiPriority w:val="99"/>
    <w:rsid w:val="0086723C"/>
    <w:pPr>
      <w:framePr w:hSpace="181" w:vSpace="181" w:wrap="around" w:vAnchor="text" w:hAnchor="text" w:y="1"/>
      <w:shd w:val="clear" w:color="auto" w:fill="DDDEDD"/>
      <w:spacing w:before="100" w:beforeAutospacing="1" w:after="120" w:line="264" w:lineRule="auto"/>
      <w:ind w:left="284" w:right="284"/>
      <w:contextualSpacing/>
    </w:pPr>
    <w:rPr>
      <w:rFonts w:ascii="Arial" w:eastAsia="Cambria" w:hAnsi="Arial" w:cs="Arial"/>
      <w:noProof/>
      <w:color w:val="000000"/>
      <w:sz w:val="19"/>
      <w:szCs w:val="19"/>
      <w:lang w:val="en-US" w:eastAsia="en-US"/>
    </w:rPr>
  </w:style>
  <w:style w:type="paragraph" w:customStyle="1" w:styleId="pullquotegrid">
    <w:name w:val="pull quote grid"/>
    <w:uiPriority w:val="99"/>
    <w:pPr>
      <w:pBdr>
        <w:top w:val="single" w:sz="8" w:space="1" w:color="FDFCFB"/>
        <w:left w:val="single" w:sz="8" w:space="4" w:color="FDFCFB"/>
        <w:bottom w:val="single" w:sz="8" w:space="1" w:color="FDFCFB"/>
        <w:right w:val="single" w:sz="8" w:space="4" w:color="FDFCFB"/>
      </w:pBdr>
      <w:shd w:val="clear" w:color="auto" w:fill="DDDEDD"/>
      <w:spacing w:before="600" w:after="600"/>
      <w:ind w:left="567" w:right="567"/>
    </w:pPr>
    <w:rPr>
      <w:rFonts w:ascii="Arial" w:hAnsi="Arial" w:cs="Arial"/>
      <w:noProof/>
      <w:sz w:val="18"/>
      <w:szCs w:val="18"/>
      <w:lang w:val="en-US" w:eastAsia="ja-JP"/>
    </w:rPr>
  </w:style>
  <w:style w:type="table" w:customStyle="1" w:styleId="pullquote-grid">
    <w:name w:val="pull quote -grid"/>
    <w:uiPriority w:val="99"/>
    <w:pPr>
      <w:contextualSpacing/>
    </w:pPr>
    <w:rPr>
      <w:rFonts w:cs="Cambria"/>
      <w:sz w:val="20"/>
      <w:szCs w:val="20"/>
      <w:lang w:val="en-US" w:eastAsia="en-US"/>
    </w:rPr>
    <w:tblPr>
      <w:tblInd w:w="0" w:type="dxa"/>
      <w:tblBorders>
        <w:top w:val="single" w:sz="8" w:space="0" w:color="DDDEDD"/>
        <w:left w:val="single" w:sz="8" w:space="0" w:color="DDDEDD"/>
        <w:bottom w:val="single" w:sz="8" w:space="0" w:color="DDDEDD"/>
        <w:right w:val="single" w:sz="8" w:space="0" w:color="DDDEDD"/>
        <w:insideH w:val="single" w:sz="8" w:space="0" w:color="DDDEDD"/>
        <w:insideV w:val="single" w:sz="8" w:space="0" w:color="DDDEDD"/>
      </w:tblBorders>
      <w:tblCellMar>
        <w:top w:w="0" w:type="dxa"/>
        <w:left w:w="108" w:type="dxa"/>
        <w:bottom w:w="0" w:type="dxa"/>
        <w:right w:w="108" w:type="dxa"/>
      </w:tblCellMar>
    </w:tblPr>
    <w:trPr>
      <w:cantSplit/>
      <w:trHeight w:hRule="exact" w:val="567"/>
    </w:trPr>
    <w:tcPr>
      <w:shd w:val="clear" w:color="auto" w:fill="DDDEDD"/>
    </w:tcPr>
  </w:style>
  <w:style w:type="paragraph" w:styleId="ListParagraph">
    <w:name w:val="List Paragraph"/>
    <w:basedOn w:val="Normal"/>
    <w:uiPriority w:val="99"/>
    <w:qFormat/>
    <w:pPr>
      <w:spacing w:after="200"/>
      <w:ind w:left="720"/>
      <w:contextualSpacing/>
    </w:pPr>
    <w:rPr>
      <w:rFonts w:ascii="Arial" w:eastAsia="Cambria" w:hAnsi="Arial" w:cs="Arial"/>
      <w:color w:val="000000"/>
      <w:sz w:val="19"/>
      <w:szCs w:val="19"/>
      <w:lang w:val="en-US" w:eastAsia="en-US"/>
    </w:rPr>
  </w:style>
  <w:style w:type="paragraph" w:styleId="FootnoteText">
    <w:name w:val="footnote text"/>
    <w:basedOn w:val="Normal"/>
    <w:link w:val="FootnoteTextChar"/>
    <w:uiPriority w:val="99"/>
    <w:semiHidden/>
    <w:rPr>
      <w:rFonts w:ascii="Arial" w:eastAsia="Cambria" w:hAnsi="Arial" w:cs="Arial"/>
      <w:color w:val="777877"/>
      <w:sz w:val="16"/>
      <w:szCs w:val="16"/>
      <w:lang w:val="en-US" w:eastAsia="en-US"/>
    </w:rPr>
  </w:style>
  <w:style w:type="character" w:customStyle="1" w:styleId="FootnoteTextChar">
    <w:name w:val="Footnote Text Char"/>
    <w:basedOn w:val="DefaultParagraphFont"/>
    <w:link w:val="FootnoteText"/>
    <w:uiPriority w:val="99"/>
    <w:rPr>
      <w:rFonts w:ascii="Arial" w:hAnsi="Arial" w:cs="Arial"/>
      <w:color w:val="777877"/>
      <w:sz w:val="16"/>
      <w:szCs w:val="16"/>
    </w:rPr>
  </w:style>
  <w:style w:type="character" w:styleId="FootnoteReference">
    <w:name w:val="footnote reference"/>
    <w:basedOn w:val="DefaultParagraphFont"/>
    <w:uiPriority w:val="99"/>
    <w:semiHidden/>
    <w:rPr>
      <w:vertAlign w:val="superscript"/>
    </w:rPr>
  </w:style>
  <w:style w:type="paragraph" w:customStyle="1" w:styleId="DocumentTitle">
    <w:name w:val="Document Title"/>
    <w:basedOn w:val="Normal"/>
    <w:uiPriority w:val="99"/>
    <w:rPr>
      <w:rFonts w:ascii="Arial Narrow Bold" w:hAnsi="Arial Narrow Bold" w:cs="Arial Narrow Bold"/>
      <w:caps/>
      <w:color w:val="FFFFFF"/>
      <w:sz w:val="60"/>
      <w:szCs w:val="60"/>
      <w:lang w:val="en-US" w:eastAsia="en-US"/>
    </w:rPr>
  </w:style>
  <w:style w:type="paragraph" w:customStyle="1" w:styleId="DocumentSubtitle">
    <w:name w:val="Document Subtitle"/>
    <w:basedOn w:val="Normal"/>
    <w:uiPriority w:val="99"/>
    <w:rPr>
      <w:rFonts w:ascii="Arial Narrow" w:hAnsi="Arial Narrow" w:cs="Arial Narrow"/>
      <w:caps/>
      <w:noProof/>
      <w:color w:val="FFFFFF"/>
      <w:spacing w:val="6"/>
      <w:sz w:val="60"/>
      <w:szCs w:val="60"/>
      <w:lang w:val="en-US" w:eastAsia="en-US"/>
    </w:rPr>
  </w:style>
  <w:style w:type="paragraph" w:styleId="BalloonText">
    <w:name w:val="Balloon Text"/>
    <w:basedOn w:val="Normal"/>
    <w:link w:val="BalloonTextChar"/>
    <w:uiPriority w:val="99"/>
    <w:semiHidden/>
    <w:rsid w:val="003C4666"/>
    <w:rPr>
      <w:rFonts w:eastAsia="Cambria"/>
      <w:color w:val="000000"/>
      <w:sz w:val="18"/>
      <w:szCs w:val="18"/>
      <w:lang w:val="en-US" w:eastAsia="en-US"/>
    </w:rPr>
  </w:style>
  <w:style w:type="character" w:customStyle="1" w:styleId="BalloonTextChar">
    <w:name w:val="Balloon Text Char"/>
    <w:basedOn w:val="DefaultParagraphFont"/>
    <w:link w:val="BalloonText"/>
    <w:uiPriority w:val="99"/>
    <w:semiHidden/>
    <w:rsid w:val="003C4666"/>
    <w:rPr>
      <w:rFonts w:ascii="Times New Roman" w:hAnsi="Times New Roman" w:cs="Times New Roman"/>
      <w:color w:val="000000"/>
      <w:sz w:val="18"/>
      <w:szCs w:val="18"/>
    </w:rPr>
  </w:style>
  <w:style w:type="character" w:styleId="Hyperlink">
    <w:name w:val="Hyperlink"/>
    <w:basedOn w:val="DefaultParagraphFont"/>
    <w:uiPriority w:val="99"/>
    <w:rsid w:val="005A6BDF"/>
    <w:rPr>
      <w:color w:val="0000FF"/>
      <w:u w:val="single"/>
    </w:rPr>
  </w:style>
  <w:style w:type="character" w:customStyle="1" w:styleId="UnresolvedMention">
    <w:name w:val="Unresolved Mention"/>
    <w:basedOn w:val="DefaultParagraphFont"/>
    <w:uiPriority w:val="99"/>
    <w:semiHidden/>
    <w:rsid w:val="005A6BDF"/>
    <w:rPr>
      <w:color w:val="605E5C"/>
      <w:shd w:val="clear" w:color="auto" w:fill="E1DFDD"/>
    </w:rPr>
  </w:style>
  <w:style w:type="character" w:styleId="Strong">
    <w:name w:val="Strong"/>
    <w:basedOn w:val="DefaultParagraphFont"/>
    <w:uiPriority w:val="99"/>
    <w:qFormat/>
    <w:rsid w:val="00FB2401"/>
    <w:rPr>
      <w:b/>
      <w:bCs/>
    </w:rPr>
  </w:style>
  <w:style w:type="paragraph" w:styleId="TOCHeading">
    <w:name w:val="TOC Heading"/>
    <w:basedOn w:val="Heading1"/>
    <w:next w:val="Normal"/>
    <w:uiPriority w:val="99"/>
    <w:qFormat/>
    <w:rsid w:val="00025D78"/>
    <w:pPr>
      <w:pBdr>
        <w:bottom w:val="none" w:sz="0" w:space="0" w:color="auto"/>
      </w:pBdr>
      <w:tabs>
        <w:tab w:val="clear" w:pos="8441"/>
      </w:tabs>
      <w:spacing w:before="480" w:after="0" w:line="276" w:lineRule="auto"/>
      <w:outlineLvl w:val="9"/>
    </w:pPr>
    <w:rPr>
      <w:rFonts w:ascii="Calibri" w:eastAsia="MS Gothic" w:hAnsi="Calibri" w:cs="Calibri"/>
      <w:b/>
      <w:bCs/>
      <w:caps w:val="0"/>
      <w:noProof w:val="0"/>
      <w:color w:val="365F91"/>
      <w:spacing w:val="0"/>
      <w:sz w:val="28"/>
      <w:szCs w:val="28"/>
      <w:lang w:val="es-ES" w:eastAsia="es-ES_tradnl"/>
    </w:rPr>
  </w:style>
  <w:style w:type="paragraph" w:styleId="TOC4">
    <w:name w:val="toc 4"/>
    <w:basedOn w:val="Normal"/>
    <w:next w:val="Normal"/>
    <w:autoRedefine/>
    <w:uiPriority w:val="99"/>
    <w:semiHidden/>
    <w:rsid w:val="00025D78"/>
    <w:pPr>
      <w:ind w:left="720"/>
    </w:pPr>
    <w:rPr>
      <w:rFonts w:ascii="Arial" w:hAnsi="Arial" w:cs="Arial"/>
      <w:sz w:val="20"/>
      <w:szCs w:val="20"/>
    </w:rPr>
  </w:style>
  <w:style w:type="paragraph" w:styleId="TOC5">
    <w:name w:val="toc 5"/>
    <w:basedOn w:val="Normal"/>
    <w:next w:val="Normal"/>
    <w:autoRedefine/>
    <w:uiPriority w:val="99"/>
    <w:semiHidden/>
    <w:rsid w:val="00025D78"/>
    <w:pPr>
      <w:ind w:left="960"/>
    </w:pPr>
    <w:rPr>
      <w:rFonts w:ascii="Arial" w:hAnsi="Arial" w:cs="Arial"/>
      <w:sz w:val="20"/>
      <w:szCs w:val="20"/>
    </w:rPr>
  </w:style>
  <w:style w:type="paragraph" w:styleId="TOC6">
    <w:name w:val="toc 6"/>
    <w:basedOn w:val="Normal"/>
    <w:next w:val="Normal"/>
    <w:autoRedefine/>
    <w:uiPriority w:val="99"/>
    <w:semiHidden/>
    <w:rsid w:val="00025D78"/>
    <w:pPr>
      <w:ind w:left="1200"/>
    </w:pPr>
    <w:rPr>
      <w:rFonts w:ascii="Arial" w:hAnsi="Arial" w:cs="Arial"/>
      <w:sz w:val="20"/>
      <w:szCs w:val="20"/>
    </w:rPr>
  </w:style>
  <w:style w:type="paragraph" w:styleId="TOC7">
    <w:name w:val="toc 7"/>
    <w:basedOn w:val="Normal"/>
    <w:next w:val="Normal"/>
    <w:autoRedefine/>
    <w:uiPriority w:val="99"/>
    <w:semiHidden/>
    <w:rsid w:val="00025D78"/>
    <w:pPr>
      <w:ind w:left="1440"/>
    </w:pPr>
    <w:rPr>
      <w:rFonts w:ascii="Arial" w:hAnsi="Arial" w:cs="Arial"/>
      <w:sz w:val="20"/>
      <w:szCs w:val="20"/>
    </w:rPr>
  </w:style>
  <w:style w:type="paragraph" w:styleId="TOC8">
    <w:name w:val="toc 8"/>
    <w:basedOn w:val="Normal"/>
    <w:next w:val="Normal"/>
    <w:autoRedefine/>
    <w:uiPriority w:val="99"/>
    <w:semiHidden/>
    <w:rsid w:val="00025D78"/>
    <w:pPr>
      <w:ind w:left="1680"/>
    </w:pPr>
    <w:rPr>
      <w:rFonts w:ascii="Arial" w:hAnsi="Arial" w:cs="Arial"/>
      <w:sz w:val="20"/>
      <w:szCs w:val="20"/>
    </w:rPr>
  </w:style>
  <w:style w:type="paragraph" w:styleId="TOC9">
    <w:name w:val="toc 9"/>
    <w:basedOn w:val="Normal"/>
    <w:next w:val="Normal"/>
    <w:autoRedefine/>
    <w:uiPriority w:val="99"/>
    <w:semiHidden/>
    <w:rsid w:val="00025D78"/>
    <w:pPr>
      <w:ind w:left="1920"/>
    </w:pPr>
    <w:rPr>
      <w:rFonts w:ascii="Arial" w:hAnsi="Arial" w:cs="Arial"/>
      <w:sz w:val="20"/>
      <w:szCs w:val="20"/>
    </w:rPr>
  </w:style>
  <w:style w:type="character" w:styleId="FollowedHyperlink">
    <w:name w:val="FollowedHyperlink"/>
    <w:basedOn w:val="DefaultParagraphFont"/>
    <w:uiPriority w:val="99"/>
    <w:semiHidden/>
    <w:rsid w:val="00C73AE6"/>
    <w:rPr>
      <w:color w:val="800080"/>
      <w:u w:val="single"/>
    </w:rPr>
  </w:style>
</w:styles>
</file>

<file path=word/webSettings.xml><?xml version="1.0" encoding="utf-8"?>
<w:webSettings xmlns:r="http://schemas.openxmlformats.org/officeDocument/2006/relationships" xmlns:w="http://schemas.openxmlformats.org/wordprocessingml/2006/main">
  <w:divs>
    <w:div w:id="1094090293">
      <w:marLeft w:val="0"/>
      <w:marRight w:val="0"/>
      <w:marTop w:val="0"/>
      <w:marBottom w:val="0"/>
      <w:divBdr>
        <w:top w:val="none" w:sz="0" w:space="0" w:color="auto"/>
        <w:left w:val="none" w:sz="0" w:space="0" w:color="auto"/>
        <w:bottom w:val="none" w:sz="0" w:space="0" w:color="auto"/>
        <w:right w:val="none" w:sz="0" w:space="0" w:color="auto"/>
      </w:divBdr>
    </w:div>
    <w:div w:id="1094090294">
      <w:marLeft w:val="0"/>
      <w:marRight w:val="0"/>
      <w:marTop w:val="0"/>
      <w:marBottom w:val="0"/>
      <w:divBdr>
        <w:top w:val="none" w:sz="0" w:space="0" w:color="auto"/>
        <w:left w:val="none" w:sz="0" w:space="0" w:color="auto"/>
        <w:bottom w:val="none" w:sz="0" w:space="0" w:color="auto"/>
        <w:right w:val="none" w:sz="0" w:space="0" w:color="auto"/>
      </w:divBdr>
    </w:div>
    <w:div w:id="1094090295">
      <w:marLeft w:val="0"/>
      <w:marRight w:val="0"/>
      <w:marTop w:val="0"/>
      <w:marBottom w:val="0"/>
      <w:divBdr>
        <w:top w:val="none" w:sz="0" w:space="0" w:color="auto"/>
        <w:left w:val="none" w:sz="0" w:space="0" w:color="auto"/>
        <w:bottom w:val="none" w:sz="0" w:space="0" w:color="auto"/>
        <w:right w:val="none" w:sz="0" w:space="0" w:color="auto"/>
      </w:divBdr>
    </w:div>
    <w:div w:id="1094090296">
      <w:marLeft w:val="0"/>
      <w:marRight w:val="0"/>
      <w:marTop w:val="0"/>
      <w:marBottom w:val="0"/>
      <w:divBdr>
        <w:top w:val="none" w:sz="0" w:space="0" w:color="auto"/>
        <w:left w:val="none" w:sz="0" w:space="0" w:color="auto"/>
        <w:bottom w:val="none" w:sz="0" w:space="0" w:color="auto"/>
        <w:right w:val="none" w:sz="0" w:space="0" w:color="auto"/>
      </w:divBdr>
    </w:div>
    <w:div w:id="1094090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hyperlink" Target="https://diarioresponsable.com/noticias/28708-espana-mejora-4-puntos-su-indice-de-percepcion-de-la-corrupcion" TargetMode="External"/><Relationship Id="rId26" Type="http://schemas.openxmlformats.org/officeDocument/2006/relationships/hyperlink" Target="https://www.lavozdeasturias.es/noticia/actualidad/2020/01/23/espana-mejora-ranking-internacional-corrupcion-pese-sentencia-ere/00031579792653605619647.htm" TargetMode="External"/><Relationship Id="rId39" Type="http://schemas.openxmlformats.org/officeDocument/2006/relationships/hyperlink" Target="https://es.statista.com/grafico/7857/el-mapa-de-la-corrupcion-mundial/" TargetMode="External"/><Relationship Id="rId3" Type="http://schemas.openxmlformats.org/officeDocument/2006/relationships/settings" Target="settings.xml"/><Relationship Id="rId21" Type="http://schemas.openxmlformats.org/officeDocument/2006/relationships/hyperlink" Target="https://www.elperiodico.com/es/internacional/20200123/espana-corrupcion-transparencia-internacional-7819137" TargetMode="External"/><Relationship Id="rId34" Type="http://schemas.openxmlformats.org/officeDocument/2006/relationships/hyperlink" Target="http://www.diariodevalladolid.es/noticias/nacional/espana-debajo-media-ue-corrupcion_171563.html" TargetMode="External"/><Relationship Id="rId42" Type="http://schemas.openxmlformats.org/officeDocument/2006/relationships/hyperlink" Target="https://transparencia.org.es" TargetMode="Externa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compromisoempresarial.com/transparencia/2020/01/espana-mejora-su-percepcion-de-la-corrupcion-pero-sigue-por-debajo-de-la-media-europea/" TargetMode="External"/><Relationship Id="rId25" Type="http://schemas.openxmlformats.org/officeDocument/2006/relationships/hyperlink" Target="https://theobjective.com/espana-ocupa-la-posicion-30-en-el-ranking-mundial-de-la-corrupcion/" TargetMode="External"/><Relationship Id="rId33" Type="http://schemas.openxmlformats.org/officeDocument/2006/relationships/hyperlink" Target="https://www.eldia.es/nacional/2020/01/23/espana-continua-grave-problema-corrupcion/1043756.html" TargetMode="External"/><Relationship Id="rId38" Type="http://schemas.openxmlformats.org/officeDocument/2006/relationships/hyperlink" Target="https://www.diarioabierto.es/482373/espana-entre-los-30-paises-menos-corruptos-del-mundo"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tve.es/noticias/20200123/espana-eleva-su-nota-mejora-once-puestos-indice-corrupcion-aunque-sigue-siendo-problema-grave/1996284.shtml" TargetMode="External"/><Relationship Id="rId20" Type="http://schemas.openxmlformats.org/officeDocument/2006/relationships/hyperlink" Target="https://www.nuevatribuna.es/articulo/actualidad/espana-indicepercepcioncorrupcion-corrupcion/20200123173820170382.html" TargetMode="External"/><Relationship Id="rId29" Type="http://schemas.openxmlformats.org/officeDocument/2006/relationships/hyperlink" Target="https://es.euronews.com/2020/01/23/la-discreta-corrupcion-de-los-paises-nordicos-expuesta-por-transparencia-internacional" TargetMode="External"/><Relationship Id="rId41" Type="http://schemas.openxmlformats.org/officeDocument/2006/relationships/hyperlink" Target="mailto:comunicacion@transparencia.or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electomania.es/espana-mejora-levemente-en-el-indice-de-percepcion-de-la-corrupcion-durante-2019/" TargetMode="External"/><Relationship Id="rId32" Type="http://schemas.openxmlformats.org/officeDocument/2006/relationships/hyperlink" Target="https://www.publico.es/politica/indice-percepcion-corrupcion-espana-mejora-nota-corrupcion-continua-siendo-problema-grave.html" TargetMode="External"/><Relationship Id="rId37" Type="http://schemas.openxmlformats.org/officeDocument/2006/relationships/hyperlink" Target="https://www.solucionesconfirma.es/observatorio/espana-mejora-4-puntos-en-el-indice-de-percepcion-de-la-corrupcion-2019/" TargetMode="External"/><Relationship Id="rId40" Type="http://schemas.openxmlformats.org/officeDocument/2006/relationships/hyperlink" Target="https://periodistas-es.com/espana-mejora-en-la-percepcion-de-corrupcion-139101" TargetMode="Externa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efe.com/efe/espana/politica/espana-mejora-pero-continua-con-un-grave-problema-de-corrupcion/10002-4156904" TargetMode="External"/><Relationship Id="rId23" Type="http://schemas.openxmlformats.org/officeDocument/2006/relationships/hyperlink" Target="https://www.diariodeibiza.es/nacional/2020/01/23/espana-continua-grave-problema-corrupcion/1117849.html" TargetMode="External"/><Relationship Id="rId28" Type="http://schemas.openxmlformats.org/officeDocument/2006/relationships/hyperlink" Target="https://www.agorarsc.org/indice-de-percepcion-de-la-corrupcion-2019-los-esfuerzos-anticorrupcion-se-estancan-en-los-paises-del-g7/" TargetMode="External"/><Relationship Id="rId36" Type="http://schemas.openxmlformats.org/officeDocument/2006/relationships/hyperlink" Target="https://www.solucionesconfirma.es/observatorio/espana-mejora-4-puntos-en-el-indice-de-percepcion-de-la-corrupcion-2019/" TargetMode="External"/><Relationship Id="rId10" Type="http://schemas.openxmlformats.org/officeDocument/2006/relationships/footer" Target="footer2.xml"/><Relationship Id="rId19" Type="http://schemas.openxmlformats.org/officeDocument/2006/relationships/hyperlink" Target="https://www.eldiario.es/politica/Espana-mejora-continua-problema-corrupcion_0_987951392.html" TargetMode="External"/><Relationship Id="rId31" Type="http://schemas.openxmlformats.org/officeDocument/2006/relationships/hyperlink" Target="https://www.lainformacion.com/espana/espana-ranking-corrupcion-transparencia-internacional/6538111/" TargetMode="Externa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laopiniondemurcia.es/nacional/2020/01/23/espana-continua-grave-problema-corrupcion/1085175.html" TargetMode="External"/><Relationship Id="rId27" Type="http://schemas.openxmlformats.org/officeDocument/2006/relationships/hyperlink" Target="https://fiscalizacion.es/2020/01/23/corrupcion-2019/" TargetMode="External"/><Relationship Id="rId30" Type="http://schemas.openxmlformats.org/officeDocument/2006/relationships/hyperlink" Target="https://www.elespanol.com/espana/20200123/corrupcion-pierde-fuerza-espana-sigue-problema-grave/461954283_0.html" TargetMode="External"/><Relationship Id="rId35" Type="http://schemas.openxmlformats.org/officeDocument/2006/relationships/hyperlink" Target="https://www.elnacional.cat/es/politica/ciudadanos-perciben-espana-corruptamedia-europea_462906_102.html" TargetMode="External"/><Relationship Id="rId43" Type="http://schemas.openxmlformats.org/officeDocument/2006/relationships/hyperlink" Target="https://medium.com/integridad-y-transparenci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49</Pages>
  <Words>17434</Words>
  <Characters>-32766</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Sophie Everett</dc:creator>
  <cp:keywords/>
  <dc:description/>
  <cp:lastModifiedBy>Temperclima</cp:lastModifiedBy>
  <cp:revision>2</cp:revision>
  <cp:lastPrinted>2013-01-24T16:03:00Z</cp:lastPrinted>
  <dcterms:created xsi:type="dcterms:W3CDTF">2020-02-04T18:00:00Z</dcterms:created>
  <dcterms:modified xsi:type="dcterms:W3CDTF">2020-02-04T18:00:00Z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0x010100E6063285BCA67441B2125511AF95BD6B</vt:lpwstr>
  </property>
</Properties>
</file>